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042AEED5">
      <w:pPr>
        <w:pStyle w:val="Overskrift4"/>
        <w:spacing/>
        <w:rPr>
          <w:rFonts w:ascii="Calibri" w:hAnsi="Calibri" w:eastAsia="Calibri"/>
        </w:rPr>
      </w:pPr>
    </w:p>
    <w:p w14:paraId="5E4C5BB8">
      <w:pPr>
        <w:pStyle w:val="Overskrift4"/>
        <w:spacing/>
        <w:rPr>
          <w:rFonts w:ascii="Calibri" w:hAnsi="Calibri" w:eastAsia="Calibri"/>
          <w:szCs w:val="28"/>
        </w:rPr>
      </w:pPr>
      <w:r>
        <w:rPr>
          <w:rFonts w:ascii="Calibri" w:hAnsi="Calibri" w:eastAsia="Calibri"/>
          <w:szCs w:val="28"/>
        </w:rPr>
        <w:t xml:space="preserve">Avtale om lån av lagringsplass</w:t>
      </w:r>
    </w:p>
    <w:p w14:paraId="7CEF2D47">
      <w:pPr>
        <w:spacing/>
        <w:rPr/>
      </w:pPr>
    </w:p>
    <w:p w14:paraId="169F3AAA">
      <w:pPr>
        <w:spacing/>
        <w:rPr>
          <w:b/>
          <w:sz w:val="24"/>
        </w:rPr>
      </w:pPr>
      <w:r>
        <w:rPr>
          <w:b/>
          <w:sz w:val="24"/>
        </w:rPr>
        <w:br/>
      </w:r>
      <w:r>
        <w:rPr>
          <w:b/>
          <w:sz w:val="24"/>
        </w:rPr>
        <w:br/>
      </w:r>
    </w:p>
    <w:p w14:paraId="759A4646">
      <w:pPr>
        <w:spacing/>
        <w:rPr>
          <w:b/>
        </w:rPr>
      </w:pPr>
      <w:r>
        <w:rPr>
          <w:b/>
        </w:rPr>
        <w:t xml:space="preserve">Avtalen er inngått mellom:</w:t>
      </w:r>
    </w:p>
    <w:tbl>
      <w:tblPr>
        <w:tblW w:w="9923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76"/>
        <w:gridCol w:w="4394"/>
      </w:tblGrid>
      <w:tr>
        <w:trPr>
          <w:trHeight w:val="388" w:hRule="atLeast"/>
        </w:trPr>
        <w:tc>
          <w:tcPr>
            <w:tcW w:type="dxa" w:w="4253"/>
            <w:tcBorders/>
            <w:vAlign w:val="center"/>
          </w:tcPr>
          <w:p>
            <w:pPr>
              <w:spacing/>
              <w:rPr/>
            </w:pPr>
            <w:r>
              <w:rPr/>
              <w:t xml:space="preserve">B</w:t>
            </w:r>
            <w:r>
              <w:rPr/>
              <w:t xml:space="preserve">yggherrens representant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  <w:r>
              <w:rPr/>
              <w:t xml:space="preserve">                  </w:t>
            </w:r>
          </w:p>
        </w:tc>
        <w:tc>
          <w:tcPr>
            <w:tcW w:type="dxa" w:w="1276"/>
            <w:tcBorders/>
            <w:noWrap/>
            <w:tcMar>
              <w:top w:w="28" w:type="dxa"/>
              <w:left w:w="57" w:type="dxa"/>
              <w:right w:w="57" w:type="dxa"/>
            </w:tcMar>
            <w:vAlign w:val="center"/>
          </w:tcPr>
          <w:p>
            <w:pPr>
              <w:spacing/>
              <w:jc w:val="center"/>
              <w:rPr/>
            </w:pPr>
            <w:r>
              <w:rPr>
                <w:sz w:val="20"/>
              </w:rPr>
              <w:t xml:space="preserve">og</w:t>
            </w:r>
          </w:p>
        </w:tc>
        <w:tc>
          <w:tcPr>
            <w:tcW w:type="dxa" w:w="4394"/>
            <w:tcBorders/>
            <w:vAlign w:val="center"/>
          </w:tcPr>
          <w:p>
            <w:pPr>
              <w:spacing/>
              <w:rPr/>
            </w:pPr>
            <w:r>
              <w:rPr/>
              <w:t xml:space="preserve">Enhetsleder formålsbygg (representant)</w:t>
            </w: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Prosjekt og formålsbygg</w:t>
            </w: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Gjelder/sted/rom/bygg</w:t>
            </w:r>
          </w:p>
          <w:p>
            <w:pPr>
              <w:spacing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Sikringstiltak</w:t>
            </w: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/>
          </w:tcPr>
          <w:p>
            <w:pPr>
              <w:pStyle w:val="Listeavsnitt"/>
              <w:numPr>
                <w:ilvl w:val="0"/>
                <w:numId w:val="1"/>
              </w:numPr>
              <w:spacing/>
              <w:rPr>
                <w:szCs w:val="22"/>
              </w:rPr>
            </w:pPr>
            <w:r>
              <w:rPr>
                <w:sz w:val="20"/>
              </w:rPr>
              <w:t xml:space="preserve">Byggherre</w:t>
            </w:r>
            <w:r>
              <w:rPr>
                <w:sz w:val="20"/>
              </w:rPr>
              <w:t xml:space="preserve"> representant</w:t>
            </w:r>
            <w:r>
              <w:rPr>
                <w:sz w:val="20"/>
              </w:rPr>
              <w:t xml:space="preserve"> skal bytte låsesylindre på alle inngangsdører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Byggherre </w:t>
            </w:r>
            <w:r>
              <w:rPr>
                <w:sz w:val="20"/>
              </w:rPr>
              <w:t xml:space="preserve">representant </w:t>
            </w:r>
            <w:r>
              <w:rPr>
                <w:sz w:val="20"/>
              </w:rPr>
              <w:t xml:space="preserve">skal se til at alle innganger er merket tydelig med “Ingen adgang”.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Byggherre </w:t>
            </w:r>
            <w:r>
              <w:rPr>
                <w:sz w:val="20"/>
              </w:rPr>
              <w:t xml:space="preserve">representant er ansvarlig </w:t>
            </w:r>
            <w:r>
              <w:rPr>
                <w:sz w:val="20"/>
              </w:rPr>
              <w:t xml:space="preserve">for at det finnes system for håndtering av nøkler.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Enhetsleder</w:t>
            </w:r>
            <w:r>
              <w:rPr>
                <w:sz w:val="20"/>
              </w:rPr>
              <w:t xml:space="preserve"> er ansvarlig for å orientere/informere om denne avtalen i egen organisasjon.</w:t>
            </w:r>
          </w:p>
          <w:p>
            <w:pPr>
              <w:pStyle w:val="Listeavsnitt"/>
              <w:numPr>
                <w:ilvl w:val="0"/>
                <w:numId w:val="1"/>
              </w:numPr>
              <w:spacing/>
              <w:rPr>
                <w:sz w:val="20"/>
              </w:rPr>
            </w:pPr>
            <w:r>
              <w:rPr>
                <w:sz w:val="20"/>
              </w:rPr>
              <w:t xml:space="preserve">All lagring skal skje på en forsvarlig måte.</w:t>
            </w:r>
          </w:p>
          <w:p>
            <w:pPr>
              <w:spacing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type="dxa" w:w="9923"/>
            <w:gridSpan w:val="3"/>
            <w:tcBorders>
              <w:bottom w:val="single" w:color="auto" w:sz="4" w:space="0"/>
            </w:tcBorders>
          </w:tcPr>
          <w:p>
            <w:pPr>
              <w:spacing/>
              <w:rPr>
                <w:sz w:val="20"/>
              </w:rPr>
            </w:pPr>
            <w:r>
              <w:rPr>
                <w:sz w:val="20"/>
              </w:rPr>
              <w:t xml:space="preserve">Andre tiltak:</w:t>
            </w: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  <w:p>
            <w:pPr>
              <w:spacing/>
              <w:rPr>
                <w:sz w:val="20"/>
              </w:rPr>
            </w:pPr>
          </w:p>
        </w:tc>
      </w:tr>
    </w:tbl>
    <w:p w14:paraId="13D52CD3">
      <w:pPr>
        <w:spacing/>
        <w:rPr/>
      </w:pPr>
      <w:r>
        <w:rPr/>
        <w:br/>
      </w:r>
      <w:r>
        <w:rPr/>
        <w:t xml:space="preserve">Det henvises til </w:t>
      </w:r>
      <w:r>
        <w:rPr/>
        <w:t xml:space="preserve">obf </w:t>
      </w:r>
      <w:r>
        <w:rPr/>
        <w:t xml:space="preserve">prosedyre</w:t>
      </w:r>
      <w:r>
        <w:rPr/>
        <w:t xml:space="preserve"> “Prosedyre for lån av lagringsplass i bygg i drift”.</w:t>
      </w:r>
    </w:p>
    <w:p w14:paraId="7DA102CF">
      <w:pPr>
        <w:spacing/>
        <w:rPr/>
      </w:pPr>
    </w:p>
    <w:p w14:paraId="24F5B1B1">
      <w:pPr>
        <w:spacing/>
        <w:rPr/>
      </w:pPr>
      <w:r>
        <w:rPr/>
        <w:br/>
      </w:r>
    </w:p>
    <w:p w14:paraId="685BA4A1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304" w:right="991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Oslo Sans Office">
    <w:altName w:val="Cambria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506f172-9362-4aa7-adc4-0c834464777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748"/>
      <w:gridCol w:w="4749"/>
    </w:tblGrid>
    <w:tr>
      <w:trPr/>
      <w:tc>
        <w:tcPr>
          <w:tcW w:type="dxa" w:w="4748"/>
          <w:tcBorders/>
        </w:tcPr>
        <w:p>
          <w:pPr>
            <w:pStyle w:val="TQM_DocxPublishingHeaderDocumentInfoStyleName_cc259c3b-627f-4291-b802-bd7d55781ab6"/>
            <w:pBdr/>
            <w:spacing/>
            <w:rPr/>
          </w:pPr>
          <w:r>
            <w:rPr/>
            <w:t xml:space="preserve">26.04.2025 18:10:32 </w:t>
          </w:r>
        </w:p>
      </w:tc>
      <w:tc>
        <w:tcPr>
          <w:tcW w:type="dxa" w:w="4748"/>
          <w:tcBorders/>
        </w:tcPr>
        <w:p>
          <w:pPr>
            <w:pStyle w:val="TQM_DocxPublishingHeaderDocumentInfoStyleName_cc259c3b-627f-4291-b802-bd7d55781ab6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bb049fd-78a6-46f8-9913-a37a0c68fb1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372"/>
      <w:gridCol w:w="2286"/>
      <w:gridCol w:w="839"/>
    </w:tblGrid>
    <w:tr>
      <w:trPr>
        <w:trHeight w:val="600" w:hRule="atLeast"/>
      </w:trPr>
      <w:tc>
        <w:tcPr>
          <w:tcW w:type="dxa" w:w="6372"/>
          <w:tcBorders/>
        </w:tcPr>
        <w:p>
          <w:pPr>
            <w:pStyle w:val="TQM_DocxPublishingHeaderDocumentIDStyleName_df934633-c044-485e-99df-b1ca0c12d98a"/>
            <w:pBdr/>
            <w:spacing w:after="40"/>
            <w:rPr/>
          </w:pPr>
          <w:r>
            <w:rPr/>
            <w:t xml:space="preserve">Dokument-ID: 1708. Versjonsnummer: 1</w:t>
          </w:r>
        </w:p>
        <w:p>
          <w:pPr>
            <w:pStyle w:val="TQM_DocxPublishingHeaderDocumentNameStyleName_552b926d-d04f-4783-bb76-ab228181031a"/>
            <w:pBdr/>
            <w:spacing w:line="300" w:lineRule="exact"/>
            <w:rPr/>
          </w:pPr>
          <w:r>
            <w:rPr/>
            <w:t xml:space="preserve">Avtale om lån av lagringsplass</w:t>
          </w:r>
        </w:p>
      </w:tc>
      <w:tc>
        <w:tcPr>
          <w:tcW w:type="dxa" w:w="2286"/>
          <w:tcBorders/>
        </w:tcPr>
        <w:p>
          <w:pPr>
            <w:pStyle w:val="TQM_DocxPublishingHeaderDocumentNameStyleName_552b926d-d04f-4783-bb76-ab228181031a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39"/>
          <w:tcBorders/>
          <w:vAlign w:val="center"/>
        </w:tcPr>
        <w:p>
          <w:pPr>
            <w:pStyle w:val="Normal_d0c1506e-65d5-4589-bebc-3c8476457c4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d0c1506e-65d5-4589-bebc-3c8476457c4c"/>
      <w:pBdr/>
      <w:spacing w:before="20" w:after="20" w:line="20" w:lineRule="exact"/>
      <w:rPr/>
    </w:pPr>
  </w:p>
  <w:tbl>
    <w:tblPr>
      <w:tblStyle w:val="TableGrid_1880e80e-ad97-42c8-bc51-8fff71d5b6a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173"/>
      <w:gridCol w:w="3324"/>
    </w:tblGrid>
    <w:tr>
      <w:trPr/>
      <w:tc>
        <w:tcPr>
          <w:tcW w:type="dxa" w:w="61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8f854f1-f19b-49a2-9a9b-e982900ef4f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cc259c3b-627f-4291-b802-bd7d55781ab6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cc259c3b-627f-4291-b802-bd7d55781ab6"/>
                  <w:pBdr/>
                  <w:spacing/>
                  <w:rPr/>
                </w:pPr>
                <w:r>
                  <w:rPr/>
                  <w:t xml:space="preserve">Oslobygg / SHA+ / SHA i drift og vedlikehold+ / SHA-prosess EIE og VED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cc259c3b-627f-4291-b802-bd7d55781ab6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cc259c3b-627f-4291-b802-bd7d55781ab6"/>
                  <w:pBdr/>
                  <w:spacing/>
                  <w:rPr/>
                </w:pPr>
                <w:r>
                  <w:rPr/>
                  <w:t xml:space="preserve">21.11.2023 (Magne Ness)</w:t>
                </w:r>
              </w:p>
            </w:tc>
          </w:tr>
        </w:tbl>
        <w:p>
          <w:pPr>
            <w:pStyle w:val="Normal_d0c1506e-65d5-4589-bebc-3c8476457c4c"/>
            <w:pBdr/>
            <w:spacing/>
            <w:rPr/>
          </w:pPr>
        </w:p>
      </w:tc>
      <w:tc>
        <w:tcPr>
          <w:tcW w:type="dxa" w:w="332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13391773-65ba-44e3-83b2-ecfd87e374d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224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cc259c3b-627f-4291-b802-bd7d55781ab6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cc259c3b-627f-4291-b802-bd7d55781ab6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cc259c3b-627f-4291-b802-bd7d55781ab6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2240"/>
                <w:tcBorders/>
                <w:noWrap/>
              </w:tcPr>
              <w:p>
                <w:pPr>
                  <w:pStyle w:val="TQM_DocxPublishingHeaderDocumentInfoStyleName_cc259c3b-627f-4291-b802-bd7d55781ab6"/>
                  <w:pBdr/>
                  <w:spacing/>
                  <w:rPr/>
                </w:pPr>
                <w:r>
                  <w:rPr/>
                  <w:t xml:space="preserve">Justyna Katarzyna Filipczak</w:t>
                </w:r>
              </w:p>
            </w:tc>
          </w:tr>
        </w:tbl>
        <w:p>
          <w:pPr>
            <w:pStyle w:val="Normal_d0c1506e-65d5-4589-bebc-3c8476457c4c"/>
            <w:pBdr/>
            <w:spacing/>
            <w:rPr/>
          </w:pPr>
        </w:p>
      </w:tc>
    </w:tr>
  </w:tbl>
  <w:p>
    <w:pPr>
      <w:pStyle w:val="Normal_d0c1506e-65d5-4589-bebc-3c8476457c4c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9151C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26FC3C1D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2">
    <w:nsid w:val="42D524EE"/>
    <w:lvl w:ilvl="0">
      <w:start w:val="1"/>
      <w:numFmt w:val="decimal"/>
      <w:suff w:val="tab"/>
      <w:lvlText w:val="%1."/>
      <w:pPr>
        <w:tabs>
          <w:tab w:val="num" w:pos="360"/>
        </w:tabs>
        <w:spacing/>
        <w:ind w:left="360" w:hanging="360"/>
      </w:pPr>
      <w:rPr>
        <w:sz w:val="22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eastAsia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eastAsia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eastAsia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eastAsia="Wingdings" w:hint="default"/>
      </w:rPr>
    </w:lvl>
  </w:abstractNum>
  <w:abstractNum w:abstractNumId="4">
    <w:nsid w:val="55782AEA"/>
    <w:lvl w:ilvl="0">
      <w:start w:val="4"/>
      <w:numFmt w:val="decimal"/>
      <w:suff w:val="tab"/>
      <w:lvlText w:val="%1."/>
      <w:pPr>
        <w:tabs>
          <w:tab w:val="num" w:pos="1065"/>
        </w:tabs>
        <w:spacing/>
        <w:ind w:left="1065" w:hanging="705"/>
      </w:pPr>
      <w:rPr>
        <w:rFonts w:hint="default"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 w:eastAsia="Calibri"/>
      <w:sz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eastAsia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uiPriority w:val="9"/>
    <w:rPr>
      <w:rFonts w:ascii="Calibri" w:hAnsi="Calibri" w:eastAsiaTheme="majorEastAsia" w:cstheme="majorBidi"/>
      <w:b/>
      <w:bCs/>
      <w:sz w:val="32"/>
      <w:szCs w:val="28"/>
      <w:lang w:eastAsia="en-US"/>
    </w:rPr>
  </w:style>
  <w:style w:type="paragraph" w:styleId="Brdtekst">
    <w:name w:val="Body Text"/>
    <w:basedOn w:val="Normal"/>
    <w:pPr>
      <w:spacing/>
      <w:jc w:val="center"/>
    </w:pPr>
    <w:rPr>
      <w:rFonts w:ascii="Arial" w:hAnsi="Arial" w:eastAsia="Arial" w:cs="Arial"/>
      <w:sz w:val="28"/>
    </w:rPr>
  </w:style>
  <w:style w:type="paragraph" w:styleId="Undertittel">
    <w:name w:val="Subtitle"/>
    <w:basedOn w:val="Normal"/>
    <w:qFormat/>
    <w:pPr>
      <w:spacing/>
    </w:pPr>
    <w:rPr>
      <w:sz w:val="24"/>
    </w:rPr>
  </w:style>
  <w:style w:type="table" w:styleId="Tabellrutenett">
    <w:name w:val="Table Grid"/>
    <w:basedOn w:val="Vanligtabell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/>
      <w:sz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/>
      <w:sz w:val="22"/>
      <w:lang w:eastAsia="en-US"/>
    </w:rPr>
  </w:style>
  <w:style w:type="paragraph" w:styleId="Listeavsnitt">
    <w:name w:val="List Paragraph"/>
    <w:basedOn w:val="Normal"/>
    <w:qFormat/>
    <w:pPr>
      <w:spacing/>
      <w:ind w:left="720"/>
      <w:contextualSpacing/>
    </w:pPr>
    <w:rPr/>
  </w:style>
  <w:style w:type="table" w:styleId="NormalTableae03a3cb-61ca-43c5-8098-5b3a3407cce6" w:customStyle="1">
    <w:name w:val="Normal Table_ae03a3cb-61ca-43c5-8098-5b3a3407cce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cac8a5e-3aa2-4c30-a283-9e0aa3122845" w:customStyle="1">
    <w:name w:val="Table Grid_acac8a5e-3aa2-4c30-a283-9e0aa3122845"/>
    <w:basedOn w:val="NormalTableae03a3cb-61ca-43c5-8098-5b3a3407cc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18828fa-463d-4e2f-93ef-f16bc3b7d70a" w:customStyle="1">
    <w:name w:val="Normal_118828fa-463d-4e2f-93ef-f16bc3b7d70a"/>
    <w:qFormat/>
    <w:pPr>
      <w:spacing/>
    </w:pPr>
    <w:rPr>
      <w:rFonts w:ascii="Oslo Sans Office" w:hAnsi="Oslo Sans Office" w:eastAsia="Oslo Sans Office" w:cs="Oslo Sans Office"/>
    </w:rPr>
  </w:style>
  <w:style w:type="paragraph" w:styleId="TQMDocxPublishingHeaderDocumentInfoStyleName" w:customStyle="1">
    <w:name w:val="TQM_DocxPublishingHeaderDocumentInfoStyleName"/>
    <w:basedOn w:val="Normal118828fa-463d-4e2f-93ef-f16bc3b7d70a"/>
    <w:pPr>
      <w:spacing w:line="200" w:lineRule="exact"/>
    </w:pPr>
    <w:rPr>
      <w:sz w:val="12"/>
    </w:rPr>
  </w:style>
  <w:style w:type="table" w:styleId="NormalTablef4c63b5b-0a2e-4353-a620-2ce424b8d2c2" w:customStyle="1">
    <w:name w:val="Normal Table_f4c63b5b-0a2e-4353-a620-2ce424b8d2c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4948eea-59d4-4d54-acea-69452320ce9f" w:customStyle="1">
    <w:name w:val="Table Grid_64948eea-59d4-4d54-acea-69452320ce9f"/>
    <w:basedOn w:val="NormalTablef4c63b5b-0a2e-4353-a620-2ce424b8d2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118828fa-463d-4e2f-93ef-f16bc3b7d70a"/>
    <w:pPr>
      <w:spacing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118828fa-463d-4e2f-93ef-f16bc3b7d70a"/>
    <w:pPr>
      <w:spacing w:line="200" w:lineRule="exact"/>
    </w:pPr>
    <w:rPr>
      <w:b/>
      <w:sz w:val="24"/>
    </w:rPr>
  </w:style>
  <w:style w:type="table" w:styleId="NormalTablef3d19aca-fa99-4d75-bff1-10dfc862afb4" w:customStyle="1">
    <w:name w:val="Normal Table_f3d19aca-fa99-4d75-bff1-10dfc862afb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db7115a-6b93-4dd3-b273-c2e5c30a7ce6" w:customStyle="1">
    <w:name w:val="Table Grid_3db7115a-6b93-4dd3-b273-c2e5c30a7ce6"/>
    <w:basedOn w:val="NormalTablef3d19aca-fa99-4d75-bff1-10dfc862afb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ee3c620c-3d1c-4927-8ec8-bc68f2337fad" w:customStyle="1">
    <w:name w:val="Normal Table_ee3c620c-3d1c-4927-8ec8-bc68f2337f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4236233-25d5-4adb-8de9-bd839773c6ac" w:customStyle="1">
    <w:name w:val="Table Grid_f4236233-25d5-4adb-8de9-bd839773c6ac"/>
    <w:basedOn w:val="NormalTableee3c620c-3d1c-4927-8ec8-bc68f2337f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035d92a1-3461-4da0-a90e-11cb520c839a" w:customStyle="1">
    <w:name w:val="Normal Table_035d92a1-3461-4da0-a90e-11cb520c839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a3a6a3a-e6b9-4928-a2e6-661a14ad7f33" w:customStyle="1">
    <w:name w:val="Table Grid_3a3a6a3a-e6b9-4928-a2e6-661a14ad7f33"/>
    <w:basedOn w:val="NormalTable035d92a1-3461-4da0-a90e-11cb520c83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de1f702-8389-473d-aa56-3efe524d18ec" w:customStyle="1">
    <w:name w:val="Normal Table_2de1f702-8389-473d-aa56-3efe524d18e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99a1540-73bc-4913-965b-6f2e8066b67e" w:customStyle="1">
    <w:name w:val="Table Grid_999a1540-73bc-4913-965b-6f2e8066b67e"/>
    <w:basedOn w:val="NormalTable2de1f702-8389-473d-aa56-3efe524d18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884a337d-aabd-4ab6-9292-4e5fddf4d9a3" w:customStyle="1">
    <w:name w:val="Normal Table_884a337d-aabd-4ab6-9292-4e5fddf4d9a3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f6f0be2-acad-46d6-8c03-7ec32b7fd36e" w:customStyle="1">
    <w:name w:val="Table Grid_cf6f0be2-acad-46d6-8c03-7ec32b7fd36e"/>
    <w:basedOn w:val="NormalTable884a337d-aabd-4ab6-9292-4e5fddf4d9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b624823-61b4-4107-b0b4-4f302b227c2d" w:customStyle="1">
    <w:name w:val="Normal Table_ab624823-61b4-4107-b0b4-4f302b227c2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d247d412-4c51-4ba0-a981-77afb5feb611" w:customStyle="1">
    <w:name w:val="Table Grid_d247d412-4c51-4ba0-a981-77afb5feb611"/>
    <w:basedOn w:val="NormalTableab624823-61b4-4107-b0b4-4f302b227c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955a35a-b610-4ef2-82eb-f5126c5b1014" w:customStyle="1">
    <w:name w:val="Normal Table_7955a35a-b610-4ef2-82eb-f5126c5b101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f50df2f-2d29-4164-ab35-179174143e04" w:customStyle="1">
    <w:name w:val="Table Grid_6f50df2f-2d29-4164-ab35-179174143e04"/>
    <w:basedOn w:val="NormalTable7955a35a-b610-4ef2-82eb-f5126c5b101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7aba517-695b-4524-9b6b-fb618bb5844d" w:customStyle="1">
    <w:name w:val="Normal Table_57aba517-695b-4524-9b6b-fb618bb5844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c02a033-ada7-424c-9911-567027f729db" w:customStyle="1">
    <w:name w:val="Table Grid_3c02a033-ada7-424c-9911-567027f729db"/>
    <w:basedOn w:val="NormalTable57aba517-695b-4524-9b6b-fb618bb5844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_d0c1506e-65d5-4589-bebc-3c8476457c4c" w:customStyle="1">
    <w:name w:val="Normal_d0c1506e-65d5-4589-bebc-3c8476457c4c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cc259c3b-627f-4291-b802-bd7d55781ab6" w:customStyle="1">
    <w:name w:val="TQM_DocxPublishingHeaderDocumentInfoStyleName_cc259c3b-627f-4291-b802-bd7d55781ab6"/>
    <w:basedOn w:val="Normal_d0c1506e-65d5-4589-bebc-3c8476457c4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b2d37b82-2fbf-4991-907a-2f11c792b821" w:customStyle="1">
    <w:name w:val="Normal Table_b2d37b82-2fbf-4991-907a-2f11c792b82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601639b-5ac1-4538-bb1e-b822102577e4" w:customStyle="1">
    <w:name w:val="Table Grid_f601639b-5ac1-4538-bb1e-b822102577e4"/>
    <w:basedOn w:val="NormalTable_b2d37b82-2fbf-4991-907a-2f11c792b82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df934633-c044-485e-99df-b1ca0c12d98a" w:customStyle="1">
    <w:name w:val="TQM_DocxPublishingHeaderDocumentIDStyleName_df934633-c044-485e-99df-b1ca0c12d98a"/>
    <w:basedOn w:val="Normal_d0c1506e-65d5-4589-bebc-3c8476457c4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552b926d-d04f-4783-bb76-ab228181031a" w:customStyle="1">
    <w:name w:val="TQM_DocxPublishingHeaderDocumentNameStyleName_552b926d-d04f-4783-bb76-ab228181031a"/>
    <w:basedOn w:val="Normal_d0c1506e-65d5-4589-bebc-3c8476457c4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13a99e56-88ec-48cb-8516-125d9ff41d65" w:customStyle="1">
    <w:name w:val="Normal Table_13a99e56-88ec-48cb-8516-125d9ff41d6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63ca1c6-e716-470d-b966-f5531dbbc17a" w:customStyle="1">
    <w:name w:val="Table Grid_063ca1c6-e716-470d-b966-f5531dbbc17a"/>
    <w:basedOn w:val="NormalTable_13a99e56-88ec-48cb-8516-125d9ff41d6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6ff1eb7-afcb-46dc-a557-8bdb3c20952e" w:customStyle="1">
    <w:name w:val="Normal Table_56ff1eb7-afcb-46dc-a557-8bdb3c20952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7794f4e-2b54-4916-b128-34a4c0d6a00d" w:customStyle="1">
    <w:name w:val="Table Grid_c7794f4e-2b54-4916-b128-34a4c0d6a00d"/>
    <w:basedOn w:val="NormalTable_56ff1eb7-afcb-46dc-a557-8bdb3c20952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1bf1c22-7c37-425d-aac4-0904ae308626" w:customStyle="1">
    <w:name w:val="Normal Table_b1bf1c22-7c37-425d-aac4-0904ae30862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9b53afd-f52b-4743-8f81-c49c6bec7418" w:customStyle="1">
    <w:name w:val="Table Grid_59b53afd-f52b-4743-8f81-c49c6bec7418"/>
    <w:basedOn w:val="NormalTable_b1bf1c22-7c37-425d-aac4-0904ae30862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cc6426d-ce1a-49db-a766-c58cc7a89514" w:customStyle="1">
    <w:name w:val="Normal Table_3cc6426d-ce1a-49db-a766-c58cc7a8951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3986025-f493-4f3a-a62f-2ab787b380a5" w:customStyle="1">
    <w:name w:val="Table Grid_b3986025-f493-4f3a-a62f-2ab787b380a5"/>
    <w:basedOn w:val="NormalTable_3cc6426d-ce1a-49db-a766-c58cc7a8951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cb825dd-36b0-4b5f-8d08-fc8b7f794e78" w:customStyle="1">
    <w:name w:val="Normal Table_acb825dd-36b0-4b5f-8d08-fc8b7f794e7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506f172-9362-4aa7-adc4-0c8344647773" w:customStyle="1">
    <w:name w:val="Table Grid_b506f172-9362-4aa7-adc4-0c8344647773"/>
    <w:basedOn w:val="NormalTable_acb825dd-36b0-4b5f-8d08-fc8b7f794e7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e936828-2e7b-484c-ae6c-a0fa752cb5b8" w:customStyle="1">
    <w:name w:val="Normal Table_6e936828-2e7b-484c-ae6c-a0fa752cb5b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bb049fd-78a6-46f8-9913-a37a0c68fb19" w:customStyle="1">
    <w:name w:val="Table Grid_dbb049fd-78a6-46f8-9913-a37a0c68fb19"/>
    <w:basedOn w:val="NormalTable_6e936828-2e7b-484c-ae6c-a0fa752cb5b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b207900-184f-4e60-b051-28c0bbb0b1cf" w:customStyle="1">
    <w:name w:val="Normal Table_1b207900-184f-4e60-b051-28c0bbb0b1c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8f854f1-f19b-49a2-9a9b-e982900ef4f1" w:customStyle="1">
    <w:name w:val="Table Grid_e8f854f1-f19b-49a2-9a9b-e982900ef4f1"/>
    <w:basedOn w:val="NormalTable_1b207900-184f-4e60-b051-28c0bbb0b1c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e27018e-8d0d-43ad-8d33-2c0f935868f2" w:customStyle="1">
    <w:name w:val="Normal Table_2e27018e-8d0d-43ad-8d33-2c0f935868f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3391773-65ba-44e3-83b2-ecfd87e374d3" w:customStyle="1">
    <w:name w:val="Table Grid_13391773-65ba-44e3-83b2-ecfd87e374d3"/>
    <w:basedOn w:val="NormalTable_2e27018e-8d0d-43ad-8d33-2c0f935868f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de5f25f-6522-4f32-a67f-66fb86ae96d9" w:customStyle="1">
    <w:name w:val="Normal Table_4de5f25f-6522-4f32-a67f-66fb86ae96d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880e80e-ad97-42c8-bc51-8fff71d5b6a5" w:customStyle="1">
    <w:name w:val="Table Grid_1880e80e-ad97-42c8-bc51-8fff71d5b6a5"/>
    <w:basedOn w:val="NormalTable_4de5f25f-6522-4f32-a67f-66fb86ae96d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81-2-2.1%20Avtale%20BH-BHR.dot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681-2-2.1 Avtale BH-BHR</Template>
  <TotalTime>2</TotalTime>
  <Pages>1</Pages>
  <Words>91</Words>
  <Characters>624</Characters>
  <Application>Microsoft Office Word</Application>
  <DocSecurity>0</DocSecurity>
  <Lines>5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Justyna Katarzyna Filipczak</cp:lastModifiedBy>
  <cp:lastPrinted>2017-09-29T07:05:00Z</cp:lastPrinted>
  <cp:revision>2</cp:revision>
  <dcterms:created xsi:type="dcterms:W3CDTF">2023-04-12T12:14:00Z</dcterms:created>
  <dcterms:modified xsi:type="dcterms:W3CDTF">2023-04-12T12:14:00Z</dcterms:modified>
  <cp:category/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2023-04-11T10:12:27Z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3147fa1f-73f5-4d15-8cdd-2c5d538c4602</vt:lpstr>
  </property>
  <property fmtid="{D5CDD505-2E9C-101B-9397-08002B2CF9AE}" name="MSIP_Label_7a2396b7-5846-48ff-8468-5f49f8ad722a_ContentBits" pid="8">
    <vt:lpstr>0</vt:lpstr>
  </property>
</Properties>
</file>