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f9093a0-d2bf-4769-9f8d-d49e9e07e56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d74d7b3f-9c01-44cf-ac0f-df19ea489074"/>
            <w:pBdr/>
            <w:spacing/>
            <w:rPr/>
          </w:pPr>
          <w:r>
            <w:rPr/>
            <w:t xml:space="preserve">26.04.2025 17:29:31 </w:t>
          </w:r>
        </w:p>
      </w:tc>
      <w:tc>
        <w:tcPr>
          <w:tcW w:type="dxa" w:w="4819"/>
          <w:tcBorders/>
        </w:tcPr>
        <w:p>
          <w:pPr>
            <w:pStyle w:val="TQM_DocxPublishingHeaderDocumentInfoStyleName_d74d7b3f-9c01-44cf-ac0f-df19ea489074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32cc539-a413-46c4-b17e-07f99b0341b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74db518e-6043-481b-b2c8-671e1e9ac6e0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0f5e9cb0-fd62-4114-8815-519e0a84ee83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0f5e9cb0-fd62-4114-8815-519e0a84ee83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e286b2f5-67f4-49e2-89f0-98d7ed332b7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286b2f5-67f4-49e2-89f0-98d7ed332b72"/>
      <w:pBdr/>
      <w:spacing w:before="20" w:after="20" w:line="20" w:lineRule="exact"/>
      <w:rPr/>
    </w:pPr>
  </w:p>
  <w:tbl>
    <w:tblPr>
      <w:tblStyle w:val="TableGrid_f6ed49bb-ad5f-43bc-9769-706d6846f39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cff3e87-4203-41a7-a63b-83fc24f3b5d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74d7b3f-9c01-44cf-ac0f-df19ea489074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74d7b3f-9c01-44cf-ac0f-df19ea489074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d74d7b3f-9c01-44cf-ac0f-df19ea489074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d74d7b3f-9c01-44cf-ac0f-df19ea489074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e286b2f5-67f4-49e2-89f0-98d7ed332b72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8af4ac2-baf2-47fc-b69e-c9335a278a4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74d7b3f-9c01-44cf-ac0f-df19ea489074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d74d7b3f-9c01-44cf-ac0f-df19ea489074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d74d7b3f-9c01-44cf-ac0f-df19ea489074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d74d7b3f-9c01-44cf-ac0f-df19ea489074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e286b2f5-67f4-49e2-89f0-98d7ed332b72"/>
            <w:pBdr/>
            <w:spacing/>
            <w:rPr/>
          </w:pPr>
        </w:p>
      </w:tc>
    </w:tr>
  </w:tbl>
  <w:p>
    <w:pPr>
      <w:pStyle w:val="Normal_e286b2f5-67f4-49e2-89f0-98d7ed332b7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e286b2f5-67f4-49e2-89f0-98d7ed332b72" w:customStyle="1">
    <w:name w:val="Normal_e286b2f5-67f4-49e2-89f0-98d7ed332b7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d74d7b3f-9c01-44cf-ac0f-df19ea489074" w:customStyle="1">
    <w:name w:val="TQM_DocxPublishingHeaderDocumentInfoStyleName_d74d7b3f-9c01-44cf-ac0f-df19ea489074"/>
    <w:basedOn w:val="Normal_e286b2f5-67f4-49e2-89f0-98d7ed332b7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4830fdd-ad45-4d6a-8a35-0abf5b3ec060" w:customStyle="1">
    <w:name w:val="Normal Table_04830fdd-ad45-4d6a-8a35-0abf5b3ec0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ed857e-60ed-42f7-8f57-ba4a75eda63b" w:customStyle="1">
    <w:name w:val="Table Grid_aaed857e-60ed-42f7-8f57-ba4a75eda63b"/>
    <w:basedOn w:val="NormalTable_04830fdd-ad45-4d6a-8a35-0abf5b3ec0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74db518e-6043-481b-b2c8-671e1e9ac6e0" w:customStyle="1">
    <w:name w:val="TQM_DocxPublishingHeaderDocumentIDStyleName_74db518e-6043-481b-b2c8-671e1e9ac6e0"/>
    <w:basedOn w:val="Normal_e286b2f5-67f4-49e2-89f0-98d7ed332b7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0f5e9cb0-fd62-4114-8815-519e0a84ee83" w:customStyle="1">
    <w:name w:val="TQM_DocxPublishingHeaderDocumentNameStyleName_0f5e9cb0-fd62-4114-8815-519e0a84ee83"/>
    <w:basedOn w:val="Normal_e286b2f5-67f4-49e2-89f0-98d7ed332b7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b1d441f-369e-43b2-bb5e-b7b7148e1e69" w:customStyle="1">
    <w:name w:val="Normal Table_fb1d441f-369e-43b2-bb5e-b7b7148e1e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3dbe6a-11f4-4ed2-aaf0-c513f4dd7805" w:customStyle="1">
    <w:name w:val="Table Grid_eb3dbe6a-11f4-4ed2-aaf0-c513f4dd7805"/>
    <w:basedOn w:val="NormalTable_fb1d441f-369e-43b2-bb5e-b7b7148e1e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c3287a4-b32e-4b57-9242-8a6c982561d1" w:customStyle="1">
    <w:name w:val="Normal Table_6c3287a4-b32e-4b57-9242-8a6c982561d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0e81bd-c9e4-4ddd-9e25-403c7b09a19c" w:customStyle="1">
    <w:name w:val="Table Grid_e10e81bd-c9e4-4ddd-9e25-403c7b09a19c"/>
    <w:basedOn w:val="NormalTable_6c3287a4-b32e-4b57-9242-8a6c982561d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f526d8-e670-4f66-ac15-1cb6fb0f9491" w:customStyle="1">
    <w:name w:val="Normal Table_c6f526d8-e670-4f66-ac15-1cb6fb0f94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3acd318-5669-42fb-8939-d049460c14f0" w:customStyle="1">
    <w:name w:val="Table Grid_c3acd318-5669-42fb-8939-d049460c14f0"/>
    <w:basedOn w:val="NormalTable_c6f526d8-e670-4f66-ac15-1cb6fb0f94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646a85-e53a-49b0-bffc-2fc88a5333d5" w:customStyle="1">
    <w:name w:val="Normal Table_f3646a85-e53a-49b0-bffc-2fc88a5333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38c488-9e71-48a5-8438-0eba2d4b7fc5" w:customStyle="1">
    <w:name w:val="Table Grid_7938c488-9e71-48a5-8438-0eba2d4b7fc5"/>
    <w:basedOn w:val="NormalTable_f3646a85-e53a-49b0-bffc-2fc88a5333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56170cd-6f92-4014-91d2-b2d7b5133306" w:customStyle="1">
    <w:name w:val="Normal Table_356170cd-6f92-4014-91d2-b2d7b51333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9093a0-d2bf-4769-9f8d-d49e9e07e56a" w:customStyle="1">
    <w:name w:val="Table Grid_bf9093a0-d2bf-4769-9f8d-d49e9e07e56a"/>
    <w:basedOn w:val="NormalTable_356170cd-6f92-4014-91d2-b2d7b51333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fbc76e-8ec1-415b-9d39-3273bba818c6" w:customStyle="1">
    <w:name w:val="Normal Table_38fbc76e-8ec1-415b-9d39-3273bba818c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32cc539-a413-46c4-b17e-07f99b0341bb" w:customStyle="1">
    <w:name w:val="Table Grid_c32cc539-a413-46c4-b17e-07f99b0341bb"/>
    <w:basedOn w:val="NormalTable_38fbc76e-8ec1-415b-9d39-3273bba818c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2b2bcac-fc70-463a-920f-51bdc3a8ab22" w:customStyle="1">
    <w:name w:val="Normal Table_02b2bcac-fc70-463a-920f-51bdc3a8ab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cff3e87-4203-41a7-a63b-83fc24f3b5dd" w:customStyle="1">
    <w:name w:val="Table Grid_ecff3e87-4203-41a7-a63b-83fc24f3b5dd"/>
    <w:basedOn w:val="NormalTable_02b2bcac-fc70-463a-920f-51bdc3a8ab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91d0276-b582-4565-8b4c-000654ded917" w:customStyle="1">
    <w:name w:val="Normal Table_391d0276-b582-4565-8b4c-000654ded9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af4ac2-baf2-47fc-b69e-c9335a278a43" w:customStyle="1">
    <w:name w:val="Table Grid_08af4ac2-baf2-47fc-b69e-c9335a278a43"/>
    <w:basedOn w:val="NormalTable_391d0276-b582-4565-8b4c-000654ded9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97e8538-3b9e-4e28-82bc-35908d71694d" w:customStyle="1">
    <w:name w:val="Normal Table_c97e8538-3b9e-4e28-82bc-35908d7169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ed49bb-ad5f-43bc-9769-706d6846f398" w:customStyle="1">
    <w:name w:val="Table Grid_f6ed49bb-ad5f-43bc-9769-706d6846f398"/>
    <w:basedOn w:val="NormalTable_c97e8538-3b9e-4e28-82bc-35908d7169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