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5304" w:type="dxa"/>
        <w:tblLook w:val="04A0" w:firstRow="1" w:lastRow="0" w:firstColumn="1" w:lastColumn="0" w:noHBand="0" w:noVBand="1"/>
      </w:tblPr>
      <w:tblGrid>
        <w:gridCol w:w="2426"/>
        <w:gridCol w:w="3098"/>
        <w:gridCol w:w="2409"/>
        <w:gridCol w:w="4820"/>
        <w:gridCol w:w="2551"/>
      </w:tblGrid>
      <w:tr>
        <w:trPr/>
        <w:tc>
          <w:tcPr>
            <w:tcW w:type="dxa" w:w="15304"/>
            <w:gridSpan w:val="5"/>
            <w:tcBorders/>
          </w:tcPr>
          <w:p>
            <w:pPr>
              <w: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Sjekkliste for SHA inspeksjoner vedlikehold</w:t>
            </w: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Prosjektnavn</w:t>
            </w:r>
          </w:p>
        </w:tc>
        <w:tc>
          <w:tcPr>
            <w:tcW w:type="dxa" w:w="3098"/>
            <w:tcBorders/>
          </w:tcPr>
          <w:p>
            <w:pPr>
              <w:spacing/>
              <w:rPr>
                <w:sz w:val="24"/>
                <w:szCs w:val="24"/>
              </w:rPr>
            </w:pPr>
          </w:p>
        </w:tc>
        <w:tc>
          <w:tcPr>
            <w:tcW w:type="dxa" w:w="240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Intern BL/PL/TF/VI</w:t>
            </w:r>
          </w:p>
        </w:tc>
        <w:tc>
          <w:tcPr>
            <w:tcW w:type="dxa" w:w="4820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551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Dato</w:t>
            </w: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Firma (hovedbedrift)</w:t>
            </w:r>
          </w:p>
        </w:tc>
        <w:tc>
          <w:tcPr>
            <w:tcW w:type="dxa" w:w="3098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40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PL for firma (hovedbedrift)</w:t>
            </w:r>
          </w:p>
        </w:tc>
        <w:tc>
          <w:tcPr>
            <w:tcW w:type="dxa" w:w="4820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5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Beskrivelse av prosjekt/arbeidsoppgave</w:t>
            </w:r>
          </w:p>
        </w:tc>
        <w:tc>
          <w:tcPr>
            <w:tcW w:type="dxa" w:w="12878"/>
            <w:gridSpan w:val="4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type="dxa" w:w="24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Deltakere</w:t>
            </w:r>
          </w:p>
        </w:tc>
        <w:tc>
          <w:tcPr>
            <w:tcW w:type="dxa" w:w="12878"/>
            <w:gridSpan w:val="4"/>
            <w:tcBorders/>
          </w:tcPr>
          <w:p>
            <w:pPr>
              <w:spacing/>
              <w:rPr>
                <w:sz w:val="20"/>
              </w:rPr>
            </w:pPr>
          </w:p>
        </w:tc>
      </w:tr>
    </w:tbl>
    <w:p w14:paraId="3F38DF9C">
      <w:pPr>
        <w:spacing/>
        <w:rPr>
          <w:sz w:val="20"/>
        </w:rPr>
      </w:pPr>
    </w:p>
    <w:p w14:paraId="03E73B44">
      <w:pPr>
        <w:spacing/>
        <w:rPr>
          <w:sz w:val="20"/>
        </w:rPr>
      </w:pPr>
      <w:r>
        <w:rPr>
          <w:sz w:val="20"/>
        </w:rPr>
        <w:t xml:space="preserve">Obs. = Observasjon   I/A = Ikke aktuelt     I/K = Ikke kontrollert</w:t>
      </w:r>
      <w:r>
        <w:rPr>
          <w:sz w:val="20"/>
        </w:rPr>
        <w:tab/>
        <w:t xml:space="preserve"/>
      </w: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88"/>
        <w:gridCol w:w="567"/>
        <w:gridCol w:w="567"/>
        <w:gridCol w:w="567"/>
        <w:gridCol w:w="604"/>
        <w:gridCol w:w="5670"/>
        <w:gridCol w:w="1134"/>
        <w:gridCol w:w="1417"/>
      </w:tblGrid>
      <w:tr>
        <w:trPr>
          <w:trHeight w:val="227" w:hRule="atLeast"/>
          <w:tblHeader/>
        </w:trPr>
        <w:tc>
          <w:tcPr>
            <w:tcW w:type="dxa" w:w="4462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Beskrivelse </w:t>
            </w:r>
          </w:p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Dokumentkontroll:</w:t>
            </w:r>
          </w:p>
        </w:tc>
        <w:tc>
          <w:tcPr>
            <w:tcW w:type="dxa" w:w="388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Avvik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Obs.</w:t>
            </w:r>
          </w:p>
        </w:tc>
        <w:tc>
          <w:tcPr>
            <w:tcW w:type="dxa" w:w="567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I/A</w:t>
            </w:r>
          </w:p>
        </w:tc>
        <w:tc>
          <w:tcPr>
            <w:tcW w:type="dxa" w:w="604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I/K </w:t>
            </w:r>
          </w:p>
        </w:tc>
        <w:tc>
          <w:tcPr>
            <w:tcW w:type="dxa" w:w="5670"/>
            <w:tcBorders>
              <w:bottom w:val="single" w:color="auto" w:sz="12" w:space="0"/>
            </w:tcBorders>
            <w:shd w:fill="A6A6A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Beskrivelse ved avvik / evt. kommentar</w:t>
            </w:r>
          </w:p>
        </w:tc>
        <w:tc>
          <w:tcPr>
            <w:tcW w:type="dxa" w:w="1134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</w:t>
            </w: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Frist for tiltak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A6A6A6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Dato/sign. </w:t>
            </w: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Tiltak utført og lukket.</w:t>
            </w: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225853076"/>
            <w:permStart w:colFirst="2" w:colLast="2" w:edGrp="everyone" w:id="1617910001"/>
            <w:permStart w:colFirst="8" w:colLast="8" w:edGrp="everyone" w:id="421421109"/>
            <w:permStart w:colFirst="7" w:colLast="7" w:edGrp="everyone" w:id="1335449330"/>
            <w:permStart w:colFirst="6" w:colLast="6" w:edGrp="everyone" w:id="734946955"/>
            <w:permStart w:colFirst="5" w:colLast="5" w:edGrp="everyone" w:id="443034376"/>
            <w:permStart w:colFirst="4" w:colLast="4" w:edGrp="everyone" w:id="634801117"/>
            <w:permStart w:colFirst="3" w:colLast="3" w:edGrp="everyone" w:id="190270525"/>
            <w:r>
              <w:rPr>
                <w:sz w:val="18"/>
                <w:szCs w:val="18"/>
              </w:rPr>
              <w:t xml:space="preserve">1. Har SHA-perm blitt utarbeidet og er tilgengelig</w:t>
            </w:r>
            <w:r>
              <w:rPr>
                <w:sz w:val="18"/>
              </w:rPr>
              <w:t xml:space="preserve">?</w:t>
            </w:r>
          </w:p>
        </w:tc>
        <w:sdt>
          <w:sdtPr>
            <w:rPr>
              <w:b/>
              <w:szCs w:val="22"/>
              <w:highlight w:val="lightGray"/>
            </w:rPr>
            <w:id w:val="-2697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5687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0815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58222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5783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permEnd w:id="1225853076"/>
      <w:permEnd w:id="1617910001"/>
      <w:permEnd w:id="421421109"/>
      <w:permEnd w:id="1335449330"/>
      <w:permEnd w:id="734946955"/>
      <w:permEnd w:id="443034376"/>
      <w:permEnd w:id="634801117"/>
      <w:permEnd w:id="190270525"/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Er SHA/HMS tavle og satt opp og plassert på byggeplassen? </w:t>
            </w:r>
          </w:p>
        </w:tc>
        <w:sdt>
          <w:sdtPr>
            <w:rPr>
              <w:b/>
              <w:szCs w:val="22"/>
              <w:highlight w:val="lightGray"/>
            </w:rPr>
            <w:id w:val="2781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933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239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87935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23096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bookmarkStart w:id="2" w:name="_Hlk76033181"/>
            <w:bookmarkStart w:id="3" w:name="_Hlk76033661"/>
            <w:r>
              <w:rPr>
                <w:sz w:val="18"/>
                <w:szCs w:val="18"/>
              </w:rPr>
              <w:t xml:space="preserve">3. Inneholder denne disse dokumentene?</w:t>
            </w:r>
            <w:bookmarkEnd w:id="2"/>
          </w:p>
          <w:bookmarkEnd w:id="3"/>
          <w:p>
            <w:pPr>
              <w:spacing/>
              <w:rPr>
                <w:sz w:val="18"/>
                <w:szCs w:val="18"/>
              </w:rPr>
            </w:pPr>
          </w:p>
        </w:tc>
        <w:sdt>
          <w:sdtPr>
            <w:rPr>
              <w:b/>
              <w:szCs w:val="22"/>
              <w:highlight w:val="lightGray"/>
            </w:rPr>
            <w:id w:val="-1820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06476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557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8881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3090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498626860"/>
            <w:permStart w:colFirst="2" w:colLast="2" w:edGrp="everyone" w:id="320478940"/>
            <w:permStart w:colFirst="8" w:colLast="8" w:edGrp="everyone" w:id="1740730374"/>
            <w:permStart w:colFirst="7" w:colLast="7" w:edGrp="everyone" w:id="1091572047"/>
            <w:permStart w:colFirst="6" w:colLast="6" w:edGrp="everyone" w:id="1254701321"/>
            <w:permStart w:colFirst="5" w:colLast="5" w:edGrp="everyone" w:id="2115582989"/>
            <w:permStart w:colFirst="4" w:colLast="4" w:edGrp="everyone" w:id="1098998641"/>
            <w:permStart w:colFirst="3" w:colLast="3" w:edGrp="everyone" w:id="1625309267"/>
            <w:r>
              <w:rPr>
                <w:sz w:val="18"/>
                <w:szCs w:val="18"/>
              </w:rPr>
              <w:t xml:space="preserve">       Gjeldene riggplan?</w:t>
            </w:r>
          </w:p>
        </w:tc>
        <w:sdt>
          <w:sdtPr>
            <w:rPr>
              <w:b/>
              <w:szCs w:val="22"/>
              <w:highlight w:val="lightGray"/>
            </w:rPr>
            <w:id w:val="-1735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4624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71863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0632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3640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Oppdatert varslingsplan?</w:t>
            </w:r>
          </w:p>
        </w:tc>
        <w:sdt>
          <w:sdtPr>
            <w:rPr>
              <w:b/>
              <w:szCs w:val="22"/>
              <w:highlight w:val="lightGray"/>
            </w:rPr>
            <w:id w:val="-59578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6405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1204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7775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438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Forhåndsmelding til Arbeidstilsynet?</w:t>
            </w:r>
          </w:p>
        </w:tc>
        <w:sdt>
          <w:sdtPr>
            <w:rPr>
              <w:b/>
              <w:szCs w:val="22"/>
              <w:highlight w:val="lightGray"/>
            </w:rPr>
            <w:id w:val="86316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314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9924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95487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139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SHA-plan som er oppdatert i forhold til aktivitetene?</w:t>
            </w:r>
          </w:p>
        </w:tc>
        <w:sdt>
          <w:sdtPr>
            <w:rPr>
              <w:b/>
              <w:szCs w:val="22"/>
              <w:highlight w:val="lightGray"/>
            </w:rPr>
            <w:id w:val="-108421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3425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2000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6042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84170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Foreligger Risikoanalyse i forhold til planlagte aktiviteter?</w:t>
            </w:r>
          </w:p>
        </w:tc>
        <w:sdt>
          <w:sdtPr>
            <w:rPr>
              <w:b/>
              <w:szCs w:val="22"/>
            </w:rPr>
            <w:id w:val="5442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523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80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12915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0008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693582338"/>
            <w:permStart w:colFirst="2" w:colLast="2" w:edGrp="everyone" w:id="963456621"/>
            <w:permStart w:colFirst="8" w:colLast="8" w:edGrp="everyone" w:id="2020623927"/>
            <w:permStart w:colFirst="7" w:colLast="7" w:edGrp="everyone" w:id="374747426"/>
            <w:permStart w:colFirst="6" w:colLast="6" w:edGrp="everyone" w:id="2020412038"/>
            <w:permStart w:colFirst="5" w:colLast="5" w:edGrp="everyone" w:id="1361524357"/>
            <w:permStart w:colFirst="4" w:colLast="4" w:edGrp="everyone" w:id="1258950648"/>
            <w:permStart w:colFirst="3" w:colLast="3" w:edGrp="everyone" w:id="1512601900"/>
            <w:r>
              <w:rPr>
                <w:sz w:val="18"/>
                <w:szCs w:val="18"/>
              </w:rPr>
              <w:t xml:space="preserve">5</w:t>
            </w:r>
            <w:permEnd w:id="1498626860"/>
            <w:permEnd w:id="320478940"/>
            <w:permEnd w:id="1740730374"/>
            <w:permEnd w:id="1091572047"/>
            <w:permEnd w:id="1254701321"/>
            <w:permEnd w:id="2115582989"/>
            <w:permEnd w:id="1098998641"/>
            <w:permEnd w:id="1625309267"/>
            <w:r>
              <w:rPr>
                <w:sz w:val="18"/>
                <w:szCs w:val="18"/>
              </w:rPr>
              <w:t xml:space="preserve">. Er «Forhåndsmelding» til Arbeidstilsynet innsendt?</w:t>
            </w:r>
          </w:p>
        </w:tc>
        <w:sdt>
          <w:sdtPr>
            <w:rPr>
              <w:b/>
              <w:szCs w:val="22"/>
            </w:rPr>
            <w:id w:val="-74124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63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1798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494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61856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439433863"/>
            <w:permStart w:colFirst="2" w:colLast="2" w:edGrp="everyone" w:id="1133004982"/>
            <w:permStart w:colFirst="8" w:colLast="8" w:edGrp="everyone" w:id="439775713"/>
            <w:permStart w:colFirst="7" w:colLast="7" w:edGrp="everyone" w:id="1504654661"/>
            <w:permStart w:colFirst="6" w:colLast="6" w:edGrp="everyone" w:id="514940731"/>
            <w:permStart w:colFirst="5" w:colLast="5" w:edGrp="everyone" w:id="985342272"/>
            <w:permStart w:colFirst="4" w:colLast="4" w:edGrp="everyone" w:id="2024235754"/>
            <w:permStart w:colFirst="3" w:colLast="3" w:edGrp="everyone" w:id="1022064642"/>
            <w:r>
              <w:rPr>
                <w:sz w:val="18"/>
              </w:rPr>
              <w:t xml:space="preserve">6</w:t>
            </w:r>
            <w:permEnd w:id="693582338"/>
            <w:permEnd w:id="963456621"/>
            <w:permEnd w:id="2020623927"/>
            <w:permEnd w:id="374747426"/>
            <w:permEnd w:id="2020412038"/>
            <w:permEnd w:id="1361524357"/>
            <w:permEnd w:id="1258950648"/>
            <w:permEnd w:id="1512601900"/>
            <w:r>
              <w:rPr>
                <w:sz w:val="18"/>
              </w:rPr>
              <w:t xml:space="preserve">. Er skriftlig avtale med KP inngått?</w:t>
            </w:r>
          </w:p>
        </w:tc>
        <w:sdt>
          <w:sdtPr>
            <w:rPr>
              <w:b/>
              <w:szCs w:val="22"/>
            </w:rPr>
            <w:id w:val="-122514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5654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2467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8016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668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336822320"/>
            <w:permStart w:colFirst="2" w:colLast="2" w:edGrp="everyone" w:id="94243386"/>
            <w:permStart w:colFirst="8" w:colLast="8" w:edGrp="everyone" w:id="722089948"/>
            <w:permStart w:colFirst="7" w:colLast="7" w:edGrp="everyone" w:id="1826708842"/>
            <w:permStart w:colFirst="6" w:colLast="6" w:edGrp="everyone" w:id="1503413958"/>
            <w:permStart w:colFirst="5" w:colLast="5" w:edGrp="everyone" w:id="1683584790"/>
            <w:permStart w:colFirst="4" w:colLast="4" w:edGrp="everyone" w:id="22022320"/>
            <w:permStart w:colFirst="3" w:colLast="3" w:edGrp="everyone" w:id="226851050"/>
            <w:r>
              <w:rPr>
                <w:sz w:val="18"/>
              </w:rPr>
              <w:t xml:space="preserve">7</w:t>
            </w:r>
            <w:permEnd w:id="1439433863"/>
            <w:permEnd w:id="1133004982"/>
            <w:permEnd w:id="439775713"/>
            <w:permEnd w:id="1504654661"/>
            <w:permEnd w:id="514940731"/>
            <w:permEnd w:id="985342272"/>
            <w:permEnd w:id="2024235754"/>
            <w:permEnd w:id="1022064642"/>
            <w:r>
              <w:rPr>
                <w:sz w:val="18"/>
              </w:rPr>
              <w:t xml:space="preserve">. Er skriftlig avtale med KU inngått?</w:t>
            </w:r>
          </w:p>
        </w:tc>
        <w:sdt>
          <w:sdtPr>
            <w:rPr>
              <w:b/>
              <w:szCs w:val="22"/>
            </w:rPr>
            <w:id w:val="75163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23782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160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3695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249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868714562"/>
            <w:permStart w:colFirst="2" w:colLast="2" w:edGrp="everyone" w:id="1097750695"/>
            <w:permStart w:colFirst="8" w:colLast="8" w:edGrp="everyone" w:id="1283547100"/>
            <w:permStart w:colFirst="7" w:colLast="7" w:edGrp="everyone" w:id="1061038127"/>
            <w:permStart w:colFirst="6" w:colLast="6" w:edGrp="everyone" w:id="1066106826"/>
            <w:permStart w:colFirst="5" w:colLast="5" w:edGrp="everyone" w:id="1140524527"/>
            <w:permStart w:colFirst="4" w:colLast="4" w:edGrp="everyone" w:id="1155018462"/>
            <w:permStart w:colFirst="3" w:colLast="3" w:edGrp="everyone" w:id="1030248685"/>
            <w:r>
              <w:rPr>
                <w:sz w:val="18"/>
              </w:rPr>
              <w:t xml:space="preserve">8</w:t>
            </w:r>
            <w:permEnd w:id="1336822320"/>
            <w:permEnd w:id="94243386"/>
            <w:permEnd w:id="722089948"/>
            <w:permEnd w:id="1826708842"/>
            <w:permEnd w:id="1503413958"/>
            <w:permEnd w:id="1683584790"/>
            <w:permEnd w:id="22022320"/>
            <w:permEnd w:id="226851050"/>
            <w:r>
              <w:rPr>
                <w:sz w:val="18"/>
              </w:rPr>
              <w:t xml:space="preserve">. Er skriftlig avtale vedr rollekonflikt signert av KP/KU?</w:t>
            </w:r>
          </w:p>
        </w:tc>
        <w:sdt>
          <w:sdtPr>
            <w:rPr>
              <w:b/>
              <w:szCs w:val="22"/>
            </w:rPr>
            <w:id w:val="76072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6879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28611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0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667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permEnd w:id="1868714562"/>
            <w:permEnd w:id="1097750695"/>
            <w:permEnd w:id="1283547100"/>
            <w:permEnd w:id="1061038127"/>
            <w:permEnd w:id="1066106826"/>
            <w:permEnd w:id="1140524527"/>
            <w:permEnd w:id="1155018462"/>
            <w:permEnd w:id="1030248685"/>
            <w:r>
              <w:rPr>
                <w:sz w:val="18"/>
                <w:szCs w:val="18"/>
              </w:rPr>
              <w:t xml:space="preserve">. Er Prosjektet registrert i HMS reg.? </w:t>
            </w:r>
          </w:p>
        </w:tc>
        <w:sdt>
          <w:sdtPr>
            <w:rPr>
              <w:b/>
              <w:szCs w:val="22"/>
              <w:highlight w:val="lightGray"/>
            </w:rPr>
            <w:id w:val="-112453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3166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204108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5003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66612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520881469"/>
            <w:permStart w:colFirst="2" w:colLast="2" w:edGrp="everyone" w:id="482823753"/>
            <w:permStart w:colFirst="8" w:colLast="8" w:edGrp="everyone" w:id="1905338623"/>
            <w:permStart w:colFirst="7" w:colLast="7" w:edGrp="everyone" w:id="577114553"/>
            <w:permStart w:colFirst="6" w:colLast="6" w:edGrp="everyone" w:id="45706003"/>
            <w:permStart w:colFirst="5" w:colLast="5" w:edGrp="everyone" w:id="1027088070"/>
            <w:permStart w:colFirst="4" w:colLast="4" w:edGrp="everyone" w:id="747847765"/>
            <w:permStart w:colFirst="3" w:colLast="3" w:edGrp="everyone" w:id="1614425643"/>
            <w:r>
              <w:rPr>
                <w:sz w:val="18"/>
              </w:rPr>
              <w:t xml:space="preserve">10. Er alle logget inn på prosjekt/oppdrag/formålsbygg? </w:t>
            </w:r>
          </w:p>
          <w:p>
            <w:pPr>
              <w:spacing/>
              <w:rPr>
                <w:sz w:val="18"/>
              </w:rPr>
            </w:pPr>
          </w:p>
        </w:tc>
        <w:sdt>
          <w:sdtPr>
            <w:rPr>
              <w:b/>
              <w:szCs w:val="22"/>
              <w:highlight w:val="lightGray"/>
            </w:rPr>
            <w:id w:val="-13992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70729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058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21777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8008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1666929067"/>
            <w:permStart w:colFirst="2" w:colLast="2" w:edGrp="everyone" w:id="1306743835"/>
            <w:permStart w:colFirst="8" w:colLast="8" w:edGrp="everyone" w:id="1495286837"/>
            <w:permStart w:colFirst="7" w:colLast="7" w:edGrp="everyone" w:id="1000299724"/>
            <w:permStart w:colFirst="6" w:colLast="6" w:edGrp="everyone" w:id="913013132"/>
            <w:permStart w:colFirst="5" w:colLast="5" w:edGrp="everyone" w:id="88699000"/>
            <w:permStart w:colFirst="4" w:colLast="4" w:edGrp="everyone" w:id="1809019644"/>
            <w:permStart w:colFirst="3" w:colLast="3" w:edGrp="everyone" w:id="1115053176"/>
            <w:r>
              <w:rPr>
                <w:sz w:val="18"/>
              </w:rPr>
              <w:t xml:space="preserve">11</w:t>
            </w:r>
            <w:permEnd w:id="520881469"/>
            <w:permEnd w:id="482823753"/>
            <w:permEnd w:id="1905338623"/>
            <w:permEnd w:id="577114553"/>
            <w:permEnd w:id="45706003"/>
            <w:permEnd w:id="1027088070"/>
            <w:permEnd w:id="747847765"/>
            <w:permEnd w:id="1614425643"/>
            <w:r>
              <w:rPr>
                <w:sz w:val="18"/>
              </w:rPr>
              <w:t xml:space="preserve">. Avvik i HMSREG. – i så fall hvilke?</w:t>
            </w:r>
          </w:p>
        </w:tc>
        <w:sdt>
          <w:sdtPr>
            <w:rPr>
              <w:b/>
              <w:szCs w:val="22"/>
              <w:highlight w:val="lightGray"/>
            </w:rPr>
            <w:id w:val="-47506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30878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54638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45918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17323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349597950"/>
            <w:permStart w:colFirst="2" w:colLast="2" w:edGrp="everyone" w:id="2081166066"/>
            <w:permStart w:colFirst="8" w:colLast="8" w:edGrp="everyone" w:id="1990729382"/>
            <w:permStart w:colFirst="7" w:colLast="7" w:edGrp="everyone" w:id="1573015746"/>
            <w:permStart w:colFirst="6" w:colLast="6" w:edGrp="everyone" w:id="1255221245"/>
            <w:permStart w:colFirst="5" w:colLast="5" w:edGrp="everyone" w:id="2034398322"/>
            <w:permStart w:colFirst="4" w:colLast="4" w:edGrp="everyone" w:id="236264873"/>
            <w:permStart w:colFirst="3" w:colLast="3" w:edGrp="everyone" w:id="1998677868"/>
            <w:permStart w:colFirst="1" w:colLast="1" w:edGrp="everyone" w:id="1466107826"/>
            <w:permStart w:colFirst="2" w:colLast="2" w:edGrp="everyone" w:id="1247883458"/>
            <w:permStart w:colFirst="8" w:colLast="8" w:edGrp="everyone" w:id="823602419"/>
            <w:permStart w:colFirst="7" w:colLast="7" w:edGrp="everyone" w:id="1402603271"/>
            <w:permStart w:colFirst="6" w:colLast="6" w:edGrp="everyone" w:id="96039209"/>
            <w:permStart w:colFirst="5" w:colLast="5" w:edGrp="everyone" w:id="1572357713"/>
            <w:permStart w:colFirst="4" w:colLast="4" w:edGrp="everyone" w:id="1611540664"/>
            <w:permStart w:colFirst="3" w:colLast="3" w:edGrp="everyone" w:id="159533484"/>
            <w:permEnd w:id="1666929067"/>
            <w:permEnd w:id="1306743835"/>
            <w:permEnd w:id="1495286837"/>
            <w:permEnd w:id="1000299724"/>
            <w:permEnd w:id="913013132"/>
            <w:permEnd w:id="88699000"/>
            <w:permEnd w:id="1809019644"/>
            <w:permEnd w:id="1115053176"/>
            <w:r>
              <w:rPr>
                <w:sz w:val="18"/>
              </w:rPr>
              <w:t xml:space="preserve">12</w:t>
            </w:r>
            <w:permEnd w:id="349597950"/>
            <w:permEnd w:id="2081166066"/>
            <w:permEnd w:id="1990729382"/>
            <w:permEnd w:id="1573015746"/>
            <w:permEnd w:id="1255221245"/>
            <w:permEnd w:id="2034398322"/>
            <w:permEnd w:id="236264873"/>
            <w:permEnd w:id="1998677868"/>
            <w:r>
              <w:rPr>
                <w:sz w:val="18"/>
              </w:rPr>
              <w:t xml:space="preserve">. Er sikring i henhold til «formålsbygg i drift» utført? </w:t>
            </w:r>
          </w:p>
        </w:tc>
        <w:sdt>
          <w:sdtPr>
            <w:rPr>
              <w:b/>
              <w:szCs w:val="22"/>
              <w:highlight w:val="lightGray"/>
            </w:rPr>
            <w:id w:val="-5756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8171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15287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61591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683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rStyle w:val="Merknadsreferanse1"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Style w:val="Merknadsreferanse1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Style w:val="Merknadsreferanse1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856783090"/>
            <w:permStart w:colFirst="2" w:colLast="2" w:edGrp="everyone" w:id="1139891504"/>
            <w:permStart w:colFirst="8" w:colLast="8" w:edGrp="everyone" w:id="754198244"/>
            <w:permStart w:colFirst="7" w:colLast="7" w:edGrp="everyone" w:id="444483665"/>
            <w:permStart w:colFirst="6" w:colLast="6" w:edGrp="everyone" w:id="1979283656"/>
            <w:permStart w:colFirst="5" w:colLast="5" w:edGrp="everyone" w:id="1294012752"/>
            <w:permStart w:colFirst="4" w:colLast="4" w:edGrp="everyone" w:id="1923230081"/>
            <w:permStart w:colFirst="3" w:colLast="3" w:edGrp="everyone" w:id="1829533102"/>
            <w:r>
              <w:rPr>
                <w:sz w:val="18"/>
              </w:rPr>
              <w:t xml:space="preserve">13</w:t>
            </w:r>
            <w:permEnd w:id="1466107826"/>
            <w:permEnd w:id="1247883458"/>
            <w:permEnd w:id="823602419"/>
            <w:permEnd w:id="1402603271"/>
            <w:permEnd w:id="96039209"/>
            <w:permEnd w:id="1572357713"/>
            <w:permEnd w:id="1611540664"/>
            <w:permEnd w:id="159533484"/>
            <w:r>
              <w:rPr>
                <w:sz w:val="18"/>
              </w:rPr>
              <w:t xml:space="preserve">. Er det dokumentert samarbeid med virksomhet i løp 2 og 3?</w:t>
            </w:r>
          </w:p>
        </w:tc>
        <w:sdt>
          <w:sdtPr>
            <w:rPr>
              <w:b/>
              <w:szCs w:val="22"/>
              <w:highlight w:val="lightGray"/>
            </w:rPr>
            <w:id w:val="-15607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88354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5134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19268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2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251159548"/>
            <w:permStart w:colFirst="2" w:colLast="2" w:edGrp="everyone" w:id="1992306066"/>
            <w:permStart w:colFirst="8" w:colLast="8" w:edGrp="everyone" w:id="1960314766"/>
            <w:permStart w:colFirst="7" w:colLast="7" w:edGrp="everyone" w:id="1506427880"/>
            <w:permStart w:colFirst="6" w:colLast="6" w:edGrp="everyone" w:id="1907250080"/>
            <w:permStart w:colFirst="5" w:colLast="5" w:edGrp="everyone" w:id="1938127135"/>
            <w:permStart w:colFirst="4" w:colLast="4" w:edGrp="everyone" w:id="1663632199"/>
            <w:permStart w:colFirst="3" w:colLast="3" w:edGrp="everyone" w:id="1309303242"/>
            <w:permStart w:colFirst="1" w:colLast="1" w:edGrp="everyone" w:id="713692195"/>
            <w:permStart w:colFirst="2" w:colLast="2" w:edGrp="everyone" w:id="1810705890"/>
            <w:permStart w:colFirst="8" w:colLast="8" w:edGrp="everyone" w:id="538323884"/>
            <w:permStart w:colFirst="7" w:colLast="7" w:edGrp="everyone" w:id="1224092482"/>
            <w:permStart w:colFirst="6" w:colLast="6" w:edGrp="everyone" w:id="433993618"/>
            <w:permStart w:colFirst="5" w:colLast="5" w:edGrp="everyone" w:id="1110246891"/>
            <w:permStart w:colFirst="4" w:colLast="4" w:edGrp="everyone" w:id="485818408"/>
            <w:permStart w:colFirst="3" w:colLast="3" w:edGrp="everyone" w:id="1760829407"/>
            <w:permEnd w:id="856783090"/>
            <w:permEnd w:id="1139891504"/>
            <w:permEnd w:id="754198244"/>
            <w:permEnd w:id="444483665"/>
            <w:permEnd w:id="1979283656"/>
            <w:permEnd w:id="1294012752"/>
            <w:permEnd w:id="1923230081"/>
            <w:permEnd w:id="1829533102"/>
            <w:r>
              <w:rPr>
                <w:sz w:val="18"/>
                <w:szCs w:val="18"/>
              </w:rPr>
              <w:t xml:space="preserve">14</w:t>
            </w:r>
            <w:permEnd w:id="1251159548"/>
            <w:permEnd w:id="1992306066"/>
            <w:permEnd w:id="1960314766"/>
            <w:permEnd w:id="1506427880"/>
            <w:permEnd w:id="1907250080"/>
            <w:permEnd w:id="1938127135"/>
            <w:permEnd w:id="1663632199"/>
            <w:permEnd w:id="1309303242"/>
            <w:r>
              <w:rPr>
                <w:sz w:val="18"/>
                <w:szCs w:val="18"/>
              </w:rPr>
              <w:t xml:space="preserve">. Er det avtalt rutiner for varsling av RUH/avvik fra SHA-plan?</w:t>
            </w:r>
          </w:p>
        </w:tc>
        <w:sdt>
          <w:sdtPr>
            <w:rPr>
              <w:b/>
              <w:szCs w:val="22"/>
              <w:highlight w:val="lightGray"/>
            </w:rPr>
            <w:id w:val="12452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69550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1461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201729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21231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  <w:szCs w:val="18"/>
              </w:rPr>
            </w:pPr>
            <w:permStart w:colFirst="1" w:colLast="1" w:edGrp="everyone" w:id="119674597"/>
            <w:permStart w:colFirst="2" w:colLast="2" w:edGrp="everyone" w:id="1994089845"/>
            <w:permStart w:colFirst="8" w:colLast="8" w:edGrp="everyone" w:id="1405684624"/>
            <w:permStart w:colFirst="7" w:colLast="7" w:edGrp="everyone" w:id="159909290"/>
            <w:permStart w:colFirst="6" w:colLast="6" w:edGrp="everyone" w:id="764171490"/>
            <w:permStart w:colFirst="5" w:colLast="5" w:edGrp="everyone" w:id="1589084064"/>
            <w:permStart w:colFirst="4" w:colLast="4" w:edGrp="everyone" w:id="1983800809"/>
            <w:permStart w:colFirst="3" w:colLast="3" w:edGrp="everyone" w:id="325022237"/>
            <w:r>
              <w:rPr>
                <w:sz w:val="18"/>
                <w:szCs w:val="18"/>
              </w:rPr>
              <w:t xml:space="preserve">15</w:t>
            </w:r>
            <w:permEnd w:id="713692195"/>
            <w:permEnd w:id="1810705890"/>
            <w:permEnd w:id="538323884"/>
            <w:permEnd w:id="1224092482"/>
            <w:permEnd w:id="433993618"/>
            <w:permEnd w:id="1110246891"/>
            <w:permEnd w:id="485818408"/>
            <w:permEnd w:id="1760829407"/>
            <w:r>
              <w:rPr>
                <w:sz w:val="18"/>
                <w:szCs w:val="18"/>
              </w:rPr>
              <w:t xml:space="preserve">. Er det dokumentert at det er gjennomført vernerunder på prosjektet </w:t>
            </w:r>
            <w:r>
              <w:rPr>
                <w:sz w:val="18"/>
              </w:rPr>
              <w:t xml:space="preserve">løp 2 og 3</w:t>
            </w:r>
            <w:r>
              <w:rPr>
                <w:sz w:val="18"/>
                <w:szCs w:val="18"/>
              </w:rPr>
              <w:t xml:space="preserve">?</w:t>
            </w:r>
          </w:p>
        </w:tc>
        <w:sdt>
          <w:sdtPr>
            <w:rPr>
              <w:b/>
              <w:szCs w:val="22"/>
              <w:highlight w:val="lightGray"/>
            </w:rPr>
            <w:id w:val="155165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44835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0813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0581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9779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permEnd w:id="119674597"/>
      <w:permEnd w:id="1994089845"/>
      <w:permEnd w:id="1405684624"/>
      <w:permEnd w:id="159909290"/>
      <w:permEnd w:id="764171490"/>
      <w:permEnd w:id="1589084064"/>
      <w:permEnd w:id="1983800809"/>
      <w:permEnd w:id="325022237"/>
    </w:tbl>
    <w:p w14:paraId="023C0355">
      <w:pPr>
        <w:spacing/>
        <w:rPr/>
      </w:pP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388"/>
        <w:gridCol w:w="567"/>
        <w:gridCol w:w="567"/>
        <w:gridCol w:w="567"/>
        <w:gridCol w:w="604"/>
        <w:gridCol w:w="5670"/>
        <w:gridCol w:w="1134"/>
        <w:gridCol w:w="1417"/>
      </w:tblGrid>
      <w:tr>
        <w:trPr>
          <w:trHeight w:val="284" w:hRule="atLeast"/>
          <w:tblHeader/>
        </w:trPr>
        <w:tc>
          <w:tcPr>
            <w:tcW w:type="dxa" w:w="4462"/>
            <w:tcBorders/>
            <w:shd w:fill="auto" w:color="auto" w:val="pct20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Byggeplasskontroll:</w:t>
            </w:r>
          </w:p>
        </w:tc>
        <w:tc>
          <w:tcPr>
            <w:tcW w:type="dxa" w:w="388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Ok</w:t>
            </w:r>
          </w:p>
        </w:tc>
        <w:tc>
          <w:tcPr>
            <w:tcW w:type="dxa" w:w="567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Avvik</w:t>
            </w:r>
          </w:p>
        </w:tc>
        <w:tc>
          <w:tcPr>
            <w:tcW w:type="dxa" w:w="567"/>
            <w:tcBorders/>
            <w:shd w:fill="BFBFBF" w:color="auto" w:val="clear"/>
          </w:tcPr>
          <w:p>
            <w:pPr>
              <w:spacing/>
              <w:jc w:val="center"/>
              <w:rPr>
                <w:b/>
                <w:sz w:val="18"/>
              </w:rPr>
            </w:pPr>
          </w:p>
          <w:p>
            <w:pPr>
              <w: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Obs.</w:t>
            </w:r>
          </w:p>
        </w:tc>
        <w:tc>
          <w:tcPr>
            <w:tcW w:type="dxa" w:w="567"/>
            <w:tcBorders/>
            <w:shd w:fill="BFBFBF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I/A</w:t>
            </w:r>
          </w:p>
        </w:tc>
        <w:tc>
          <w:tcPr>
            <w:tcW w:type="dxa" w:w="604"/>
            <w:tcBorders/>
            <w:shd w:fill="BFBFBF" w:color="auto" w:val="clear"/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I/K *</w:t>
            </w:r>
          </w:p>
        </w:tc>
        <w:tc>
          <w:tcPr>
            <w:tcW w:type="dxa" w:w="5670"/>
            <w:tcBorders/>
            <w:shd w:fill="BFBFBF" w:color="auto" w:val="clear"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Beskrivelse ved avvik / evt. kommentarer</w:t>
            </w:r>
          </w:p>
        </w:tc>
        <w:tc>
          <w:tcPr>
            <w:tcW w:type="dxa" w:w="1134"/>
            <w:tcBorders/>
            <w:shd w:fill="BFBFBF" w:color="auto" w:val="clear"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</w:t>
            </w:r>
          </w:p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Frist for tiltak</w:t>
            </w:r>
          </w:p>
        </w:tc>
        <w:tc>
          <w:tcPr>
            <w:tcW w:type="dxa" w:w="1417"/>
            <w:tcBorders/>
            <w:shd w:fill="BFBFBF" w:color="auto" w:val="clear"/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b/>
                <w:sz w:val="18"/>
              </w:rPr>
              <w:t xml:space="preserve">Dato/sign. Tiltak utført og lukket.</w:t>
            </w: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16. Foreligger det rapporter fra KU?</w:t>
            </w:r>
          </w:p>
        </w:tc>
        <w:sdt>
          <w:sdtPr>
            <w:rPr>
              <w:b/>
              <w:szCs w:val="22"/>
              <w:highlight w:val="lightGray"/>
            </w:rPr>
            <w:id w:val="166543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89578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48675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-171533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highlight w:val="lightGray"/>
            </w:rPr>
            <w:id w:val="15666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highlight w:val="lightGray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highlight w:val="lightGray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/>
            </w:pPr>
            <w:permStart w:colFirst="1" w:colLast="1" w:edGrp="everyone" w:id="675562921"/>
            <w:permStart w:colFirst="2" w:colLast="2" w:edGrp="everyone" w:id="1665957782"/>
            <w:permStart w:colFirst="8" w:colLast="8" w:edGrp="everyone" w:id="980300020"/>
            <w:permStart w:colFirst="7" w:colLast="7" w:edGrp="everyone" w:id="476732589"/>
            <w:permStart w:colFirst="6" w:colLast="6" w:edGrp="everyone" w:id="1921334715"/>
            <w:permStart w:colFirst="5" w:colLast="5" w:edGrp="everyone" w:id="1714365257"/>
            <w:permStart w:colFirst="4" w:colLast="4" w:edGrp="everyone" w:id="1072590016"/>
            <w:permStart w:colFirst="3" w:colLast="3" w:edGrp="everyone" w:id="1735351658"/>
            <w:r>
              <w:rPr>
                <w:sz w:val="18"/>
              </w:rPr>
              <w:t xml:space="preserve">17. Brukes påbudt verneutstyr?</w:t>
            </w:r>
          </w:p>
        </w:tc>
        <w:sdt>
          <w:sdtPr>
            <w:rPr>
              <w:b/>
              <w:szCs w:val="22"/>
            </w:rPr>
            <w:id w:val="12150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0553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962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9464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17323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/>
            </w:pPr>
            <w:permStart w:colFirst="1" w:colLast="1" w:edGrp="everyone" w:id="2060078574"/>
            <w:permStart w:colFirst="2" w:colLast="2" w:edGrp="everyone" w:id="1313307784"/>
            <w:permStart w:colFirst="8" w:colLast="8" w:edGrp="everyone" w:id="876368111"/>
            <w:permStart w:colFirst="7" w:colLast="7" w:edGrp="everyone" w:id="1061688198"/>
            <w:permStart w:colFirst="6" w:colLast="6" w:edGrp="everyone" w:id="361062550"/>
            <w:permStart w:colFirst="5" w:colLast="5" w:edGrp="everyone" w:id="1675375481"/>
            <w:permStart w:colFirst="4" w:colLast="4" w:edGrp="everyone" w:id="1061636268"/>
            <w:permStart w:colFirst="3" w:colLast="3" w:edGrp="everyone" w:id="2131902050"/>
            <w:r>
              <w:rPr>
                <w:sz w:val="18"/>
              </w:rPr>
              <w:t xml:space="preserve">18</w:t>
            </w:r>
            <w:permEnd w:id="675562921"/>
            <w:permEnd w:id="1665957782"/>
            <w:permEnd w:id="980300020"/>
            <w:permEnd w:id="476732589"/>
            <w:permEnd w:id="1921334715"/>
            <w:permEnd w:id="1714365257"/>
            <w:permEnd w:id="1072590016"/>
            <w:permEnd w:id="1735351658"/>
            <w:r>
              <w:rPr>
                <w:sz w:val="18"/>
              </w:rPr>
              <w:t xml:space="preserve">. Benyttes hjem med hakestropp og briller?</w:t>
            </w:r>
          </w:p>
        </w:tc>
        <w:sdt>
          <w:sdtPr>
            <w:rPr>
              <w:b/>
              <w:szCs w:val="22"/>
            </w:rPr>
            <w:id w:val="-85942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257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951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689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0451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669869563"/>
            <w:permStart w:colFirst="2" w:colLast="2" w:edGrp="everyone" w:id="209591404"/>
            <w:permStart w:colFirst="8" w:colLast="8" w:edGrp="everyone" w:id="448553340"/>
            <w:permStart w:colFirst="7" w:colLast="7" w:edGrp="everyone" w:id="2000378875"/>
            <w:permStart w:colFirst="6" w:colLast="6" w:edGrp="everyone" w:id="229401429"/>
            <w:permStart w:colFirst="5" w:colLast="5" w:edGrp="everyone" w:id="1824532171"/>
            <w:permStart w:colFirst="4" w:colLast="4" w:edGrp="everyone" w:id="2052937172"/>
            <w:permStart w:colFirst="3" w:colLast="3" w:edGrp="everyone" w:id="1127352114"/>
            <w:r>
              <w:rPr>
                <w:sz w:val="18"/>
              </w:rPr>
              <w:t xml:space="preserve">19</w:t>
            </w:r>
            <w:permEnd w:id="2060078574"/>
            <w:permEnd w:id="1313307784"/>
            <w:permEnd w:id="876368111"/>
            <w:permEnd w:id="1061688198"/>
            <w:permEnd w:id="361062550"/>
            <w:permEnd w:id="1675375481"/>
            <w:permEnd w:id="1061636268"/>
            <w:permEnd w:id="2131902050"/>
            <w:r>
              <w:rPr>
                <w:sz w:val="18"/>
              </w:rPr>
              <w:t xml:space="preserve">. Er byggegjerder forsvarlig festet med 2 klammere ved hver skjøt? Og brukes vektblokker hvor dette er krav?</w:t>
            </w:r>
          </w:p>
        </w:tc>
        <w:sdt>
          <w:sdtPr>
            <w:rPr>
              <w:b/>
              <w:szCs w:val="22"/>
            </w:rPr>
            <w:id w:val="3994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767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2522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016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788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512381537"/>
            <w:permStart w:colFirst="2" w:colLast="2" w:edGrp="everyone" w:id="628753969"/>
            <w:permStart w:colFirst="8" w:colLast="8" w:edGrp="everyone" w:id="979137888"/>
            <w:permStart w:colFirst="7" w:colLast="7" w:edGrp="everyone" w:id="1750666910"/>
            <w:permStart w:colFirst="6" w:colLast="6" w:edGrp="everyone" w:id="370237770"/>
            <w:permStart w:colFirst="5" w:colLast="5" w:edGrp="everyone" w:id="59068110"/>
            <w:permStart w:colFirst="4" w:colLast="4" w:edGrp="everyone" w:id="1608660300"/>
            <w:permStart w:colFirst="3" w:colLast="3" w:edGrp="everyone" w:id="628824596"/>
            <w:r>
              <w:rPr>
                <w:sz w:val="18"/>
              </w:rPr>
              <w:t xml:space="preserve">20</w:t>
            </w:r>
            <w:permEnd w:id="1669869563"/>
            <w:permEnd w:id="209591404"/>
            <w:permEnd w:id="448553340"/>
            <w:permEnd w:id="2000378875"/>
            <w:permEnd w:id="229401429"/>
            <w:permEnd w:id="1824532171"/>
            <w:permEnd w:id="2052937172"/>
            <w:permEnd w:id="1127352114"/>
            <w:r>
              <w:rPr>
                <w:sz w:val="18"/>
              </w:rPr>
              <w:t xml:space="preserve">. Er oppstikkende armeringsjern sikret med plasthetter?</w:t>
            </w:r>
          </w:p>
        </w:tc>
        <w:sdt>
          <w:sdtPr>
            <w:rPr>
              <w:b/>
              <w:szCs w:val="22"/>
            </w:rPr>
            <w:id w:val="-114149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346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4922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92958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054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823939714"/>
            <w:permStart w:colFirst="2" w:colLast="2" w:edGrp="everyone" w:id="494732948"/>
            <w:permStart w:colFirst="8" w:colLast="8" w:edGrp="everyone" w:id="473724926"/>
            <w:permStart w:colFirst="7" w:colLast="7" w:edGrp="everyone" w:id="1919312891"/>
            <w:permStart w:colFirst="6" w:colLast="6" w:edGrp="everyone" w:id="1156411634"/>
            <w:permStart w:colFirst="5" w:colLast="5" w:edGrp="everyone" w:id="784598110"/>
            <w:permStart w:colFirst="4" w:colLast="4" w:edGrp="everyone" w:id="542331506"/>
            <w:permStart w:colFirst="3" w:colLast="3" w:edGrp="everyone" w:id="423245224"/>
            <w:r>
              <w:rPr>
                <w:sz w:val="18"/>
              </w:rPr>
              <w:t xml:space="preserve">21</w:t>
            </w:r>
            <w:permEnd w:id="1512381537"/>
            <w:permEnd w:id="628753969"/>
            <w:permEnd w:id="979137888"/>
            <w:permEnd w:id="1750666910"/>
            <w:permEnd w:id="370237770"/>
            <w:permEnd w:id="59068110"/>
            <w:permEnd w:id="1608660300"/>
            <w:permEnd w:id="628824596"/>
            <w:r>
              <w:rPr>
                <w:sz w:val="18"/>
              </w:rPr>
              <w:t xml:space="preserve">. Er kantsikring og utsparinger i gulv og for trapper sikret med grinder?</w:t>
            </w:r>
          </w:p>
        </w:tc>
        <w:sdt>
          <w:sdtPr>
            <w:rPr>
              <w:b/>
              <w:szCs w:val="22"/>
            </w:rPr>
            <w:id w:val="-3405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682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1186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3026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699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64289435"/>
            <w:permStart w:colFirst="2" w:colLast="2" w:edGrp="everyone" w:id="46406173"/>
            <w:permStart w:colFirst="8" w:colLast="8" w:edGrp="everyone" w:id="672546573"/>
            <w:permStart w:colFirst="7" w:colLast="7" w:edGrp="everyone" w:id="1974142461"/>
            <w:permStart w:colFirst="6" w:colLast="6" w:edGrp="everyone" w:id="1664117198"/>
            <w:permStart w:colFirst="5" w:colLast="5" w:edGrp="everyone" w:id="1382024497"/>
            <w:permStart w:colFirst="4" w:colLast="4" w:edGrp="everyone" w:id="520712667"/>
            <w:permStart w:colFirst="3" w:colLast="3" w:edGrp="everyone" w:id="451110432"/>
            <w:r>
              <w:rPr>
                <w:sz w:val="18"/>
              </w:rPr>
              <w:t xml:space="preserve">2</w:t>
            </w:r>
            <w:permEnd w:id="1823939714"/>
            <w:permEnd w:id="494732948"/>
            <w:permEnd w:id="473724926"/>
            <w:permEnd w:id="1919312891"/>
            <w:permEnd w:id="1156411634"/>
            <w:permEnd w:id="784598110"/>
            <w:permEnd w:id="542331506"/>
            <w:permEnd w:id="423245224"/>
            <w:r>
              <w:rPr>
                <w:sz w:val="18"/>
              </w:rPr>
              <w:t xml:space="preserve">2. Er skjema, tillatelse for varme arbeider benyttet og utfylt?</w:t>
            </w:r>
          </w:p>
        </w:tc>
        <w:sdt>
          <w:sdtPr>
            <w:rPr>
              <w:b/>
              <w:szCs w:val="22"/>
            </w:rPr>
            <w:id w:val="-544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9114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13081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6679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955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050895607"/>
            <w:permStart w:colFirst="2" w:colLast="2" w:edGrp="everyone" w:id="283927458"/>
            <w:permStart w:colFirst="8" w:colLast="8" w:edGrp="everyone" w:id="1543727376"/>
            <w:permStart w:colFirst="7" w:colLast="7" w:edGrp="everyone" w:id="1377253765"/>
            <w:permStart w:colFirst="6" w:colLast="6" w:edGrp="everyone" w:id="706810848"/>
            <w:permStart w:colFirst="5" w:colLast="5" w:edGrp="everyone" w:id="245200807"/>
            <w:permStart w:colFirst="4" w:colLast="4" w:edGrp="everyone" w:id="271406983"/>
            <w:permStart w:colFirst="3" w:colLast="3" w:edGrp="everyone" w:id="427379967"/>
            <w:r>
              <w:rPr>
                <w:sz w:val="18"/>
              </w:rPr>
              <w:t xml:space="preserve">2</w:t>
            </w:r>
            <w:permEnd w:id="864289435"/>
            <w:permEnd w:id="46406173"/>
            <w:permEnd w:id="672546573"/>
            <w:permEnd w:id="1974142461"/>
            <w:permEnd w:id="1664117198"/>
            <w:permEnd w:id="1382024497"/>
            <w:permEnd w:id="520712667"/>
            <w:permEnd w:id="451110432"/>
            <w:r>
              <w:rPr>
                <w:sz w:val="18"/>
              </w:rPr>
              <w:t xml:space="preserve">3. Er det god nok ventilasjon i etasjen/rommet og er det tilstrekkelig med lys i gangveier?</w:t>
            </w:r>
          </w:p>
        </w:tc>
        <w:sdt>
          <w:sdtPr>
            <w:rPr>
              <w:b/>
              <w:szCs w:val="22"/>
            </w:rPr>
            <w:id w:val="-75381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0876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7506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04341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632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permStart w:colFirst="1" w:colLast="1" w:edGrp="everyone" w:id="850815704"/>
            <w:permStart w:colFirst="2" w:colLast="2" w:edGrp="everyone" w:id="1441870229"/>
            <w:permStart w:colFirst="8" w:colLast="8" w:edGrp="everyone" w:id="1752323006"/>
            <w:permStart w:colFirst="7" w:colLast="7" w:edGrp="everyone" w:id="1906844399"/>
            <w:permStart w:colFirst="6" w:colLast="6" w:edGrp="everyone" w:id="2016482124"/>
            <w:permStart w:colFirst="5" w:colLast="5" w:edGrp="everyone" w:id="1277053004"/>
            <w:permStart w:colFirst="4" w:colLast="4" w:edGrp="everyone" w:id="1017206867"/>
            <w:permStart w:colFirst="3" w:colLast="3" w:edGrp="everyone" w:id="50276834"/>
            <w:r>
              <w:rPr>
                <w:sz w:val="18"/>
              </w:rPr>
              <w:t xml:space="preserve">2</w:t>
            </w:r>
            <w:permEnd w:id="2050895607"/>
            <w:permEnd w:id="283927458"/>
            <w:permEnd w:id="1543727376"/>
            <w:permEnd w:id="1377253765"/>
            <w:permEnd w:id="706810848"/>
            <w:permEnd w:id="245200807"/>
            <w:permEnd w:id="271406983"/>
            <w:permEnd w:id="427379967"/>
            <w:r>
              <w:rPr>
                <w:sz w:val="18"/>
              </w:rPr>
              <w:t xml:space="preserve">4. Dersom stillas. Er stillaset kontrollert og funnet i orden? Høyde på stillas</w:t>
            </w:r>
          </w:p>
        </w:tc>
        <w:sdt>
          <w:sdtPr>
            <w:rPr>
              <w:b/>
              <w:szCs w:val="22"/>
            </w:rPr>
            <w:id w:val="-10749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455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8464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7406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117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385699901"/>
            <w:permStart w:colFirst="2" w:colLast="2" w:edGrp="everyone" w:id="1346064107"/>
            <w:permStart w:colFirst="8" w:colLast="8" w:edGrp="everyone" w:id="1472732927"/>
            <w:permStart w:colFirst="7" w:colLast="7" w:edGrp="everyone" w:id="1493656474"/>
            <w:permStart w:colFirst="6" w:colLast="6" w:edGrp="everyone" w:id="1994537603"/>
            <w:permStart w:colFirst="5" w:colLast="5" w:edGrp="everyone" w:id="520035383"/>
            <w:permStart w:colFirst="4" w:colLast="4" w:edGrp="everyone" w:id="1156531462"/>
            <w:permStart w:colFirst="3" w:colLast="3" w:edGrp="everyone" w:id="1409242599"/>
            <w:r>
              <w:rPr>
                <w:sz w:val="18"/>
              </w:rPr>
              <w:t xml:space="preserve">2</w:t>
            </w:r>
            <w:permEnd w:id="850815704"/>
            <w:permEnd w:id="1441870229"/>
            <w:permEnd w:id="1752323006"/>
            <w:permEnd w:id="1906844399"/>
            <w:permEnd w:id="2016482124"/>
            <w:permEnd w:id="1277053004"/>
            <w:permEnd w:id="1017206867"/>
            <w:permEnd w:id="50276834"/>
            <w:r>
              <w:rPr>
                <w:sz w:val="18"/>
              </w:rPr>
              <w:t xml:space="preserve">5. Er bruken av stiger, gardintrapper og rullestillaser ihht. våre faktaark og forskrifter?  </w:t>
            </w:r>
          </w:p>
        </w:tc>
        <w:sdt>
          <w:sdtPr>
            <w:rPr>
              <w:b/>
              <w:szCs w:val="22"/>
            </w:rPr>
            <w:id w:val="156860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0009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37894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31499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31695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permEnd w:id="1385699901"/>
      <w:permEnd w:id="1346064107"/>
      <w:permEnd w:id="1472732927"/>
      <w:permEnd w:id="1493656474"/>
      <w:permEnd w:id="1994537603"/>
      <w:permEnd w:id="520035383"/>
      <w:permEnd w:id="1156531462"/>
      <w:permEnd w:id="1409242599"/>
      <w:tr>
        <w:trPr>
          <w:trHeight w:val="57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26.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Er godkjenningsskilt hengt opp med utfylt og lesbar tekst på alle punkter, Stillasbygger, kontroll, belastning, brukerfirma, brukeransvarlig og tlf. nummer?</w:t>
            </w:r>
          </w:p>
          <w:p>
            <w:pPr>
              <w:spacing/>
              <w:rPr>
                <w:sz w:val="18"/>
              </w:rPr>
            </w:pPr>
          </w:p>
        </w:tc>
        <w:sdt>
          <w:sdtPr>
            <w:rPr>
              <w:b/>
              <w:szCs w:val="22"/>
            </w:rPr>
            <w:id w:val="-201251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809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2449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4337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340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27.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Er baksiden av skilt signert for jevnlig kontroll?</w:t>
            </w:r>
          </w:p>
        </w:tc>
        <w:sdt>
          <w:sdtPr>
            <w:rPr>
              <w:b/>
              <w:szCs w:val="22"/>
            </w:rPr>
            <w:id w:val="-34178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05461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4266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0971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4983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28. Foreligger dokumentasjon for gjennomført brukerkurs for stillas for alle på byggeplassen? Dokumentasjon oversendes</w:t>
            </w:r>
          </w:p>
        </w:tc>
        <w:sdt>
          <w:sdtPr>
            <w:rPr>
              <w:b/>
              <w:szCs w:val="22"/>
            </w:rPr>
            <w:id w:val="89555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49670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707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586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5323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29. Foreligger det utfylt overtakelsesrapport med plassering av veggfester på byggeplass for stillas over 5 m?</w:t>
            </w:r>
          </w:p>
        </w:tc>
        <w:sdt>
          <w:sdtPr>
            <w:rPr>
              <w:b/>
              <w:szCs w:val="22"/>
            </w:rPr>
            <w:id w:val="166397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6509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34277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8904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80493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635905090"/>
            <w:permStart w:colFirst="2" w:colLast="2" w:edGrp="everyone" w:id="631723411"/>
            <w:permStart w:colFirst="8" w:colLast="8" w:edGrp="everyone" w:id="389295147"/>
            <w:permStart w:colFirst="7" w:colLast="7" w:edGrp="everyone" w:id="1125211323"/>
            <w:permStart w:colFirst="6" w:colLast="6" w:edGrp="everyone" w:id="442768853"/>
            <w:permStart w:colFirst="5" w:colLast="5" w:edGrp="everyone" w:id="893653424"/>
            <w:permStart w:colFirst="4" w:colLast="4" w:edGrp="everyone" w:id="927672203"/>
            <w:permStart w:colFirst="3" w:colLast="3" w:edGrp="everyone" w:id="987003976"/>
            <w:r>
              <w:rPr>
                <w:sz w:val="18"/>
              </w:rPr>
              <w:t xml:space="preserve">30. Er regler for kjøring/transport gjort kjent? Benyttes følgeperson ifm. bygg i drift?</w:t>
            </w:r>
          </w:p>
        </w:tc>
        <w:sdt>
          <w:sdtPr>
            <w:rPr>
              <w:b/>
              <w:szCs w:val="22"/>
            </w:rPr>
            <w:id w:val="1967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78168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49513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07455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4781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9982592"/>
            <w:permStart w:colFirst="2" w:colLast="2" w:edGrp="everyone" w:id="1436837816"/>
            <w:permStart w:colFirst="8" w:colLast="8" w:edGrp="everyone" w:id="69155793"/>
            <w:permStart w:colFirst="7" w:colLast="7" w:edGrp="everyone" w:id="1821070547"/>
            <w:permStart w:colFirst="6" w:colLast="6" w:edGrp="everyone" w:id="29056326"/>
            <w:permStart w:colFirst="5" w:colLast="5" w:edGrp="everyone" w:id="733415234"/>
            <w:permStart w:colFirst="4" w:colLast="4" w:edGrp="everyone" w:id="659112381"/>
            <w:permStart w:colFirst="3" w:colLast="3" w:edGrp="everyone" w:id="157505918"/>
            <w:r>
              <w:rPr>
                <w:sz w:val="18"/>
              </w:rPr>
              <w:t xml:space="preserve">31</w:t>
            </w:r>
            <w:permEnd w:id="635905090"/>
            <w:permEnd w:id="631723411"/>
            <w:permEnd w:id="389295147"/>
            <w:permEnd w:id="1125211323"/>
            <w:permEnd w:id="442768853"/>
            <w:permEnd w:id="893653424"/>
            <w:permEnd w:id="927672203"/>
            <w:permEnd w:id="987003976"/>
            <w:r>
              <w:rPr>
                <w:sz w:val="18"/>
              </w:rPr>
              <w:t xml:space="preserve">. Kontrolleres det at hjul eller beltemaskiner har foretatt årskontroll?</w:t>
            </w:r>
          </w:p>
        </w:tc>
        <w:sdt>
          <w:sdtPr>
            <w:rPr>
              <w:b/>
              <w:szCs w:val="22"/>
            </w:rPr>
            <w:id w:val="-37323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427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9524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75084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51567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19700132"/>
            <w:permStart w:colFirst="2" w:colLast="2" w:edGrp="everyone" w:id="906456359"/>
            <w:permStart w:colFirst="8" w:colLast="8" w:edGrp="everyone" w:id="596864645"/>
            <w:permStart w:colFirst="7" w:colLast="7" w:edGrp="everyone" w:id="1934849404"/>
            <w:permStart w:colFirst="6" w:colLast="6" w:edGrp="everyone" w:id="1719338893"/>
            <w:permStart w:colFirst="5" w:colLast="5" w:edGrp="everyone" w:id="8472897"/>
            <w:permStart w:colFirst="4" w:colLast="4" w:edGrp="everyone" w:id="1887505364"/>
            <w:permStart w:colFirst="3" w:colLast="3" w:edGrp="everyone" w:id="230187695"/>
            <w:r>
              <w:rPr>
                <w:sz w:val="18"/>
              </w:rPr>
              <w:t xml:space="preserve">32</w:t>
            </w:r>
            <w:permEnd w:id="89982592"/>
            <w:permEnd w:id="1436837816"/>
            <w:permEnd w:id="69155793"/>
            <w:permEnd w:id="1821070547"/>
            <w:permEnd w:id="29056326"/>
            <w:permEnd w:id="733415234"/>
            <w:permEnd w:id="659112381"/>
            <w:permEnd w:id="157505918"/>
            <w:r>
              <w:rPr>
                <w:sz w:val="18"/>
              </w:rPr>
              <w:t xml:space="preserve">. Er det ivaretatt sikker oppbevaring og bruk av gass?</w:t>
            </w:r>
          </w:p>
        </w:tc>
        <w:sdt>
          <w:sdtPr>
            <w:rPr>
              <w:b/>
              <w:szCs w:val="22"/>
            </w:rPr>
            <w:id w:val="-46680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5912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5053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78619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90165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552534596"/>
            <w:permStart w:colFirst="2" w:colLast="2" w:edGrp="everyone" w:id="1344551554"/>
            <w:permStart w:colFirst="8" w:colLast="8" w:edGrp="everyone" w:id="2031504788"/>
            <w:permStart w:colFirst="7" w:colLast="7" w:edGrp="everyone" w:id="1130824234"/>
            <w:permStart w:colFirst="6" w:colLast="6" w:edGrp="everyone" w:id="1585255213"/>
            <w:permStart w:colFirst="5" w:colLast="5" w:edGrp="everyone" w:id="1523921778"/>
            <w:permStart w:colFirst="4" w:colLast="4" w:edGrp="everyone" w:id="1055876347"/>
            <w:permStart w:colFirst="3" w:colLast="3" w:edGrp="everyone" w:id="199108059"/>
            <w:r>
              <w:rPr>
                <w:sz w:val="18"/>
              </w:rPr>
              <w:t xml:space="preserve">33</w:t>
            </w:r>
            <w:permEnd w:id="1919700132"/>
            <w:permEnd w:id="906456359"/>
            <w:permEnd w:id="596864645"/>
            <w:permEnd w:id="1934849404"/>
            <w:permEnd w:id="1719338893"/>
            <w:permEnd w:id="8472897"/>
            <w:permEnd w:id="1887505364"/>
            <w:permEnd w:id="230187695"/>
            <w:r>
              <w:rPr>
                <w:sz w:val="18"/>
              </w:rPr>
              <w:t xml:space="preserve">. Er provisorisk elektrisk anlegg installert forskriftsmessig av fagarbeider?</w:t>
            </w:r>
          </w:p>
        </w:tc>
        <w:sdt>
          <w:sdtPr>
            <w:rPr>
              <w:b/>
              <w:szCs w:val="22"/>
            </w:rPr>
            <w:id w:val="8280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27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0651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61427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4071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021945451"/>
            <w:permStart w:colFirst="2" w:colLast="2" w:edGrp="everyone" w:id="118238937"/>
            <w:permStart w:colFirst="8" w:colLast="8" w:edGrp="everyone" w:id="481368175"/>
            <w:permStart w:colFirst="7" w:colLast="7" w:edGrp="everyone" w:id="1023899830"/>
            <w:permStart w:colFirst="6" w:colLast="6" w:edGrp="everyone" w:id="1765896859"/>
            <w:permStart w:colFirst="5" w:colLast="5" w:edGrp="everyone" w:id="266216323"/>
            <w:permStart w:colFirst="4" w:colLast="4" w:edGrp="everyone" w:id="1106991458"/>
            <w:permStart w:colFirst="3" w:colLast="3" w:edGrp="everyone" w:id="1714974155"/>
            <w:r>
              <w:rPr>
                <w:sz w:val="18"/>
              </w:rPr>
              <w:t xml:space="preserve">33</w:t>
            </w:r>
            <w:permEnd w:id="552534596"/>
            <w:permEnd w:id="1344551554"/>
            <w:permEnd w:id="2031504788"/>
            <w:permEnd w:id="1130824234"/>
            <w:permEnd w:id="1585255213"/>
            <w:permEnd w:id="1523921778"/>
            <w:permEnd w:id="1055876347"/>
            <w:permEnd w:id="199108059"/>
            <w:r>
              <w:rPr>
                <w:sz w:val="18"/>
              </w:rPr>
              <w:t xml:space="preserve">. Er avfallshåndtering under kontroll, og er kontainere merket forskriftsmessig?</w:t>
            </w:r>
          </w:p>
        </w:tc>
        <w:sdt>
          <w:sdtPr>
            <w:rPr>
              <w:b/>
              <w:szCs w:val="22"/>
            </w:rPr>
            <w:id w:val="9764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350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9593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1983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8371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34</w:t>
            </w:r>
            <w:permEnd w:id="2021945451"/>
            <w:permEnd w:id="118238937"/>
            <w:permEnd w:id="481368175"/>
            <w:permEnd w:id="1023899830"/>
            <w:permEnd w:id="1765896859"/>
            <w:permEnd w:id="266216323"/>
            <w:permEnd w:id="1106991458"/>
            <w:permEnd w:id="1714974155"/>
            <w:r>
              <w:rPr>
                <w:sz w:val="18"/>
              </w:rPr>
              <w:t xml:space="preserve">.Er godkjent slukkeutstyr tilgjengelig eller plassering kjent?</w:t>
            </w:r>
          </w:p>
        </w:tc>
        <w:sdt>
          <w:sdtPr>
            <w:rPr>
              <w:b/>
              <w:szCs w:val="22"/>
              <w:shd w:val="clear" w:color="auto" w:fill="D9D9D9"/>
            </w:rPr>
            <w:id w:val="-77933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13033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43614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204389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167309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34. Er det laget rutine for kompensering av rømningsvei ved sperring av eksisterende rømningsvei?</w:t>
            </w:r>
          </w:p>
        </w:tc>
        <w:sdt>
          <w:sdtPr>
            <w:rPr>
              <w:b/>
              <w:szCs w:val="22"/>
              <w:shd w:val="clear" w:color="auto" w:fill="D9D9D9"/>
            </w:rPr>
            <w:id w:val="1665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51970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90480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-8791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  <w:shd w:val="clear" w:color="auto" w:fill="D9D9D9"/>
            </w:rPr>
            <w:id w:val="200399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  <w:shd w:val="clear" w:color="auto" w:fill="D9D9D9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>
                <w:strike/>
                <w:sz w:val="18"/>
              </w:rPr>
            </w:pPr>
            <w:r>
              <w:rPr>
                <w:sz w:val="18"/>
              </w:rPr>
              <w:t xml:space="preserve">35.Er parkering avtalt med virksomhet?</w:t>
            </w:r>
          </w:p>
        </w:tc>
        <w:sdt>
          <w:sdtPr>
            <w:rPr>
              <w:b/>
              <w:szCs w:val="22"/>
            </w:rPr>
            <w:id w:val="-70572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241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284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5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8058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b/>
                    <w:szCs w:val="22"/>
                    <w:shd w:val="clear" w:color="auto" w:fill="D9D9D9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19801"/>
            <w:permStart w:colFirst="2" w:colLast="2" w:edGrp="everyone" w:id="1838415917"/>
            <w:permStart w:colFirst="8" w:colLast="8" w:edGrp="everyone" w:id="2043092509"/>
            <w:permStart w:colFirst="7" w:colLast="7" w:edGrp="everyone" w:id="2101421227"/>
            <w:permStart w:colFirst="6" w:colLast="6" w:edGrp="everyone" w:id="213346217"/>
            <w:permStart w:colFirst="5" w:colLast="5" w:edGrp="everyone" w:id="95578689"/>
            <w:permStart w:colFirst="4" w:colLast="4" w:edGrp="everyone" w:id="1228940972"/>
            <w:permStart w:colFirst="3" w:colLast="3" w:edGrp="everyone" w:id="784493329"/>
            <w:r>
              <w:rPr>
                <w:sz w:val="18"/>
              </w:rPr>
              <w:t xml:space="preserve">36.Er renhold og rydding av brakkerigg og arbeidsområde tilfredsstillende?</w:t>
            </w:r>
          </w:p>
        </w:tc>
        <w:sdt>
          <w:sdtPr>
            <w:rPr>
              <w:b/>
              <w:szCs w:val="22"/>
            </w:rPr>
            <w:id w:val="-21835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8519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46243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541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6838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/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2113697699"/>
            <w:permStart w:colFirst="2" w:colLast="2" w:edGrp="everyone" w:id="1628703880"/>
            <w:permStart w:colFirst="8" w:colLast="8" w:edGrp="everyone" w:id="349901861"/>
            <w:permStart w:colFirst="7" w:colLast="7" w:edGrp="everyone" w:id="782452961"/>
            <w:permStart w:colFirst="6" w:colLast="6" w:edGrp="everyone" w:id="987976503"/>
            <w:permStart w:colFirst="5" w:colLast="5" w:edGrp="everyone" w:id="259807955"/>
            <w:permStart w:colFirst="4" w:colLast="4" w:edGrp="everyone" w:id="371017879"/>
            <w:permStart w:colFirst="3" w:colLast="3" w:edGrp="everyone" w:id="1738604545"/>
            <w:r>
              <w:rPr>
                <w:sz w:val="18"/>
              </w:rPr>
              <w:t xml:space="preserve">36</w:t>
            </w:r>
            <w:permEnd w:id="1919801"/>
            <w:permEnd w:id="1838415917"/>
            <w:permEnd w:id="2043092509"/>
            <w:permEnd w:id="2101421227"/>
            <w:permEnd w:id="213346217"/>
            <w:permEnd w:id="95578689"/>
            <w:permEnd w:id="1228940972"/>
            <w:permEnd w:id="784493329"/>
            <w:r>
              <w:rPr>
                <w:sz w:val="18"/>
              </w:rPr>
              <w:t xml:space="preserve">. Ved takarbeid. Er kollektiv fallsikring på tak etablert og forskriftsmessig utført (gjerde på dekkekant etc.)?</w:t>
            </w:r>
          </w:p>
        </w:tc>
        <w:sdt>
          <w:sdtPr>
            <w:rPr>
              <w:b/>
              <w:szCs w:val="22"/>
            </w:rPr>
            <w:id w:val="-179405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24284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90280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90282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/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1349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/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/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type="dxa" w:w="446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1947947389"/>
            <w:permStart w:colFirst="2" w:colLast="2" w:edGrp="everyone" w:id="187305811"/>
            <w:permStart w:colFirst="8" w:colLast="8" w:edGrp="everyone" w:id="1947955016"/>
            <w:permStart w:colFirst="7" w:colLast="7" w:edGrp="everyone" w:id="320699840"/>
            <w:permStart w:colFirst="6" w:colLast="6" w:edGrp="everyone" w:id="1658089368"/>
            <w:permStart w:colFirst="5" w:colLast="5" w:edGrp="everyone" w:id="745355712"/>
            <w:permStart w:colFirst="4" w:colLast="4" w:edGrp="everyone" w:id="1937835838"/>
            <w:permStart w:colFirst="3" w:colLast="3" w:edGrp="everyone" w:id="230782563"/>
            <w:r>
              <w:rPr>
                <w:sz w:val="18"/>
              </w:rPr>
              <w:t xml:space="preserve">37</w:t>
            </w:r>
            <w:permEnd w:id="2113697699"/>
            <w:permEnd w:id="1628703880"/>
            <w:permEnd w:id="349901861"/>
            <w:permEnd w:id="782452961"/>
            <w:permEnd w:id="987976503"/>
            <w:permEnd w:id="259807955"/>
            <w:permEnd w:id="371017879"/>
            <w:permEnd w:id="1738604545"/>
            <w:r>
              <w:rPr>
                <w:sz w:val="18"/>
              </w:rPr>
              <w:t xml:space="preserve">.Er snøbrøyting/strøing ivaretatt i vinterhalvåret?</w:t>
            </w:r>
          </w:p>
        </w:tc>
        <w:sdt>
          <w:sdtPr>
            <w:rPr>
              <w:b/>
              <w:szCs w:val="22"/>
            </w:rPr>
            <w:id w:val="-129551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8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59737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28" w:type="dxa"/>
                  <w:left w:w="70" w:type="dxa"/>
                  <w:right w:w="70" w:type="dxa"/>
                </w:tcMar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1537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-170994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6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jc w:val="center"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sdt>
          <w:sdtPr>
            <w:rPr>
              <w:b/>
              <w:szCs w:val="22"/>
            </w:rPr>
            <w:id w:val="1304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60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spacing/>
                  <w:rPr>
                    <w:szCs w:val="22"/>
                  </w:rPr>
                </w:pPr>
                <w:r>
                  <w:rPr>
                    <w:rFonts w:ascii="MS Gothic" w:hAnsi="MS Gothic" w:eastAsia="MS Gothic" w:cs="MS Gothic" w:hint="eastAsia"/>
                    <w:b/>
                    <w:szCs w:val="22"/>
                  </w:rPr>
                  <w:t xml:space="preserve">☐</w:t>
                </w:r>
              </w:p>
            </w:tc>
          </w:sdtContent>
        </w:sdt>
        <w:tc>
          <w:tcPr>
            <w:tcW w:type="dxa" w:w="567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70" w:type="dxa"/>
              <w:right w:w="70" w:type="dxa"/>
            </w:tcMar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4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 w:val="18"/>
              </w:rPr>
            </w:pPr>
          </w:p>
        </w:tc>
      </w:tr>
      <w:permEnd w:id="1947947389"/>
      <w:permEnd w:id="187305811"/>
      <w:permEnd w:id="1947955016"/>
      <w:permEnd w:id="320699840"/>
      <w:permEnd w:id="1658089368"/>
      <w:permEnd w:id="745355712"/>
      <w:permEnd w:id="1937835838"/>
      <w:permEnd w:id="230782563"/>
    </w:tbl>
    <w:p w14:paraId="6F6DDEC7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65086B15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0F00E8F6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30F5E129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63CBB9C9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19A33055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2481FE54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p w14:paraId="2A06A100">
      <w:pPr>
        <w:pStyle w:val="Overskrift9"/>
        <w:spacing/>
        <w:rPr>
          <w:rFonts w:ascii="Calibri" w:hAnsi="Calibri" w:eastAsia="Calibri" w:cs="Calibri"/>
          <w:b/>
          <w:i w:val="0"/>
          <w:caps/>
          <w:sz w:val="16"/>
          <w:szCs w:val="16"/>
        </w:rPr>
      </w:pPr>
    </w:p>
    <w:tbl>
      <w:tblPr>
        <w:tblW w:w="15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6"/>
        <w:gridCol w:w="1235"/>
        <w:gridCol w:w="476"/>
        <w:gridCol w:w="1288"/>
        <w:gridCol w:w="462"/>
        <w:gridCol w:w="4386"/>
        <w:gridCol w:w="7087"/>
      </w:tblGrid>
      <w:tr>
        <w:trPr>
          <w:cantSplit/>
          <w:trHeight w:val="302" w:hRule="atLeast"/>
        </w:trPr>
        <w:sdt>
          <w:sdtPr>
            <w:rPr>
              <w:b/>
              <w:sz w:val="24"/>
              <w:szCs w:val="24"/>
            </w:rPr>
            <w:id w:val="-12977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Start w:colFirst="0" w:colLast="0" w:edGrp="everyone" w:id="953046756"/>
                <w:r>
                  <w:rPr>
                    <w:rFonts w:ascii="MS Gothic" w:hAnsi="MS Gothic" w:eastAsia="MS Gothic" w:cs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Fare for personskade, liv og helse</w:t>
            </w:r>
          </w:p>
        </w:tc>
        <w:tc>
          <w:tcPr>
            <w:tcW w:type="dxa" w:w="7087"/>
            <w:vMerge w:val="restart"/>
            <w:tcBorders/>
          </w:tcPr>
          <w:p>
            <w:pPr>
              <w:spacing/>
              <w:rPr/>
            </w:pPr>
            <w:r>
              <w:rPr>
                <w:b/>
                <w:sz w:val="20"/>
              </w:rPr>
              <w:t xml:space="preserve">Ansvarlig firma for manglende HMS-rutiner/-oppfølging: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>
                <w:sz w:val="20"/>
              </w:rPr>
              <w:t xml:space="preserve">Ved graverende tilfeller eller ved tvilstilfeller, kan Arbeidstilsynet kontaktes direkte på telefon </w:t>
            </w:r>
            <w:r>
              <w:rPr>
                <w:b/>
                <w:sz w:val="20"/>
              </w:rPr>
              <w:t xml:space="preserve">73 19 97 00</w:t>
            </w:r>
            <w:r>
              <w:rPr>
                <w:sz w:val="20"/>
              </w:rPr>
              <w:t xml:space="preserve">.</w:t>
            </w:r>
          </w:p>
        </w:tc>
      </w:tr>
      <w:tr>
        <w:trPr>
          <w:cantSplit/>
          <w:trHeight w:val="266" w:hRule="atLeast"/>
        </w:trPr>
        <w:sdt>
          <w:sdtPr>
            <w:rPr>
              <w:b/>
              <w:sz w:val="24"/>
              <w:szCs w:val="24"/>
            </w:rPr>
            <w:id w:val="-13594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953046756"/>
                <w:permStart w:colFirst="0" w:colLast="0" w:edGrp="everyone" w:id="418804750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Fare for konstruksjonssvikt</w:t>
            </w:r>
          </w:p>
        </w:tc>
        <w:tc>
          <w:tcPr>
            <w:tcW w:type="dxa" w:w="7087"/>
            <w:vMerge w:val="continue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</w:p>
        </w:tc>
      </w:tr>
      <w:tr>
        <w:trPr>
          <w:cantSplit/>
          <w:trHeight w:val="231" w:hRule="atLeast"/>
        </w:trPr>
        <w:sdt>
          <w:sdtPr>
            <w:rPr>
              <w:b/>
              <w:sz w:val="24"/>
              <w:szCs w:val="24"/>
            </w:rPr>
            <w:id w:val="129247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2"/>
                <w:gridSpan w:val="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418804750"/>
                <w:permStart w:colFirst="0" w:colLast="0" w:edGrp="everyone" w:id="677792239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7"/>
            <w:gridSpan w:val="5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Organisatorisk; SHA - og/eller produksjonsplan er ikke i samsvar med dagens aktiviteter</w:t>
            </w:r>
          </w:p>
        </w:tc>
        <w:tc>
          <w:tcPr>
            <w:tcW w:type="dxa" w:w="7087"/>
            <w:vMerge w:val="continue"/>
            <w:tcBorders/>
          </w:tcPr>
          <w:p>
            <w:pPr>
              <w:spacing/>
              <w:rPr/>
            </w:pPr>
          </w:p>
        </w:tc>
      </w:tr>
      <w:permEnd w:id="677792239"/>
      <w:tr>
        <w:trPr>
          <w:cantSplit/>
          <w:trHeight w:val="227" w:hRule="exact"/>
        </w:trPr>
        <w:tc>
          <w:tcPr>
            <w:tcW w:type="dxa" w:w="8289"/>
            <w:gridSpan w:val="7"/>
            <w:vMerge w:val="restart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Bør byggeplassen stenges, helt eller delvis? </w:t>
            </w:r>
            <w:r>
              <w:rPr>
                <w:sz w:val="18"/>
              </w:rPr>
              <w:t xml:space="preserve">(Settes ett eller flere kryss skal stengning vurderes).</w:t>
            </w:r>
          </w:p>
        </w:tc>
        <w:tc>
          <w:tcPr>
            <w:tcW w:type="dxa" w:w="7087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Angi årsak til stenging</w:t>
            </w:r>
          </w:p>
        </w:tc>
      </w:tr>
      <w:tr>
        <w:trPr>
          <w:cantSplit/>
          <w:trHeight w:val="244" w:hRule="atLeast"/>
        </w:trPr>
        <w:tc>
          <w:tcPr>
            <w:tcW w:type="dxa" w:w="8289"/>
            <w:gridSpan w:val="7"/>
            <w:vMerge w:val="continue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permStart w:edGrp="everyone" w:id="18419492"/>
          </w:p>
        </w:tc>
        <w:tc>
          <w:tcPr>
            <w:tcW w:type="dxa" w:w="7087"/>
            <w:vMerge w:val="restart"/>
            <w:tcBorders/>
          </w:tcPr>
          <w:p>
            <w:pPr>
              <w:spacing/>
              <w:rPr>
                <w:b/>
                <w:sz w:val="18"/>
              </w:rPr>
            </w:pPr>
          </w:p>
        </w:tc>
      </w:tr>
      <w:tr>
        <w:trPr>
          <w:cantSplit/>
          <w:trHeight w:val="405" w:hRule="atLeast"/>
        </w:trPr>
        <w:sdt>
          <w:sdtPr>
            <w:rPr>
              <w:b/>
              <w:sz w:val="24"/>
              <w:szCs w:val="24"/>
            </w:rPr>
            <w:id w:val="-18968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6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permEnd w:id="18419492"/>
                <w:permStart w:colFirst="4" w:colLast="4" w:edGrp="everyone" w:id="311508726"/>
                <w:permStart w:colFirst="0" w:colLast="0" w:edGrp="everyone" w:id="2126002959"/>
                <w:permStart w:colFirst="2" w:colLast="2" w:edGrp="everyone" w:id="1222525430"/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241"/>
            <w:gridSpan w:val="2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Helt</w:t>
            </w:r>
          </w:p>
        </w:tc>
        <w:sdt>
          <w:sdtPr>
            <w:rPr>
              <w:b/>
              <w:sz w:val="24"/>
              <w:szCs w:val="24"/>
            </w:rPr>
            <w:id w:val="-84277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6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288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Delvis</w:t>
            </w:r>
          </w:p>
        </w:tc>
        <w:sdt>
          <w:sdtPr>
            <w:rPr>
              <w:b/>
              <w:sz w:val="24"/>
              <w:szCs w:val="24"/>
            </w:rPr>
            <w:id w:val="-21020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62"/>
                <w:tcBorders/>
                <w:vAlign w:val="center"/>
              </w:tcPr>
              <w:p>
                <w:pPr>
                  <w:spacing/>
                  <w:jc w:val="center"/>
                  <w:rPr/>
                </w:pPr>
                <w:r>
                  <w:rPr>
                    <w:rFonts w:ascii="Segoe UI Symbol" w:hAnsi="Segoe UI Symbol" w:eastAsia="MS Gothic" w:cs="Segoe UI Symbol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86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Nei</w:t>
            </w:r>
          </w:p>
        </w:tc>
        <w:tc>
          <w:tcPr>
            <w:tcW w:type="dxa" w:w="7087"/>
            <w:vMerge w:val="continue"/>
            <w:tcBorders/>
            <w:vAlign w:val="center"/>
          </w:tcPr>
          <w:p>
            <w:pPr>
              <w:spacing/>
              <w:rPr>
                <w:b/>
                <w:sz w:val="18"/>
              </w:rPr>
            </w:pPr>
          </w:p>
        </w:tc>
      </w:tr>
      <w:permEnd w:id="1222525430"/>
      <w:permEnd w:id="2126002959"/>
      <w:permEnd w:id="311508726"/>
    </w:tbl>
    <w:p w14:paraId="40E3471A">
      <w:pPr>
        <w:spacing/>
        <w:rPr/>
      </w:pPr>
    </w:p>
    <w:p w14:paraId="6A2B95E5">
      <w:pPr>
        <w:spacing/>
        <w:rPr/>
      </w:pPr>
    </w:p>
    <w:tbl>
      <w:tblPr>
        <w:tblStyle w:val="Tabellrutenett"/>
        <w:tblW w:w="15422" w:type="dxa"/>
        <w:tblInd w:w="-75" w:type="dxa"/>
        <w:tblLook w:val="04A0" w:firstRow="1" w:lastRow="0" w:firstColumn="1" w:lastColumn="0" w:noHBand="0" w:noVBand="1"/>
      </w:tblPr>
      <w:tblGrid>
        <w:gridCol w:w="1338"/>
        <w:gridCol w:w="14084"/>
      </w:tblGrid>
      <w:tr>
        <w:trPr/>
        <w:tc>
          <w:tcPr>
            <w:tcW w:type="dxa" w:w="1338"/>
            <w:tcBorders/>
          </w:tcPr>
          <w:p>
            <w:pPr>
              <w:spacing/>
              <w:rPr>
                <w:b/>
                <w:sz w:val="20"/>
              </w:rPr>
            </w:pPr>
            <w:permStart w:edGrp="everyone" w:id="1705249547"/>
            <w:r>
              <w:rPr>
                <w:b/>
                <w:sz w:val="20"/>
              </w:rPr>
              <w:t xml:space="preserve">Kommentar: </w:t>
            </w:r>
          </w:p>
        </w:tc>
        <w:tc>
          <w:tcPr>
            <w:tcW w:type="dxa" w:w="14084"/>
            <w:tcBorders/>
          </w:tcPr>
          <w:p>
            <w:pPr>
              <w:spacing/>
              <w:rPr>
                <w:sz w:val="20"/>
              </w:rPr>
            </w:pPr>
          </w:p>
        </w:tc>
      </w:tr>
      <w:permEnd w:id="1705249547"/>
    </w:tbl>
    <w:p w14:paraId="1B85F97E">
      <w:pPr>
        <w:spacing/>
        <w:rPr>
          <w:sz w:val="20"/>
        </w:rPr>
      </w:pPr>
    </w:p>
    <w:p w14:paraId="7DC11915">
      <w:pPr>
        <w:spacing/>
        <w:rPr/>
      </w:pPr>
      <w:r>
        <w:rPr/>
        <w:t xml:space="preserve">Rapport gjennomgått med PL:                                                                                                            Dato: </w:t>
      </w:r>
    </w:p>
    <w:p w14:paraId="73EC3150">
      <w:pPr>
        <w:spacing/>
        <w:rPr/>
      </w:pPr>
    </w:p>
    <w:p w14:paraId="472CBF7A">
      <w:pPr>
        <w:spacing/>
        <w:rPr/>
      </w:pPr>
      <w:r>
        <w:rPr/>
        <w:t xml:space="preserve">Oppfølingspunkter utført: </w:t>
      </w:r>
    </w:p>
    <w:sectPr>
      <w:headerReference w:type="default" r:id="rId1"/>
      <w:footerReference w:type="default" r:id="rId2"/>
      <w:type w:val="nextPage"/>
      <w:pgSz w:w="16838" w:h="11906" w:orient="landscape"/>
      <w:pgMar w:top="2552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slo Sans Office">
    <w:altName w:val="Cambria"/>
    <w:charset w:val="0"/>
    <w:family w:val="auto"/>
    <w:pitch w:val="variable"/>
    <w:sig w:usb0="A000006F" w:usb1="0000307B" w:usb2="00000000" w:usb3="00000000" w:csb0="0000009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04cfc0-741a-46f5-939f-d60b9d3e089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85"/>
      <w:gridCol w:w="7285"/>
    </w:tblGrid>
    <w:tr>
      <w:trPr/>
      <w:tc>
        <w:tcPr>
          <w:tcW w:type="dxa" w:w="7285"/>
          <w:tcBorders/>
        </w:tcPr>
        <w:p>
          <w:pPr>
            <w:pStyle w:val="TQM_DocxPublishingHeaderDocumentInfoStyleName_ae1e8901-1728-4576-8453-5e35d2af4f62"/>
            <w:pBdr/>
            <w:spacing/>
            <w:rPr/>
          </w:pPr>
          <w:r>
            <w:rPr/>
            <w:t xml:space="preserve">15.09.2025 11:58:11 </w:t>
          </w:r>
        </w:p>
      </w:tc>
      <w:tc>
        <w:tcPr>
          <w:tcW w:type="dxa" w:w="7285"/>
          <w:tcBorders/>
        </w:tcPr>
        <w:p>
          <w:pPr>
            <w:pStyle w:val="TQM_DocxPublishingHeaderDocumentInfoStyleName_ae1e8901-1728-4576-8453-5e35d2af4f62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183d8ac-7f76-4b92-9958-d9128788ae5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776"/>
      <w:gridCol w:w="3507"/>
      <w:gridCol w:w="1287"/>
    </w:tblGrid>
    <w:tr>
      <w:trPr>
        <w:trHeight w:val="600" w:hRule="atLeast"/>
      </w:trPr>
      <w:tc>
        <w:tcPr>
          <w:tcW w:type="dxa" w:w="9776"/>
          <w:tcBorders/>
        </w:tcPr>
        <w:p>
          <w:pPr>
            <w:pStyle w:val="TQM_DocxPublishingHeaderDocumentIDStyleName_734c9c5d-0944-4f5a-b16c-a25924ff3155"/>
            <w:pBdr/>
            <w:spacing w:after="40"/>
            <w:rPr/>
          </w:pPr>
          <w:r>
            <w:rPr/>
            <w:t xml:space="preserve">Dokument-ID: 677. Versjonsnummer: 8</w:t>
          </w:r>
        </w:p>
        <w:p>
          <w:pPr>
            <w:pStyle w:val="TQM_DocxPublishingHeaderDocumentNameStyleName_145417db-de5e-4f41-b890-d7091b76b373"/>
            <w:pBdr/>
            <w:spacing w:line="300" w:lineRule="exact"/>
            <w:rPr/>
          </w:pPr>
          <w:r>
            <w:rPr/>
            <w:t xml:space="preserve">Sjekkliste for SHA inspeksjoner vedlikehold</w:t>
          </w:r>
        </w:p>
      </w:tc>
      <w:tc>
        <w:tcPr>
          <w:tcW w:type="dxa" w:w="3507"/>
          <w:tcBorders/>
        </w:tcPr>
        <w:p>
          <w:pPr>
            <w:pStyle w:val="TQM_DocxPublishingHeaderDocumentNameStyleName_145417db-de5e-4f41-b890-d7091b76b37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287"/>
          <w:tcBorders/>
          <w:vAlign w:val="center"/>
        </w:tcPr>
        <w:p>
          <w:pPr>
            <w:pStyle w:val="Normal_6ef2ac1c-01d1-4472-b0e4-2be1cf90ee6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ef2ac1c-01d1-4472-b0e4-2be1cf90ee6b"/>
      <w:pBdr/>
      <w:spacing w:before="20" w:after="20" w:line="20" w:lineRule="exact"/>
      <w:rPr/>
    </w:pPr>
  </w:p>
  <w:tbl>
    <w:tblPr>
      <w:tblStyle w:val="TableGrid_f757f086-c64f-47e9-a7f3-89d94a52e12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471"/>
      <w:gridCol w:w="5099"/>
    </w:tblGrid>
    <w:tr>
      <w:trPr/>
      <w:tc>
        <w:tcPr>
          <w:tcW w:type="dxa" w:w="947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388fe67-729e-4fdc-ae80-299ecbc2ae0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/>
                  <w:t xml:space="preserve">Oslobygg / SHA+ / SHA i drift og vedlikehold+ / SHA - Beredskap, tilsyn og kontroll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/>
                  <w:t xml:space="preserve">11.09.2025 (Magne Ness)</w:t>
                </w:r>
              </w:p>
            </w:tc>
          </w:tr>
        </w:tbl>
        <w:p>
          <w:pPr>
            <w:pStyle w:val="Normal_6ef2ac1c-01d1-4472-b0e4-2be1cf90ee6b"/>
            <w:pBdr/>
            <w:spacing/>
            <w:rPr/>
          </w:pPr>
        </w:p>
      </w:tc>
      <w:tc>
        <w:tcPr>
          <w:tcW w:type="dxa" w:w="509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0e39646-8547-407d-ac8b-5e9b293865b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ae1e8901-1728-4576-8453-5e35d2af4f62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6ef2ac1c-01d1-4472-b0e4-2be1cf90ee6b"/>
            <w:pBdr/>
            <w:spacing/>
            <w:rPr/>
          </w:pPr>
        </w:p>
      </w:tc>
    </w:tr>
  </w:tbl>
  <w:p>
    <w:pPr>
      <w:pStyle w:val="Normal_6ef2ac1c-01d1-4472-b0e4-2be1cf90ee6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3F01572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489426A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10B2E2D"/>
    <w:lvl w:ilvl="0">
      <w:start w:val="0"/>
      <w:numFmt w:val="bullet"/>
      <w:suff w:val="tab"/>
      <w:lvlText w:val=""/>
      <w:pPr>
        <w:spacing/>
        <w:ind w:left="561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633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05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777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849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921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993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1065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1370" w:hanging="360"/>
      </w:pPr>
      <w:rPr>
        <w:rFonts w:ascii="Wingdings" w:hAnsi="Wingdings" w:eastAsia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 w:cs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Cambria" w:cs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Cambria" w:cs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 w:eastAsia="Times" w:cs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link w:val="BunntekstTegn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semiHidden/>
    <w:unhideWhenUsed/>
    <w:pPr>
      <w:spacing/>
    </w:pPr>
    <w:rPr>
      <w:rFonts w:ascii="Cambria" w:hAnsi="Cambria" w:eastAsia="Cambria" w:cs="Cambria"/>
      <w:sz w:val="20"/>
    </w:rPr>
  </w:style>
  <w:style w:type="paragraph" w:styleId="Bibliografi1" w:customStyle="1">
    <w:name w:val="Bibliografi1"/>
    <w:basedOn w:val="Normal"/>
    <w:next w:val="Normal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  <w:lang w:eastAsia="en-US"/>
    </w:rPr>
  </w:style>
  <w:style w:type="paragraph" w:styleId="Brdtekst">
    <w:name w:val="Body Text"/>
    <w:basedOn w:val="Normal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semiHidden/>
    <w:rPr>
      <w:sz w:val="22"/>
      <w:lang w:eastAsia="en-US"/>
    </w:rPr>
  </w:style>
  <w:style w:type="paragraph" w:styleId="Brdtekst-frsteinnrykk">
    <w:name w:val="Body Text First Indent"/>
    <w:basedOn w:val="Brdtekst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semiHidden/>
    <w:rPr>
      <w:sz w:val="22"/>
      <w:lang w:eastAsia="en-US"/>
    </w:rPr>
  </w:style>
  <w:style w:type="paragraph" w:styleId="Brdtekstinnrykk">
    <w:name w:val="Body Text Indent"/>
    <w:basedOn w:val="Normal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semiHidden/>
    <w:rPr>
      <w:sz w:val="22"/>
      <w:lang w:eastAsia="en-US"/>
    </w:rPr>
  </w:style>
  <w:style w:type="paragraph" w:styleId="Brdtekst2">
    <w:name w:val="Body Text 2"/>
    <w:basedOn w:val="Normal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semiHidden/>
    <w:rPr>
      <w:sz w:val="22"/>
      <w:lang w:eastAsia="en-US"/>
    </w:r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semiHidden/>
    <w:rPr>
      <w:sz w:val="22"/>
      <w:lang w:eastAsia="en-US"/>
    </w:rPr>
  </w:style>
  <w:style w:type="paragraph" w:styleId="Brdtekstinnrykk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semiHidden/>
    <w:rPr>
      <w:rFonts w:ascii="Tahoma" w:hAnsi="Tahoma" w:eastAsia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semiHidden/>
    <w:rPr>
      <w:lang w:eastAsia="en-US"/>
    </w:rPr>
  </w:style>
  <w:style w:type="paragraph" w:styleId="Hilsen">
    <w:name w:val="Closing"/>
    <w:basedOn w:val="Normal"/>
    <w:link w:val="HilsenTegn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semiHidden/>
    <w:unhideWhenUsed/>
    <w:pPr>
      <w:spacing/>
    </w:pPr>
    <w:rPr>
      <w:rFonts w:ascii="Courier New" w:hAnsi="Courier New" w:eastAsia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semiHidden/>
    <w:rPr>
      <w:rFonts w:ascii="Courier New" w:hAnsi="Courier New" w:eastAsia="Courier New" w:cs="Courier New"/>
      <w:lang w:eastAsia="en-US"/>
    </w:rPr>
  </w:style>
  <w:style w:type="paragraph" w:styleId="Indeks1">
    <w:name w:val="Index 1"/>
    <w:basedOn w:val="Normal"/>
    <w:next w:val="Normal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semiHidden/>
    <w:unhideWhenUsed/>
    <w:pPr>
      <w:spacing/>
    </w:pPr>
    <w:rPr/>
  </w:style>
  <w:style w:type="paragraph" w:styleId="INNH2">
    <w:name w:val="TOC 2"/>
    <w:basedOn w:val="Normal"/>
    <w:next w:val="Normal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="Cambria" w:hAnsi="Cambria" w:eastAsia="Cambria" w:cs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semiHidden/>
    <w:rPr>
      <w:lang w:eastAsia="en-US"/>
    </w:rPr>
  </w:style>
  <w:style w:type="paragraph" w:styleId="Kommentaremne1" w:customStyle="1">
    <w:name w:val="Kommentaremne1"/>
    <w:basedOn w:val="Merknadstekst1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semiHidden/>
    <w:unhideWhenUsed/>
    <w:pPr>
      <w:framePr w:w="7920" w:h="1980" w:hSpace="141" w:wrap="auto" w:hAnchor="page" w:xAlign="center" w:yAlign="bottom" w:hRule="exact" w:lines="1"/>
      <w:spacing/>
      <w:ind w:left="2880"/>
    </w:pPr>
    <w:rPr>
      <w:rFonts w:ascii="Cambria" w:hAnsi="Cambria" w:eastAsia="Cambria" w:cs="Cambria"/>
      <w:sz w:val="24"/>
      <w:szCs w:val="24"/>
    </w:rPr>
  </w:style>
  <w:style w:type="paragraph" w:styleId="Liste">
    <w:name w:val="List"/>
    <w:basedOn w:val="Normal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qFormat/>
    <w:pPr>
      <w:spacing/>
      <w:ind w:left="708"/>
    </w:pPr>
    <w:rPr/>
  </w:style>
  <w:style w:type="paragraph" w:styleId="MacroText" w:customStyle="1">
    <w:name w:val="Macro Text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eastAsia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semiHidden/>
    <w:rPr>
      <w:rFonts w:ascii="Courier New" w:hAnsi="Courier New" w:eastAsia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 w:eastAsia="Cambria" w:cs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semiHidden/>
    <w:rPr>
      <w:sz w:val="22"/>
      <w:lang w:eastAsia="en-US"/>
    </w:rPr>
  </w:style>
  <w:style w:type="paragraph" w:styleId="Nummerertliste">
    <w:name w:val="List Number"/>
    <w:basedOn w:val="Normal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semiHidden/>
    <w:unhideWhenUsed/>
    <w:pPr>
      <w:spacing/>
    </w:pPr>
    <w:rPr>
      <w:rFonts w:ascii="Courier New" w:hAnsi="Courier New" w:eastAsia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semiHidden/>
    <w:rPr>
      <w:rFonts w:ascii="Courier New" w:hAnsi="Courier New" w:eastAsia="Courier New" w:cs="Courier New"/>
      <w:lang w:eastAsia="en-US"/>
    </w:rPr>
  </w:style>
  <w:style w:type="paragraph" w:styleId="Sitat1" w:customStyle="1">
    <w:name w:val="Sitat1"/>
    <w:basedOn w:val="Normal"/>
    <w:next w:val="Normal"/>
    <w:link w:val="SitatTegn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Sitat1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semiHidden/>
    <w:unhideWhenUsed/>
    <w:pPr>
      <w:spacing/>
    </w:pPr>
    <w:rPr>
      <w:rFonts w:ascii="Cambria" w:hAnsi="Cambria" w:eastAsia="Cambria" w:cs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 w:eastAsia="Cambria" w:cs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 w:eastAsia="Cambria" w:cs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rPr>
      <w:rFonts w:ascii="Calibri" w:hAnsi="Calibri" w:eastAsia="Calibri" w:cs="Calibri"/>
      <w:sz w:val="22"/>
      <w:lang w:eastAsia="en-US"/>
    </w:rPr>
  </w:style>
  <w:style w:type="character" w:styleId="Plassholdertekst1" w:customStyle="1">
    <w:name w:val="Plassholdertekst1"/>
    <w:basedOn w:val="Standardskriftforavsnitt"/>
    <w:semiHidden/>
    <w:rPr>
      <w:color w:val="808080"/>
    </w:rPr>
  </w:style>
  <w:style w:type="character" w:styleId="Merknadsreferanse1" w:customStyle="1">
    <w:name w:val="Merknadsreferanse1"/>
    <w:basedOn w:val="Standardskriftforavsnitt"/>
    <w:semiHidden/>
    <w:unhideWhenUsed/>
    <w:rPr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Revisjon1" w:customStyle="1">
    <w:name w:val="Revisjon1"/>
    <w:uiPriority w:val="99"/>
    <w:semiHidden/>
    <w:pPr>
      <w:spacing/>
    </w:pPr>
    <w:rPr>
      <w:rFonts w:ascii="Calibri" w:hAnsi="Calibri" w:eastAsia="Calibri" w:cs="Calibri"/>
      <w:sz w:val="22"/>
      <w:lang w:eastAsia="en-US"/>
    </w:rPr>
  </w:style>
  <w:style w:type="paragraph" w:styleId="Normal51957224-7ce1-47f6-838e-e7e09724561b" w:customStyle="1">
    <w:name w:val="Normal_51957224-7ce1-47f6-838e-e7e09724561b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56a58810-edf6-41dc-8b29-105465f764d6" w:customStyle="1">
    <w:name w:val="TQM_DocxPublishingHeaderDocumentInfoStyleName_56a58810-edf6-41dc-8b29-105465f764d6"/>
    <w:basedOn w:val="Normal51957224-7ce1-47f6-838e-e7e09724561b"/>
    <w:pPr>
      <w:spacing w:line="200" w:lineRule="exact"/>
    </w:pPr>
    <w:rPr>
      <w:sz w:val="12"/>
    </w:rPr>
  </w:style>
  <w:style w:type="paragraph" w:styleId="TQMDocxPublishingHeaderDocumentIDStyleNamec90e9e86-7c1e-4b29-ad0b-d8f9c4d0fe53" w:customStyle="1">
    <w:name w:val="TQM_DocxPublishingHeaderDocumentIDStyleName_c90e9e86-7c1e-4b29-ad0b-d8f9c4d0fe53"/>
    <w:basedOn w:val="Normal51957224-7ce1-47f6-838e-e7e09724561b"/>
    <w:pPr>
      <w:spacing w:line="200" w:lineRule="exact"/>
    </w:pPr>
    <w:rPr>
      <w:sz w:val="18"/>
    </w:rPr>
  </w:style>
  <w:style w:type="paragraph" w:styleId="TQMDocxPublishingHeaderDocumentNameStyleName91255442-b695-4e9a-bb5c-519343689f42" w:customStyle="1">
    <w:name w:val="TQM_DocxPublishingHeaderDocumentNameStyleName_91255442-b695-4e9a-bb5c-519343689f42"/>
    <w:basedOn w:val="Normal51957224-7ce1-47f6-838e-e7e09724561b"/>
    <w:pPr>
      <w:spacing w:line="200" w:lineRule="exact"/>
    </w:pPr>
    <w:rPr>
      <w:b/>
      <w:sz w:val="24"/>
    </w:rPr>
  </w:style>
  <w:style w:type="table" w:styleId="TableGrid10e6e6e8-25ff-4feb-9de5-4144dcce4539" w:customStyle="1">
    <w:name w:val="Table Grid_10e6e6e8-25ff-4feb-9de5-4144dcce4539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ffb00ae-574a-46dd-bab2-342bf069e05e" w:customStyle="1">
    <w:name w:val="Table Grid_2ffb00ae-574a-46dd-bab2-342bf069e05e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d4fefc0-24ce-4b04-a76c-5823f938020e" w:customStyle="1">
    <w:name w:val="Table Grid_6d4fefc0-24ce-4b04-a76c-5823f938020e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e61c942-90dc-4307-85af-2a64ee36f997" w:customStyle="1">
    <w:name w:val="Table Grid_9e61c942-90dc-4307-85af-2a64ee36f997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f6163214-5d40-4c7f-8399-eeb56827104d" w:customStyle="1">
    <w:name w:val="Normal_f6163214-5d40-4c7f-8399-eeb56827104d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c8da64c9-a33a-4c02-b39c-a121ad52b8bf" w:customStyle="1">
    <w:name w:val="TQM_DocxPublishingHeaderDocumentInfoStyleName_c8da64c9-a33a-4c02-b39c-a121ad52b8bf"/>
    <w:basedOn w:val="Normalf6163214-5d40-4c7f-8399-eeb56827104d"/>
    <w:pPr>
      <w:spacing w:line="200" w:lineRule="exact"/>
    </w:pPr>
    <w:rPr>
      <w:sz w:val="12"/>
    </w:rPr>
  </w:style>
  <w:style w:type="table" w:styleId="NormalTablee871cde9-edfd-46ed-9d8a-5d8361deb817" w:customStyle="1">
    <w:name w:val="Normal Table_e871cde9-edfd-46ed-9d8a-5d8361deb81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fe80b2-6c95-46d1-befd-51b4a4b21f91" w:customStyle="1">
    <w:name w:val="Table Grid_fefe80b2-6c95-46d1-befd-51b4a4b21f91"/>
    <w:basedOn w:val="NormalTablee871cde9-edfd-46ed-9d8a-5d8361deb8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efc6a00b-22e2-425d-8669-50255a789ab7" w:customStyle="1">
    <w:name w:val="TQM_DocxPublishingHeaderDocumentIDStyleName_efc6a00b-22e2-425d-8669-50255a789ab7"/>
    <w:basedOn w:val="Normalf6163214-5d40-4c7f-8399-eeb56827104d"/>
    <w:pPr>
      <w:spacing w:line="200" w:lineRule="exact"/>
    </w:pPr>
    <w:rPr>
      <w:sz w:val="18"/>
    </w:rPr>
  </w:style>
  <w:style w:type="paragraph" w:styleId="TQMDocxPublishingHeaderDocumentNameStyleName74c556dd-2ac4-47d5-bb7c-2e84af0ed3ea" w:customStyle="1">
    <w:name w:val="TQM_DocxPublishingHeaderDocumentNameStyleName_74c556dd-2ac4-47d5-bb7c-2e84af0ed3ea"/>
    <w:basedOn w:val="Normalf6163214-5d40-4c7f-8399-eeb56827104d"/>
    <w:pPr>
      <w:spacing w:line="200" w:lineRule="exact"/>
    </w:pPr>
    <w:rPr>
      <w:b/>
      <w:sz w:val="24"/>
    </w:rPr>
  </w:style>
  <w:style w:type="table" w:styleId="NormalTable5045a103-510f-43a3-8a47-528adf7b828c" w:customStyle="1">
    <w:name w:val="Normal Table_5045a103-510f-43a3-8a47-528adf7b828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cdac8b-00bf-45ac-bfb7-81ccf6a306bf" w:customStyle="1">
    <w:name w:val="Table Grid_adcdac8b-00bf-45ac-bfb7-81ccf6a306bf"/>
    <w:basedOn w:val="NormalTable5045a103-510f-43a3-8a47-528adf7b82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d711fff-0238-41c9-8b31-2770cb07d2c4" w:customStyle="1">
    <w:name w:val="Normal Table_6d711fff-0238-41c9-8b31-2770cb07d2c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5b78260-e5e9-4215-bb6a-56feaccdd0e6" w:customStyle="1">
    <w:name w:val="Table Grid_b5b78260-e5e9-4215-bb6a-56feaccdd0e6"/>
    <w:basedOn w:val="NormalTable6d711fff-0238-41c9-8b31-2770cb07d2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3143d6f-b1aa-4c9d-a9e9-d60e14e2aef4" w:customStyle="1">
    <w:name w:val="Normal Table_a3143d6f-b1aa-4c9d-a9e9-d60e14e2aef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6ca7bd7-b0e3-4f8d-82b3-ccac74c6a0b6" w:customStyle="1">
    <w:name w:val="Table Grid_46ca7bd7-b0e3-4f8d-82b3-ccac74c6a0b6"/>
    <w:basedOn w:val="NormalTablea3143d6f-b1aa-4c9d-a9e9-d60e14e2ae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3ffcbf0-719c-4ef6-af83-41def43887ba" w:customStyle="1">
    <w:name w:val="Normal Table_53ffcbf0-719c-4ef6-af83-41def43887b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85d64-68ca-48ac-9517-d84a2d4547e9" w:customStyle="1">
    <w:name w:val="Table Grid_f9c85d64-68ca-48ac-9517-d84a2d4547e9"/>
    <w:basedOn w:val="NormalTable53ffcbf0-719c-4ef6-af83-41def4388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5de60a7-b2cf-420b-9a68-2593a097abc9" w:customStyle="1">
    <w:name w:val="Normal Table_15de60a7-b2cf-420b-9a68-2593a097abc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bb68232-ac9c-432a-bfe0-f5bfc6dd3b4e" w:customStyle="1">
    <w:name w:val="Table Grid_5bb68232-ac9c-432a-bfe0-f5bfc6dd3b4e"/>
    <w:basedOn w:val="NormalTable15de60a7-b2cf-420b-9a68-2593a097ab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3fbac1-a1df-414e-83b3-b86b56d45d13" w:customStyle="1">
    <w:name w:val="Normal Table_883fbac1-a1df-414e-83b3-b86b56d45d1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4dc886-06da-458e-b0c1-a44949bac269" w:customStyle="1">
    <w:name w:val="Table Grid_b14dc886-06da-458e-b0c1-a44949bac269"/>
    <w:basedOn w:val="NormalTable883fbac1-a1df-414e-83b3-b86b56d45d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695c0c3-5249-46f8-a9d9-35fd0cac039f" w:customStyle="1">
    <w:name w:val="Normal Table_6695c0c3-5249-46f8-a9d9-35fd0cac03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95cac0-16ee-4e31-9f09-245b7c6a14da" w:customStyle="1">
    <w:name w:val="Table Grid_e395cac0-16ee-4e31-9f09-245b7c6a14da"/>
    <w:basedOn w:val="NormalTable6695c0c3-5249-46f8-a9d9-35fd0cac03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6608304-b77a-4a03-bba5-7b694e516a5d" w:customStyle="1">
    <w:name w:val="Normal Table_26608304-b77a-4a03-bba5-7b694e516a5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fd1914b-7d09-4fde-ad04-976f7415ad1c" w:customStyle="1">
    <w:name w:val="Table Grid_9fd1914b-7d09-4fde-ad04-976f7415ad1c"/>
    <w:basedOn w:val="NormalTable26608304-b77a-4a03-bba5-7b694e516a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20b76ba-58a8-4db5-b4e6-23d4c33f9354" w:customStyle="1">
    <w:name w:val="Normal Table_120b76ba-58a8-4db5-b4e6-23d4c33f93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b26472f-5857-4a8c-9cf2-2fa7758c6212" w:customStyle="1">
    <w:name w:val="Table Grid_6b26472f-5857-4a8c-9cf2-2fa7758c6212"/>
    <w:basedOn w:val="NormalTable120b76ba-58a8-4db5-b4e6-23d4c33f93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6ef2ac1c-01d1-4472-b0e4-2be1cf90ee6b" w:customStyle="1">
    <w:name w:val="Normal_6ef2ac1c-01d1-4472-b0e4-2be1cf90ee6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ae1e8901-1728-4576-8453-5e35d2af4f62" w:customStyle="1">
    <w:name w:val="TQM_DocxPublishingHeaderDocumentInfoStyleName_ae1e8901-1728-4576-8453-5e35d2af4f62"/>
    <w:basedOn w:val="Normal_6ef2ac1c-01d1-4472-b0e4-2be1cf90ee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15720d5-1bc0-4d35-a64d-29db2997289b" w:customStyle="1">
    <w:name w:val="Normal Table_a15720d5-1bc0-4d35-a64d-29db299728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1530be-ef58-4d6a-9b70-ee41bf2fe418" w:customStyle="1">
    <w:name w:val="Table Grid_8c1530be-ef58-4d6a-9b70-ee41bf2fe418"/>
    <w:basedOn w:val="NormalTable_a15720d5-1bc0-4d35-a64d-29db299728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34c9c5d-0944-4f5a-b16c-a25924ff3155" w:customStyle="1">
    <w:name w:val="TQM_DocxPublishingHeaderDocumentIDStyleName_734c9c5d-0944-4f5a-b16c-a25924ff3155"/>
    <w:basedOn w:val="Normal_6ef2ac1c-01d1-4472-b0e4-2be1cf90ee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45417db-de5e-4f41-b890-d7091b76b373" w:customStyle="1">
    <w:name w:val="TQM_DocxPublishingHeaderDocumentNameStyleName_145417db-de5e-4f41-b890-d7091b76b373"/>
    <w:basedOn w:val="Normal_6ef2ac1c-01d1-4472-b0e4-2be1cf90ee6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cbc2a01-e9c5-4dd4-b1a3-fa8687f4bb00" w:customStyle="1">
    <w:name w:val="Normal Table_acbc2a01-e9c5-4dd4-b1a3-fa8687f4bb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446f88-85bd-4018-b6d1-ab68fc4e9997" w:customStyle="1">
    <w:name w:val="Table Grid_31446f88-85bd-4018-b6d1-ab68fc4e9997"/>
    <w:basedOn w:val="NormalTable_acbc2a01-e9c5-4dd4-b1a3-fa8687f4bb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556e6a1-7957-4fe8-8384-ca5ac1c16442" w:customStyle="1">
    <w:name w:val="Normal Table_d556e6a1-7957-4fe8-8384-ca5ac1c164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9a1826-e427-4009-a20b-eb66d1ce30ed" w:customStyle="1">
    <w:name w:val="Table Grid_4c9a1826-e427-4009-a20b-eb66d1ce30ed"/>
    <w:basedOn w:val="NormalTable_d556e6a1-7957-4fe8-8384-ca5ac1c164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942c51-78d7-4a0a-8048-4aeea49dcfc6" w:customStyle="1">
    <w:name w:val="Normal Table_1f942c51-78d7-4a0a-8048-4aeea49dcf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703433-2590-4733-a4da-2236419ff1f1" w:customStyle="1">
    <w:name w:val="Table Grid_ca703433-2590-4733-a4da-2236419ff1f1"/>
    <w:basedOn w:val="NormalTable_1f942c51-78d7-4a0a-8048-4aeea49dcf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101c9a-8af1-4f35-b8a2-dcae1bef79e6" w:customStyle="1">
    <w:name w:val="Normal Table_cb101c9a-8af1-4f35-b8a2-dcae1bef79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641536-8940-4d2a-8730-bff12b07f43c" w:customStyle="1">
    <w:name w:val="Table Grid_d6641536-8940-4d2a-8730-bff12b07f43c"/>
    <w:basedOn w:val="NormalTable_cb101c9a-8af1-4f35-b8a2-dcae1bef79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79718c-1770-4dc2-aab0-11e1eb2333f5" w:customStyle="1">
    <w:name w:val="Normal Table_7579718c-1770-4dc2-aab0-11e1eb2333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04cfc0-741a-46f5-939f-d60b9d3e0898" w:customStyle="1">
    <w:name w:val="Table Grid_d104cfc0-741a-46f5-939f-d60b9d3e0898"/>
    <w:basedOn w:val="NormalTable_7579718c-1770-4dc2-aab0-11e1eb2333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bbee5a-33a0-4675-9fb4-b9c39db48d42" w:customStyle="1">
    <w:name w:val="Normal Table_83bbee5a-33a0-4675-9fb4-b9c39db48d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83d8ac-7f76-4b92-9958-d9128788ae52" w:customStyle="1">
    <w:name w:val="Table Grid_0183d8ac-7f76-4b92-9958-d9128788ae52"/>
    <w:basedOn w:val="NormalTable_83bbee5a-33a0-4675-9fb4-b9c39db48d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3cf3c7-6630-4e59-9984-b4bb975a8260" w:customStyle="1">
    <w:name w:val="Normal Table_153cf3c7-6630-4e59-9984-b4bb975a82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88fe67-729e-4fdc-ae80-299ecbc2ae02" w:customStyle="1">
    <w:name w:val="Table Grid_8388fe67-729e-4fdc-ae80-299ecbc2ae02"/>
    <w:basedOn w:val="NormalTable_153cf3c7-6630-4e59-9984-b4bb975a82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c7652f-e212-4b10-9f07-70e0b97227eb" w:customStyle="1">
    <w:name w:val="Normal Table_4cc7652f-e212-4b10-9f07-70e0b97227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e39646-8547-407d-ac8b-5e9b293865bb" w:customStyle="1">
    <w:name w:val="Table Grid_00e39646-8547-407d-ac8b-5e9b293865bb"/>
    <w:basedOn w:val="NormalTable_4cc7652f-e212-4b10-9f07-70e0b97227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dabc40-2a38-4d45-879f-e5ac7163b989" w:customStyle="1">
    <w:name w:val="Normal Table_3bdabc40-2a38-4d45-879f-e5ac7163b9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57f086-c64f-47e9-a7f3-89d94a52e12b" w:customStyle="1">
    <w:name w:val="Table Grid_f757f086-c64f-47e9-a7f3-89d94a52e12b"/>
    <w:basedOn w:val="NormalTable_3bdabc40-2a38-4d45-879f-e5ac7163b9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OBF175416/Downloads/Sjekkliste%20for%20SHA%20inspeksjon%20vedlikehold%20(1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A271-C486-4E40-BE86-DA97621983D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Sjekkliste for SHA inspeksjon vedlikehold (1).dotx</Template>
  <TotalTime>4</TotalTime>
  <Pages>1</Pages>
  <Words>835</Words>
  <Characters>4426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Håvard Andreassen</dc:creator>
  <cp:keywords/>
  <dc:description/>
  <cp:lastModifiedBy>Tor Håvard Andreassen</cp:lastModifiedBy>
  <cp:lastPrinted>2017-05-29T09:27:00Z</cp:lastPrinted>
  <cp:revision>3</cp:revision>
  <dcterms:created xsi:type="dcterms:W3CDTF">2025-09-11T12:03:00Z</dcterms:created>
  <dcterms:modified xsi:type="dcterms:W3CDTF">2025-09-11T12:07:00Z</dcterms:modified>
  <cp:category/>
</cp:coreProperties>
</file>