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9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662"/>
        <w:gridCol w:w="720"/>
        <w:gridCol w:w="709"/>
        <w:gridCol w:w="731"/>
      </w:tblGrid>
      <w:tr>
        <w:trPr>
          <w:cantSplit/>
          <w:trHeight w:val="471" w:hRule="atLeast"/>
        </w:trPr>
        <w:tc>
          <w:tcPr>
            <w:tcW w:type="dxa" w:w="9601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>
            <w:pPr>
              <w:pStyle w:val="Overskrift4"/>
              <w:spacing/>
              <w:rPr>
                <w:rFonts w:ascii="Calibri" w:hAnsi="Calibri"/>
                <w:caps/>
                <w:sz w:val="24"/>
                <w:szCs w:val="24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 xml:space="preserve">Kontrollskjema for koordinator for </w:t>
            </w:r>
            <w:r>
              <w:rPr>
                <w:rFonts w:ascii="Calibri" w:hAnsi="Calibri"/>
                <w:caps/>
                <w:sz w:val="24"/>
                <w:szCs w:val="24"/>
                <w:u w:val="single"/>
              </w:rPr>
              <w:t xml:space="preserve">utførelseN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 (KU)</w:t>
            </w:r>
          </w:p>
          <w:p>
            <w:pPr>
              <w:pStyle w:val="Overskrift1"/>
              <w:spacing/>
              <w:rPr>
                <w:i w:val="0"/>
                <w:sz w:val="2"/>
                <w:szCs w:val="2"/>
              </w:rPr>
            </w:pPr>
          </w:p>
          <w:p>
            <w:pPr>
              <w:pStyle w:val="Brdtekst"/>
              <w:spacing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Benyttes av KU som kontroll </w:t>
            </w:r>
            <w:r>
              <w:rPr>
                <w:rFonts w:ascii="Calibri" w:hAnsi="Calibri"/>
                <w:b/>
                <w:sz w:val="18"/>
              </w:rPr>
              <w:t xml:space="preserve">av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status på </w:t>
            </w:r>
            <w:r>
              <w:rPr>
                <w:rFonts w:ascii="Calibri" w:hAnsi="Calibri"/>
                <w:b/>
                <w:sz w:val="18"/>
              </w:rPr>
              <w:t xml:space="preserve">SHA-arbeidet </w:t>
            </w:r>
            <w:r>
              <w:rPr>
                <w:rFonts w:ascii="Calibri" w:hAnsi="Calibri"/>
                <w:b/>
                <w:sz w:val="18"/>
              </w:rPr>
              <w:t xml:space="preserve">ved oppstart byggeplass</w:t>
            </w:r>
          </w:p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Avtale mellom BH og KU angir KUs ansvarsområde</w:t>
            </w:r>
          </w:p>
        </w:tc>
      </w:tr>
      <w:tr>
        <w:trPr>
          <w:cantSplit/>
          <w:trHeight w:val="373" w:hRule="atLeast"/>
        </w:trPr>
        <w:tc>
          <w:tcPr>
            <w:tcW w:type="dxa" w:w="779"/>
            <w:tcBorders>
              <w:top w:val="single" w:color="auto" w:sz="6" w:space="0"/>
            </w:tcBorders>
            <w:vAlign w:val="center"/>
          </w:tcPr>
          <w:p>
            <w:pPr>
              <w:pStyle w:val="TableHeading"/>
              <w:keepLines w:val="0"/>
              <w:overflowPunct w:val="true"/>
              <w:autoSpaceDE w:val="true"/>
              <w:autoSpaceDN w:val="true"/>
              <w:adjustRightInd w:val="true"/>
              <w:spacing w:before="0" w:after="0"/>
              <w:jc w:val="center"/>
              <w:textAlignment w:val="auto"/>
              <w:rPr>
                <w:rFonts w:ascii="Calibri" w:hAnsi="Calibri"/>
                <w:sz w:val="20"/>
                <w:lang w:val="nb-NO"/>
              </w:rPr>
            </w:pPr>
            <w:r>
              <w:rPr>
                <w:rFonts w:ascii="Calibri" w:hAnsi="Calibri"/>
                <w:sz w:val="20"/>
                <w:lang w:val="nb-NO"/>
              </w:rPr>
              <w:t xml:space="preserve">Nr</w:t>
            </w:r>
            <w:r>
              <w:rPr>
                <w:rFonts w:ascii="Calibri" w:hAnsi="Calibri"/>
                <w:sz w:val="20"/>
                <w:lang w:val="nb-NO"/>
              </w:rPr>
              <w:t xml:space="preserve">.</w:t>
            </w:r>
          </w:p>
        </w:tc>
        <w:tc>
          <w:tcPr>
            <w:tcW w:type="dxa" w:w="6662"/>
            <w:tcBorders>
              <w:top w:val="single" w:color="auto" w:sz="6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Aktivitet</w:t>
            </w:r>
          </w:p>
        </w:tc>
        <w:tc>
          <w:tcPr>
            <w:tcW w:type="dxa" w:w="720"/>
            <w:tcBorders>
              <w:top w:val="single" w:color="auto" w:sz="6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Ja/Nei</w:t>
            </w: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Frist/</w:t>
            </w:r>
          </w:p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ansvar</w:t>
            </w:r>
          </w:p>
        </w:tc>
        <w:tc>
          <w:tcPr>
            <w:tcW w:type="dxa" w:w="731"/>
            <w:tcBorders>
              <w:top w:val="single" w:color="auto" w:sz="6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Sign</w:t>
            </w:r>
            <w:r>
              <w:rPr>
                <w:rFonts w:ascii="Calibri" w:hAnsi="Calibri"/>
                <w:b/>
                <w:sz w:val="20"/>
              </w:rPr>
              <w:t xml:space="preserve">.</w:t>
            </w:r>
            <w:r>
              <w:rPr>
                <w:rFonts w:ascii="Calibri" w:hAnsi="Calibri"/>
                <w:b/>
                <w:sz w:val="20"/>
              </w:rPr>
              <w:t xml:space="preserve"> OK</w:t>
            </w: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SHA-plan utarbeidet?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</w:p>
        </w:tc>
        <w:tc>
          <w:tcPr>
            <w:tcW w:type="dxa" w:w="6662"/>
            <w:tcBorders/>
          </w:tcPr>
          <w:p>
            <w:pPr>
              <w:tabs>
                <w:tab w:val="left" w:pos="4305"/>
              </w:tabs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Inneho</w:t>
            </w:r>
            <w:r>
              <w:rPr>
                <w:rFonts w:cs="Arial"/>
                <w:szCs w:val="22"/>
              </w:rPr>
              <w:t xml:space="preserve">lder denne fremdriftsplan nivå 3</w:t>
            </w:r>
            <w:r>
              <w:rPr>
                <w:rFonts w:cs="Arial"/>
                <w:szCs w:val="22"/>
              </w:rPr>
              <w:t xml:space="preserve">?</w:t>
            </w:r>
            <w:r>
              <w:rPr>
                <w:rFonts w:cs="Arial"/>
                <w:szCs w:val="22"/>
              </w:rPr>
              <w:tab/>
              <w:t xml:space="preserve"/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3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det avmerket på fremdriftsplanen</w:t>
            </w:r>
            <w:r>
              <w:rPr>
                <w:rFonts w:cs="Arial"/>
                <w:szCs w:val="22"/>
              </w:rPr>
              <w:t xml:space="preserve"> de </w:t>
            </w:r>
            <w:r>
              <w:rPr>
                <w:rFonts w:cs="Arial"/>
                <w:szCs w:val="22"/>
              </w:rPr>
              <w:t xml:space="preserve">planlagte SJA </w:t>
            </w:r>
            <w:r>
              <w:rPr>
                <w:rFonts w:cs="Arial"/>
                <w:szCs w:val="22"/>
              </w:rPr>
              <w:t xml:space="preserve">som BH har satt krav til </w:t>
            </w:r>
            <w:r>
              <w:rPr>
                <w:rFonts w:cs="Arial"/>
                <w:szCs w:val="22"/>
              </w:rPr>
              <w:t xml:space="preserve">i SHA </w:t>
            </w:r>
            <w:r>
              <w:rPr>
                <w:rFonts w:cs="Arial"/>
                <w:szCs w:val="22"/>
              </w:rPr>
              <w:t xml:space="preserve">risikomatrise</w:t>
            </w:r>
            <w:r>
              <w:rPr>
                <w:rFonts w:cs="Arial"/>
                <w:szCs w:val="22"/>
              </w:rPr>
              <w:t xml:space="preserve">n </w:t>
            </w:r>
            <w:r>
              <w:rPr>
                <w:rFonts w:cs="Arial"/>
                <w:szCs w:val="22"/>
              </w:rPr>
              <w:t xml:space="preserve">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4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>
                <w:rFonts w:cs="Arial"/>
                <w:szCs w:val="22"/>
              </w:rPr>
              <w:t xml:space="preserve">Er det i fremdriftsplanen avsatt </w:t>
            </w:r>
            <w:r>
              <w:rPr/>
              <w:t xml:space="preserve">tilstrekkelig tid til utførelse av de forskjellige arbeidsoperasjonene?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fremdriftsplanen realistisk?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/>
              <w:t xml:space="preserve">Tar fremdriftsplanen hensyn til samordning av de forskjellige arbeidsoperasjonene?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5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SHA </w:t>
            </w:r>
            <w:r>
              <w:rPr>
                <w:rFonts w:cs="Arial"/>
                <w:szCs w:val="22"/>
              </w:rPr>
              <w:t xml:space="preserve">risikoanalyse </w:t>
            </w:r>
            <w:r>
              <w:rPr>
                <w:rFonts w:cs="Arial"/>
                <w:szCs w:val="22"/>
              </w:rPr>
              <w:t xml:space="preserve">i </w:t>
            </w:r>
            <w:r>
              <w:rPr>
                <w:rFonts w:cs="Arial"/>
                <w:szCs w:val="22"/>
              </w:rPr>
              <w:t xml:space="preserve">SHA-planen </w:t>
            </w:r>
            <w:r>
              <w:rPr>
                <w:rFonts w:cs="Arial"/>
                <w:szCs w:val="22"/>
              </w:rPr>
              <w:t xml:space="preserve">gjennomgått i </w:t>
            </w:r>
            <w:r>
              <w:rPr>
                <w:rFonts w:cs="Arial"/>
                <w:szCs w:val="22"/>
              </w:rPr>
              <w:t xml:space="preserve">eget </w:t>
            </w:r>
            <w:r>
              <w:rPr>
                <w:rFonts w:cs="Arial"/>
                <w:szCs w:val="22"/>
              </w:rPr>
              <w:t xml:space="preserve">oppstartmøte med entreprenør? 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6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skriftlig avtale mellom BH og BHR/PL </w:t>
            </w:r>
            <w:r>
              <w:rPr>
                <w:rFonts w:cs="Arial"/>
                <w:szCs w:val="22"/>
              </w:rPr>
              <w:t xml:space="preserve">inngått 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7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skriftlig avtale med KP inngått?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8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skriftlig avtale med KU inngått?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9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skriftlig </w:t>
            </w:r>
            <w:r>
              <w:rPr>
                <w:rFonts w:cs="Arial"/>
                <w:szCs w:val="22"/>
              </w:rPr>
              <w:t xml:space="preserve">avtale </w:t>
            </w:r>
            <w:r>
              <w:rPr>
                <w:rFonts w:cs="Arial"/>
                <w:szCs w:val="22"/>
              </w:rPr>
              <w:t xml:space="preserve">med Hovedbedrift (HB) inngått?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0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forhåndsmelding til Arbeidstilsynet sendt inn? 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den korrekt og </w:t>
            </w:r>
            <w:r>
              <w:rPr>
                <w:rFonts w:cs="Arial"/>
                <w:szCs w:val="22"/>
              </w:rPr>
              <w:t xml:space="preserve">utfylt </w:t>
            </w:r>
            <w:r>
              <w:rPr>
                <w:rFonts w:cs="Arial"/>
                <w:szCs w:val="22"/>
              </w:rPr>
              <w:t xml:space="preserve">?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den </w:t>
            </w:r>
            <w:r>
              <w:rPr>
                <w:rFonts w:cs="Arial"/>
                <w:szCs w:val="22"/>
              </w:rPr>
              <w:t xml:space="preserve">opp</w:t>
            </w:r>
            <w:r>
              <w:rPr>
                <w:rFonts w:cs="Arial"/>
                <w:szCs w:val="22"/>
              </w:rPr>
              <w:t xml:space="preserve">slått </w:t>
            </w:r>
            <w:r>
              <w:rPr>
                <w:rFonts w:cs="Arial"/>
                <w:szCs w:val="22"/>
              </w:rPr>
              <w:t xml:space="preserve">på SHA og HMS tavler </w:t>
            </w:r>
            <w:r>
              <w:rPr>
                <w:rFonts w:cs="Arial"/>
                <w:szCs w:val="22"/>
              </w:rPr>
              <w:t xml:space="preserve">på byggeplassen?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1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Har det vært avholdt Overleveringsmøte 1 - SHA?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2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Har det vært avholdt Oppfølgingsmøte SHA i prosjekteringen?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3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Har det vært avholdt Overleveringsmøte 2 - SHA?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4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kopi av dokumenter, avtaler, møterefe</w:t>
            </w:r>
            <w:r>
              <w:rPr>
                <w:rFonts w:cs="Arial"/>
                <w:szCs w:val="22"/>
              </w:rPr>
              <w:t xml:space="preserve">rater osv., nevnt i punktene 1-14</w:t>
            </w:r>
            <w:r>
              <w:rPr>
                <w:rFonts w:cs="Arial"/>
                <w:szCs w:val="22"/>
              </w:rPr>
              <w:t xml:space="preserve"> arkivert i SHA-permen?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5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organisering og rutiner etablert på en slik måte at lover og forskrifter blir ivaretatt? (ansvarsområder, systemer, prosedyrer, møteplan etc</w:t>
            </w:r>
            <w:r>
              <w:rPr>
                <w:rFonts w:cs="Arial"/>
                <w:szCs w:val="22"/>
              </w:rPr>
              <w:t xml:space="preserve">.</w:t>
            </w:r>
            <w:r>
              <w:rPr>
                <w:rFonts w:cs="Arial"/>
                <w:szCs w:val="22"/>
              </w:rPr>
              <w:t xml:space="preserve">)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6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samord</w:t>
            </w:r>
            <w:r>
              <w:rPr>
                <w:rFonts w:cs="Arial"/>
                <w:szCs w:val="22"/>
              </w:rPr>
              <w:t xml:space="preserve">ningsskjema </w:t>
            </w:r>
            <w:r>
              <w:rPr>
                <w:rFonts w:cs="Arial"/>
                <w:szCs w:val="22"/>
              </w:rPr>
              <w:t xml:space="preserve">opphengt og er </w:t>
            </w:r>
            <w:r>
              <w:rPr>
                <w:rFonts w:cs="Arial"/>
                <w:szCs w:val="22"/>
              </w:rPr>
              <w:t xml:space="preserve">hovedverneombud </w:t>
            </w:r>
            <w:r>
              <w:rPr>
                <w:rFonts w:cs="Arial"/>
                <w:szCs w:val="22"/>
              </w:rPr>
              <w:t xml:space="preserve">valgt</w:t>
            </w:r>
            <w:r>
              <w:rPr>
                <w:rFonts w:cs="Arial"/>
                <w:szCs w:val="22"/>
              </w:rPr>
              <w:t xml:space="preserve"> ?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(Oppdatert s</w:t>
            </w:r>
            <w:r>
              <w:rPr>
                <w:rFonts w:cs="Arial"/>
                <w:szCs w:val="22"/>
              </w:rPr>
              <w:t xml:space="preserve">amord</w:t>
            </w:r>
            <w:r>
              <w:rPr>
                <w:rFonts w:cs="Arial"/>
                <w:szCs w:val="22"/>
              </w:rPr>
              <w:t xml:space="preserve">ningsskjema hentes i </w:t>
            </w:r>
            <w:r>
              <w:rPr>
                <w:rFonts w:cs="Arial"/>
                <w:szCs w:val="22"/>
              </w:rPr>
              <w:t xml:space="preserve">HMSreg</w:t>
            </w:r>
            <w:r>
              <w:rPr>
                <w:rFonts w:cs="Arial"/>
                <w:szCs w:val="22"/>
              </w:rPr>
              <w:t xml:space="preserve"> når nye UE godkjennes)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7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rutine for inntakskontroll,</w:t>
            </w:r>
            <w:r>
              <w:rPr>
                <w:rFonts w:cs="Arial"/>
                <w:szCs w:val="22"/>
              </w:rPr>
              <w:t xml:space="preserve"> gjennomgang av </w:t>
            </w:r>
            <w:r>
              <w:rPr>
                <w:rFonts w:cs="Arial"/>
                <w:szCs w:val="22"/>
              </w:rPr>
              <w:t xml:space="preserve">personlig sikkerhetsinstruks</w:t>
            </w:r>
            <w:r>
              <w:rPr>
                <w:rFonts w:cs="Arial"/>
                <w:szCs w:val="22"/>
              </w:rPr>
              <w:t xml:space="preserve"> og </w:t>
            </w:r>
            <w:r>
              <w:rPr>
                <w:rFonts w:cs="Arial"/>
                <w:szCs w:val="22"/>
              </w:rPr>
              <w:t xml:space="preserve">kontroll av ID-kort etablert?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8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den elektroniske mannskapsregistreringen etablert</w:t>
            </w:r>
            <w:r>
              <w:rPr>
                <w:rFonts w:cs="Arial"/>
                <w:szCs w:val="22"/>
              </w:rPr>
              <w:t xml:space="preserve"> av </w:t>
            </w:r>
            <w:r>
              <w:rPr>
                <w:rFonts w:cs="Arial"/>
                <w:szCs w:val="22"/>
              </w:rPr>
              <w:t xml:space="preserve">entr</w:t>
            </w:r>
            <w:r>
              <w:rPr>
                <w:rFonts w:cs="Arial"/>
                <w:szCs w:val="22"/>
              </w:rPr>
              <w:t xml:space="preserve">.</w:t>
            </w:r>
            <w:r>
              <w:rPr>
                <w:rFonts w:cs="Arial"/>
                <w:szCs w:val="22"/>
              </w:rPr>
              <w:t xml:space="preserve">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567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19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</w:t>
            </w:r>
            <w:r>
              <w:rPr/>
              <w:t xml:space="preserve">BHs og HBs "</w:t>
            </w:r>
            <w:r>
              <w:rPr/>
              <w:t xml:space="preserve">Varslingsplan for ulykker og nestenulykker</w:t>
            </w:r>
            <w:r>
              <w:rPr/>
              <w:t xml:space="preserve">"</w:t>
            </w:r>
            <w:r>
              <w:rPr/>
              <w:t xml:space="preserve"> gjort kjent </w:t>
            </w:r>
            <w:r>
              <w:rPr/>
              <w:t xml:space="preserve">til alle </w:t>
            </w:r>
            <w:r>
              <w:rPr/>
              <w:t xml:space="preserve">UEer</w:t>
            </w:r>
            <w:r>
              <w:rPr/>
              <w:t xml:space="preserve"> </w:t>
            </w:r>
            <w:r>
              <w:rPr/>
              <w:t xml:space="preserve">og </w:t>
            </w:r>
            <w:r>
              <w:rPr/>
              <w:t xml:space="preserve">opp</w:t>
            </w:r>
            <w:r>
              <w:rPr/>
              <w:t xml:space="preserve">s</w:t>
            </w:r>
            <w:r>
              <w:rPr/>
              <w:t xml:space="preserve">lått </w:t>
            </w:r>
            <w:r>
              <w:rPr/>
              <w:t xml:space="preserve">på byggeplassen?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20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byggegjerd</w:t>
            </w:r>
            <w:r>
              <w:rPr>
                <w:rFonts w:cs="Arial"/>
                <w:szCs w:val="22"/>
              </w:rPr>
              <w:t xml:space="preserve">er</w:t>
            </w:r>
            <w:r>
              <w:rPr>
                <w:rFonts w:cs="Arial"/>
                <w:szCs w:val="22"/>
              </w:rPr>
              <w:t xml:space="preserve"> med vektblokker</w:t>
            </w:r>
            <w:r>
              <w:rPr>
                <w:rFonts w:cs="Arial"/>
                <w:szCs w:val="22"/>
              </w:rPr>
              <w:t xml:space="preserve"> etablert og låserutiner iverksatt? 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byggegjerdet låst sammen og festet til bygninger?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elektronisk </w:t>
            </w:r>
            <w:r>
              <w:rPr>
                <w:rFonts w:cs="Arial"/>
                <w:szCs w:val="22"/>
              </w:rPr>
              <w:t xml:space="preserve">rondell og </w:t>
            </w:r>
            <w:r>
              <w:rPr>
                <w:rFonts w:cs="Arial"/>
                <w:szCs w:val="22"/>
              </w:rPr>
              <w:t xml:space="preserve">elektronisk </w:t>
            </w:r>
            <w:r>
              <w:rPr>
                <w:rFonts w:cs="Arial"/>
                <w:szCs w:val="22"/>
              </w:rPr>
              <w:t xml:space="preserve">kjøreporter koblet opp til </w:t>
            </w:r>
            <w:r>
              <w:rPr>
                <w:rFonts w:cs="Arial"/>
                <w:szCs w:val="22"/>
              </w:rPr>
              <w:t xml:space="preserve">adgangskontroll</w:t>
            </w:r>
            <w:r>
              <w:rPr>
                <w:rFonts w:cs="Arial"/>
                <w:szCs w:val="22"/>
              </w:rPr>
              <w:t xml:space="preserve">en 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1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O</w:t>
            </w:r>
            <w:r>
              <w:rPr>
                <w:rFonts w:cs="Arial"/>
                <w:szCs w:val="22"/>
              </w:rPr>
              <w:t xml:space="preserve">BFs</w:t>
            </w:r>
            <w:r>
              <w:rPr>
                <w:rFonts w:cs="Arial"/>
                <w:szCs w:val="22"/>
              </w:rPr>
              <w:t xml:space="preserve"> SHA tavle hengt opp og er innhold i henhold til krav? </w:t>
            </w:r>
          </w:p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entreprenørs innvendige HMS tavle hengt opp og er innhold i henhold til krav?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2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rutine for sikring, rydding og renhold av byggeplass og brakker etablert?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3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riggplan etablert og oppslått på byggeplassen? </w:t>
            </w:r>
          </w:p>
          <w:p>
            <w:pPr>
              <w:spacing/>
              <w:rPr/>
            </w:pPr>
            <w:r>
              <w:rPr/>
              <w:t xml:space="preserve">(Planen skal</w:t>
            </w:r>
            <w:r>
              <w:rPr/>
              <w:t xml:space="preserve"> bla. </w:t>
            </w:r>
            <w:r>
              <w:rPr/>
              <w:t xml:space="preserve">vise </w:t>
            </w:r>
            <w:r>
              <w:rPr/>
              <w:t xml:space="preserve">;</w:t>
            </w:r>
            <w:r>
              <w:rPr/>
              <w:t xml:space="preserve"> førstehjelpsutstyr, brannslukningsutstyr, gjerder, porter, arbeidsstasjoner, trafikkarealer, avfallshåndtering</w:t>
            </w:r>
            <w:r>
              <w:rPr/>
              <w:t xml:space="preserve">,</w:t>
            </w:r>
            <w:r>
              <w:rPr/>
              <w:t xml:space="preserve"> </w:t>
            </w:r>
            <w:r>
              <w:rPr/>
              <w:t xml:space="preserve">mm</w:t>
            </w:r>
            <w:r>
              <w:rPr/>
              <w:t xml:space="preserve">.</w:t>
            </w:r>
            <w:r>
              <w:rPr/>
              <w:t xml:space="preserve">)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4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rutine for innsamling av sertifikater og kontroll av vedlikehold på maskiner og utstyr etablert? (Innsjekk av maskiner og utstyr)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5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rutine for behandling av farlig avfall etablert?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6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det etablert rutiner for avfallshåndtering og stemmer denne overens med godkjent avfallsplan?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27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det opprettet stoffkartotek? (Det skal være en egen perm, evt. flere </w:t>
            </w:r>
            <w:r>
              <w:rPr/>
              <w:t xml:space="preserve">prosjekttilpassede </w:t>
            </w:r>
            <w:r>
              <w:rPr/>
              <w:t xml:space="preserve">permer</w:t>
            </w:r>
            <w:r>
              <w:rPr/>
              <w:t xml:space="preserve"> og er digital versjon etablert i </w:t>
            </w:r>
            <w:r>
              <w:rPr/>
              <w:t xml:space="preserve">Cobuilder</w:t>
            </w:r>
            <w:r>
              <w:rPr/>
              <w:t xml:space="preserve"> </w:t>
            </w:r>
            <w:r>
              <w:rPr/>
              <w:t xml:space="preserve">Collaborate</w:t>
            </w:r>
            <w:r>
              <w:rPr/>
              <w:t xml:space="preserve"> 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28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</w:t>
            </w:r>
            <w:r>
              <w:rPr/>
              <w:t xml:space="preserve">alle UE </w:t>
            </w:r>
            <w:r>
              <w:rPr/>
              <w:t xml:space="preserve">ved oppstartstidspunkt </w:t>
            </w:r>
            <w:r>
              <w:rPr/>
              <w:t xml:space="preserve">godkjent?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29</w:t>
            </w:r>
          </w:p>
        </w:tc>
        <w:tc>
          <w:tcPr>
            <w:tcW w:type="dxa" w:w="6662"/>
            <w:tcBorders/>
          </w:tcPr>
          <w:p>
            <w:pPr>
              <w:pStyle w:val="Default"/>
              <w:spacing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Er det utarbeidet FDV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dokumentasjon som ivaretar SHA-forhold ved fremtidige arbeider? 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6662"/>
            <w:tcBorders/>
          </w:tcPr>
          <w:p>
            <w:pPr>
              <w:spacing/>
              <w:rPr/>
            </w:pP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Punkt</w:t>
            </w: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  <w:r>
              <w:rPr/>
              <w:t xml:space="preserve">Kommentar</w:t>
            </w:r>
            <w:r>
              <w:rPr/>
              <w:t xml:space="preserve"> (Ytterligere punkter) </w:t>
            </w: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</w:p>
        </w:tc>
      </w:tr>
    </w:tbl>
    <w:p w14:paraId="56A8E5B1">
      <w:pPr>
        <w:spacing/>
        <w:rPr>
          <w:sz w:val="28"/>
          <w:szCs w:val="28"/>
        </w:rPr>
      </w:pPr>
    </w:p>
    <w:p w14:paraId="288090C4">
      <w:pPr>
        <w:spacing/>
        <w:rPr>
          <w:sz w:val="28"/>
          <w:szCs w:val="28"/>
        </w:rPr>
      </w:pPr>
    </w:p>
    <w:p w14:paraId="673E8465">
      <w:pPr>
        <w:spacing/>
        <w:rPr>
          <w:sz w:val="28"/>
          <w:szCs w:val="28"/>
        </w:rPr>
      </w:pPr>
      <w:r>
        <w:rPr>
          <w:sz w:val="28"/>
          <w:szCs w:val="28"/>
        </w:rPr>
        <w:t xml:space="preserve">Kontroll nr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1, pkt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1-</w:t>
      </w:r>
      <w:r>
        <w:rPr>
          <w:sz w:val="28"/>
          <w:szCs w:val="28"/>
        </w:rPr>
        <w:t xml:space="preserve">28</w:t>
      </w:r>
      <w:r>
        <w:rPr>
          <w:sz w:val="28"/>
          <w:szCs w:val="28"/>
        </w:rPr>
        <w:t xml:space="preserve"> (før oppstart på byggeplass)</w:t>
      </w:r>
    </w:p>
    <w:p w14:paraId="646A04AF">
      <w:pPr>
        <w:spacing/>
        <w:rPr>
          <w:sz w:val="28"/>
          <w:szCs w:val="28"/>
        </w:rPr>
      </w:pPr>
    </w:p>
    <w:p w14:paraId="5242A04A">
      <w:pPr>
        <w:spacing/>
        <w:rPr>
          <w:sz w:val="28"/>
          <w:szCs w:val="28"/>
        </w:rPr>
      </w:pPr>
    </w:p>
    <w:tbl>
      <w:tblPr>
        <w:tblW w:w="9391" w:type="dxa"/>
        <w:tblInd w:w="-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>
        <w:trPr>
          <w:trHeight w:val="1076" w:hRule="atLeast"/>
        </w:trPr>
        <w:tc>
          <w:tcPr>
            <w:tcW w:type="dxa" w:w="9391"/>
            <w:tcBorders>
              <w:top w:val="nil"/>
              <w:left w:val="nil"/>
              <w:bottom w:val="nil"/>
              <w:right w:val="nil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Sted: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</w:rPr>
              <w:t xml:space="preserve">    Dato: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</w:p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</w:p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Sign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t xml:space="preserve"> (KU)</w:t>
            </w:r>
            <w:r>
              <w:rPr>
                <w:rFonts w:cs="Arial"/>
              </w:rPr>
              <w:t xml:space="preserve">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</w:p>
          <w:p>
            <w:pPr>
              <w:spacing/>
              <w:ind w:left="17" w:right="17"/>
              <w:rPr>
                <w:rFonts w:cs="Arial"/>
              </w:rPr>
            </w:pPr>
          </w:p>
        </w:tc>
      </w:tr>
    </w:tbl>
    <w:p w14:paraId="335394E1">
      <w:pPr>
        <w:spacing/>
        <w:rPr>
          <w:sz w:val="28"/>
          <w:szCs w:val="28"/>
        </w:rPr>
      </w:pPr>
    </w:p>
    <w:p w14:paraId="28834193">
      <w:pPr>
        <w:spacing/>
        <w:rPr>
          <w:sz w:val="28"/>
          <w:szCs w:val="28"/>
        </w:rPr>
      </w:pPr>
    </w:p>
    <w:p w14:paraId="4E7762F8">
      <w:pPr>
        <w:spacing/>
        <w:rPr>
          <w:sz w:val="28"/>
          <w:szCs w:val="28"/>
        </w:rPr>
      </w:pPr>
    </w:p>
    <w:p w14:paraId="551C9145">
      <w:pPr>
        <w:spacing/>
        <w:rPr>
          <w:sz w:val="28"/>
          <w:szCs w:val="28"/>
        </w:rPr>
      </w:pPr>
      <w:r>
        <w:rPr>
          <w:sz w:val="28"/>
          <w:szCs w:val="28"/>
        </w:rPr>
        <w:t xml:space="preserve">Kontroll nr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2, pkt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 (ved avslutning av arbeidene)</w:t>
      </w:r>
    </w:p>
    <w:p w14:paraId="43FDE15A">
      <w:pPr>
        <w:spacing/>
        <w:rPr>
          <w:sz w:val="28"/>
          <w:szCs w:val="28"/>
        </w:rPr>
      </w:pPr>
    </w:p>
    <w:tbl>
      <w:tblPr>
        <w:tblW w:w="9391" w:type="dxa"/>
        <w:tblInd w:w="-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>
        <w:trPr>
          <w:trHeight w:val="1076" w:hRule="atLeast"/>
        </w:trPr>
        <w:tc>
          <w:tcPr>
            <w:tcW w:type="dxa" w:w="9391"/>
            <w:tcBorders>
              <w:top w:val="nil"/>
              <w:left w:val="nil"/>
              <w:bottom w:val="nil"/>
              <w:right w:val="nil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Sted: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</w:rPr>
              <w:t xml:space="preserve">    Dato: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</w:p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</w:p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Sign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t xml:space="preserve"> (KU)</w:t>
            </w:r>
            <w:r>
              <w:rPr>
                <w:rFonts w:cs="Arial"/>
              </w:rPr>
              <w:t xml:space="preserve">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</w:p>
          <w:p>
            <w:pPr>
              <w:spacing/>
              <w:ind w:left="17" w:right="17"/>
              <w:rPr>
                <w:rFonts w:cs="Arial"/>
              </w:rPr>
            </w:pPr>
          </w:p>
        </w:tc>
      </w:tr>
    </w:tbl>
    <w:p w14:paraId="5E790B35">
      <w:pPr>
        <w:spacing/>
        <w:rPr>
          <w:sz w:val="24"/>
          <w:szCs w:val="24"/>
        </w:rPr>
      </w:pPr>
    </w:p>
    <w:p w14:paraId="64AFE344">
      <w:pPr>
        <w:spacing/>
        <w:rPr>
          <w:sz w:val="24"/>
          <w:szCs w:val="24"/>
        </w:rPr>
      </w:pPr>
    </w:p>
    <w:p w14:paraId="4AAEA0F0">
      <w:pPr>
        <w:spacing/>
        <w:rPr>
          <w:sz w:val="24"/>
          <w:szCs w:val="24"/>
        </w:rPr>
      </w:pPr>
    </w:p>
    <w:p w14:paraId="2860ECFB">
      <w:pPr>
        <w:spacing/>
        <w:rPr>
          <w:sz w:val="24"/>
          <w:szCs w:val="24"/>
        </w:rPr>
      </w:pPr>
      <w:r>
        <w:rPr>
          <w:sz w:val="24"/>
          <w:szCs w:val="24"/>
        </w:rPr>
        <w:t xml:space="preserve">Vedlegg: (avvik kan utdypes i egne rapporter og legges som vedlegg til dette kontrollskjemaet.)</w:t>
      </w:r>
    </w:p>
    <w:p w14:paraId="29703233">
      <w:pPr>
        <w:spacing/>
        <w:rPr>
          <w:sz w:val="18"/>
        </w:rPr>
      </w:pPr>
    </w:p>
    <w:sectPr>
      <w:headerReference w:type="default" r:id="rId1"/>
      <w:footerReference w:type="default" r:id="rId2"/>
      <w:type w:val="nextPage"/>
      <w:pgSz w:w="11906" w:h="16838"/>
      <w:pgMar w:top="2126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Book Antiqua">
    <w:charset w:val="0"/>
    <w:family w:val="roman"/>
    <w:pitch w:val="variable"/>
    <w:sig w:usb0="00000287" w:usb1="00000000" w:usb2="00000000" w:usb3="00000000" w:csb0="0000009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5837e30-4012-40e9-98a1-a14a124ced6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18.10.2025 17:46:50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522edd7-cd01-49c3-9dd0-10ae3b2326b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194.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2.5 Kontrollskjema KU ved oppstart byggeplass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6305d458-d73e-4a3e-b8f2-46949eca4270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6305d458-d73e-4a3e-b8f2-46949eca4270"/>
      <w:pBdr/>
      <w:spacing w:before="20" w:after="20" w:line="20" w:lineRule="exact"/>
      <w:rPr/>
    </w:pPr>
  </w:p>
  <w:tbl>
    <w:tblPr>
      <w:tblStyle w:val="TableGrid_2de8fbc1-97da-4f81-9555-ccd6ca46e40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2b7962e-5b9c-4d2a-8dc9-d965871628c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18.06.2024 (Bård Sigmund Dybsjord)</w:t>
                </w:r>
              </w:p>
            </w:tc>
          </w:tr>
        </w:tbl>
        <w:p>
          <w:pPr>
            <w:pStyle w:val="Normal_6305d458-d73e-4a3e-b8f2-46949eca4270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a68a7a3-1dc4-48fb-8a31-02200976384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6305d458-d73e-4a3e-b8f2-46949eca4270"/>
            <w:pBdr/>
            <w:spacing/>
            <w:rPr/>
          </w:pPr>
        </w:p>
      </w:tc>
    </w:tr>
  </w:tbl>
  <w:p>
    <w:pPr>
      <w:pStyle w:val="Normal_6305d458-d73e-4a3e-b8f2-46949eca4270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527C2F11"/>
    <w:lvl w:ilvl="0">
      <w:start w:val="9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spacing/>
      <w:jc w:val="center"/>
      <w:outlineLvl w:val="0"/>
    </w:pPr>
    <w:rPr>
      <w:b/>
      <w:i/>
      <w:sz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pPr>
      <w:spacing/>
      <w:jc w:val="center"/>
    </w:pPr>
    <w:rPr>
      <w:rFonts w:ascii="Arial" w:hAnsi="Arial" w:cs="Arial"/>
      <w:sz w:val="28"/>
    </w:rPr>
  </w:style>
  <w:style w:type="paragraph" w:styleId="TableHeading" w:customStyle="1">
    <w:name w:val="Table Heading"/>
    <w:basedOn w:val="Normal"/>
    <w:pPr>
      <w:keepLines/>
      <w:overflowPunct w:val="false"/>
      <w:autoSpaceDE w:val="false"/>
      <w:autoSpaceDN w:val="false"/>
      <w:adjustRightInd w:val="false"/>
      <w:spacing w:before="120" w:after="120"/>
      <w:textAlignment w:val="baseline"/>
    </w:pPr>
    <w:rPr>
      <w:rFonts w:ascii="Book Antiqua" w:hAnsi="Book Antiqua"/>
      <w:b/>
      <w:sz w:val="16"/>
      <w:lang w:val="en-US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TheSansOffice" w:hAnsi="TheSansOffice" w:cs="TheSansOffice"/>
      <w:color w:val="000000"/>
      <w:sz w:val="24"/>
      <w:szCs w:val="24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Normal_6305d458-d73e-4a3e-b8f2-46949eca4270" w:customStyle="1">
    <w:name w:val="Normal_6305d458-d73e-4a3e-b8f2-46949eca4270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6305d458-d73e-4a3e-b8f2-46949eca427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ebe3ae47-5d71-4519-b843-203639179f1a" w:customStyle="1">
    <w:name w:val="Normal Table_ebe3ae47-5d71-4519-b843-203639179f1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ebe3ae47-5d71-4519-b843-203639179f1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6305d458-d73e-4a3e-b8f2-46949eca427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6305d458-d73e-4a3e-b8f2-46949eca427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68c1fb38-bfb0-4f6c-b250-31caecdab799" w:customStyle="1">
    <w:name w:val="Normal Table_68c1fb38-bfb0-4f6c-b250-31caecdab79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c83fa0d-8af4-4001-84fe-6f54742419e3" w:customStyle="1">
    <w:name w:val="Table Grid_3c83fa0d-8af4-4001-84fe-6f54742419e3"/>
    <w:basedOn w:val="NormalTable_68c1fb38-bfb0-4f6c-b250-31caecdab79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b0c2139-2722-4b74-a70f-b7c189d52c60" w:customStyle="1">
    <w:name w:val="Normal Table_7b0c2139-2722-4b74-a70f-b7c189d52c6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030f670-eb89-4188-9cbc-ea01b09ee9a1" w:customStyle="1">
    <w:name w:val="Table Grid_3030f670-eb89-4188-9cbc-ea01b09ee9a1"/>
    <w:basedOn w:val="NormalTable_7b0c2139-2722-4b74-a70f-b7c189d52c6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3bbf51b-c73f-4593-9669-d66ff01bdbaf" w:customStyle="1">
    <w:name w:val="Normal Table_63bbf51b-c73f-4593-9669-d66ff01bdba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693eecb-eee5-4bbd-b141-a9262f0a286e" w:customStyle="1">
    <w:name w:val="Table Grid_c693eecb-eee5-4bbd-b141-a9262f0a286e"/>
    <w:basedOn w:val="NormalTable_63bbf51b-c73f-4593-9669-d66ff01bdba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c90fc69-ef15-480d-a460-784ac6095f5f" w:customStyle="1">
    <w:name w:val="Normal Table_bc90fc69-ef15-480d-a460-784ac6095f5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49f6e1f-2bbc-4876-b91d-096cde468ac6" w:customStyle="1">
    <w:name w:val="Table Grid_a49f6e1f-2bbc-4876-b91d-096cde468ac6"/>
    <w:basedOn w:val="NormalTable_bc90fc69-ef15-480d-a460-784ac6095f5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aeb1369-e14c-4e04-8109-7b6a8c44734f" w:customStyle="1">
    <w:name w:val="Normal Table_0aeb1369-e14c-4e04-8109-7b6a8c44734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5837e30-4012-40e9-98a1-a14a124ced6f" w:customStyle="1">
    <w:name w:val="Table Grid_45837e30-4012-40e9-98a1-a14a124ced6f"/>
    <w:basedOn w:val="NormalTable_0aeb1369-e14c-4e04-8109-7b6a8c44734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187f231-1ffa-4b7e-9c20-c0d713468cfb" w:customStyle="1">
    <w:name w:val="Normal Table_7187f231-1ffa-4b7e-9c20-c0d713468cf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522edd7-cd01-49c3-9dd0-10ae3b2326b5" w:customStyle="1">
    <w:name w:val="Table Grid_0522edd7-cd01-49c3-9dd0-10ae3b2326b5"/>
    <w:basedOn w:val="NormalTable_7187f231-1ffa-4b7e-9c20-c0d713468cf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beac237-3474-4a65-8478-e37613314b91" w:customStyle="1">
    <w:name w:val="Normal Table_3beac237-3474-4a65-8478-e37613314b9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2b7962e-5b9c-4d2a-8dc9-d965871628c9" w:customStyle="1">
    <w:name w:val="Table Grid_02b7962e-5b9c-4d2a-8dc9-d965871628c9"/>
    <w:basedOn w:val="NormalTable_3beac237-3474-4a65-8478-e37613314b9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ce9d115-9a53-43d9-b451-e24907931faf" w:customStyle="1">
    <w:name w:val="Normal Table_8ce9d115-9a53-43d9-b451-e24907931fa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a68a7a3-1dc4-48fb-8a31-02200976384a" w:customStyle="1">
    <w:name w:val="Table Grid_fa68a7a3-1dc4-48fb-8a31-02200976384a"/>
    <w:basedOn w:val="NormalTable_8ce9d115-9a53-43d9-b451-e24907931fa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08b15b4-447e-4912-b7ce-6f962fecab5a" w:customStyle="1">
    <w:name w:val="Normal Table_608b15b4-447e-4912-b7ce-6f962fecab5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de8fbc1-97da-4f81-9555-ccd6ca46e406" w:customStyle="1">
    <w:name w:val="Table Grid_2de8fbc1-97da-4f81-9555-ccd6ca46e406"/>
    <w:basedOn w:val="NormalTable_608b15b4-447e-4912-b7ce-6f962fecab5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Senere/655-2-2.5%20Kontrollskjema%20KU%20ved%20oppstart%20byggeplass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655-2-2.5 Kontrollskjema KU ved oppstart byggeplass</Template>
  <TotalTime>3</TotalTime>
  <Pages>2</Pages>
  <Words>565</Words>
  <Characters>2997</Characters>
  <Application>Microsoft Office Word</Application>
  <DocSecurity>0</DocSecurity>
  <Lines>24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2017-09-29T07:32:00Z</cp:lastPrinted>
  <cp:revision>2</cp:revision>
  <dcterms:created xsi:type="dcterms:W3CDTF">2021-08-27T14:23:00Z</dcterms:created>
  <dcterms:modified xsi:type="dcterms:W3CDTF">2021-08-27T14:26:00Z</dcterms:modified>
  <cp:category/>
  <cp:contentStatus>Godkjent</cp:contentStatus>
</cp:coreProperties>
</file>