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ad73e2ae-00cb-4b1d-a899-c6518d36ba9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a3e93d45-7c94-4f50-9546-a3b3fca9d9c7"/>
            <w:pBdr/>
            <w:spacing/>
            <w:rPr/>
          </w:pPr>
          <w:r>
            <w:rPr/>
            <w:t xml:space="preserve">18.10.2025 17:48:28 </w:t>
          </w:r>
        </w:p>
      </w:tc>
      <w:tc>
        <w:tcPr>
          <w:tcW w:type="dxa" w:w="7001"/>
          <w:tcBorders/>
        </w:tcPr>
        <w:p>
          <w:pPr>
            <w:pStyle w:val="TQM_DocxPublishingHeaderDocumentInfoStyleName_a3e93d45-7c94-4f50-9546-a3b3fca9d9c7"/>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c1e5a088-c0c7-40eb-84c6-2b3047a075c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d8116911-856d-4b85-b75a-afaa5b580b31"/>
            <w:pBdr/>
            <w:spacing w:after="40"/>
            <w:rPr/>
          </w:pPr>
          <w:r>
            <w:rPr/>
            <w:t xml:space="preserve">Dokument-ID: 142. Versjonsnummer: 2</w:t>
          </w:r>
        </w:p>
        <w:p>
          <w:pPr>
            <w:pStyle w:val="TQM_DocxPublishingHeaderDocumentNameStyleName_d308c817-ff4e-4549-90e1-86edafc0699e"/>
            <w:pBdr/>
            <w:spacing w:line="300" w:lineRule="exact"/>
            <w:rPr/>
          </w:pPr>
          <w:r>
            <w:rPr/>
            <w:t xml:space="preserve">Faktaark - Brudd på sikkerhetsbestemmelser - tabell</w:t>
          </w:r>
        </w:p>
      </w:tc>
      <w:tc>
        <w:tcPr>
          <w:tcW w:type="dxa" w:w="3370"/>
          <w:tcBorders/>
        </w:tcPr>
        <w:p>
          <w:pPr>
            <w:pStyle w:val="TQM_DocxPublishingHeaderDocumentNameStyleName_d308c817-ff4e-4549-90e1-86edafc0699e"/>
            <w:pBdr/>
            <w:spacing w:line="600" w:lineRule="exact"/>
            <w:ind w:right="100"/>
            <w:jc w:val="right"/>
            <w:rPr/>
          </w:pPr>
          <w:r>
            <w:rPr/>
            <w:t xml:space="preserve">Oslobygg KF</w:t>
          </w:r>
        </w:p>
      </w:tc>
      <w:tc>
        <w:tcPr>
          <w:tcW w:type="dxa" w:w="1237"/>
          <w:tcBorders/>
          <w:vAlign w:val="center"/>
        </w:tcPr>
        <w:p>
          <w:pPr>
            <w:pStyle w:val="Normal_4d44953c-1402-4391-a2f9-dd4fcd04e991"/>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4d44953c-1402-4391-a2f9-dd4fcd04e991"/>
      <w:pBdr/>
      <w:spacing w:before="20" w:after="20" w:line="20" w:lineRule="exact"/>
      <w:rPr/>
    </w:pPr>
  </w:p>
  <w:tbl>
    <w:tblPr>
      <w:tblStyle w:val="TableGrid_18b6a774-a8b5-4992-a8f7-a379775c211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e44013f2-a93c-4c5a-ab4c-4f4c26b56d8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a3e93d45-7c94-4f50-9546-a3b3fca9d9c7"/>
                  <w:pBdr/>
                  <w:spacing/>
                  <w:rPr/>
                </w:pPr>
                <w:r>
                  <w:rPr>
                    <w:b/>
                  </w:rPr>
                  <w:t xml:space="preserve">Sted og prosess</w:t>
                </w:r>
              </w:p>
            </w:tc>
            <w:tc>
              <w:tcPr>
                <w:tcW w:type="dxa" w:w="3753"/>
                <w:tcBorders/>
                <w:noWrap/>
              </w:tcPr>
              <w:p>
                <w:pPr>
                  <w:pStyle w:val="TQM_DocxPublishingHeaderDocumentInfoStyleName_a3e93d45-7c94-4f50-9546-a3b3fca9d9c7"/>
                  <w:pBdr/>
                  <w:spacing/>
                  <w:rPr/>
                </w:pPr>
                <w:r>
                  <w:rPr/>
                  <w:t xml:space="preserve">Oslobygg / SHA+ / SHA i byggeprosjekter+ / 7. SHA - Faktaark og veiledninger</w:t>
                </w:r>
              </w:p>
            </w:tc>
          </w:tr>
          <w:tr>
            <w:trPr/>
            <w:tc>
              <w:tcPr>
                <w:tcW w:type="dxa" w:w="1500"/>
                <w:tcBorders/>
                <w:noWrap/>
              </w:tcPr>
              <w:p>
                <w:pPr>
                  <w:pStyle w:val="TQM_DocxPublishingHeaderDocumentInfoStyleName_a3e93d45-7c94-4f50-9546-a3b3fca9d9c7"/>
                  <w:pBdr/>
                  <w:spacing/>
                  <w:rPr/>
                </w:pPr>
                <w:r>
                  <w:rPr>
                    <w:b/>
                  </w:rPr>
                  <w:t xml:space="preserve">Sist godkjent dato</w:t>
                </w:r>
              </w:p>
            </w:tc>
            <w:tc>
              <w:tcPr>
                <w:tcW w:type="dxa" w:w="3753"/>
                <w:tcBorders/>
                <w:noWrap/>
              </w:tcPr>
              <w:p>
                <w:pPr>
                  <w:pStyle w:val="TQM_DocxPublishingHeaderDocumentInfoStyleName_a3e93d45-7c94-4f50-9546-a3b3fca9d9c7"/>
                  <w:pBdr/>
                  <w:spacing/>
                  <w:rPr/>
                </w:pPr>
                <w:r>
                  <w:rPr/>
                  <w:t xml:space="preserve">16.04.2024 (Bård Sigmund Dybsjord)</w:t>
                </w:r>
              </w:p>
            </w:tc>
          </w:tr>
        </w:tbl>
        <w:p>
          <w:pPr>
            <w:pStyle w:val="Normal_4d44953c-1402-4391-a2f9-dd4fcd04e991"/>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adf7169-3fca-4440-b947-e8019f58a2a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a3e93d45-7c94-4f50-9546-a3b3fca9d9c7"/>
                  <w:pBdr/>
                  <w:spacing/>
                  <w:rPr/>
                </w:pPr>
                <w:r>
                  <w:rPr>
                    <w:b/>
                  </w:rPr>
                  <w:t xml:space="preserve">Dokumentkategori</w:t>
                </w:r>
              </w:p>
            </w:tc>
            <w:tc>
              <w:tcPr>
                <w:tcW w:type="dxa" w:w="1920"/>
                <w:tcBorders/>
                <w:noWrap/>
              </w:tcPr>
              <w:p>
                <w:pPr>
                  <w:pStyle w:val="TQM_DocxPublishingHeaderDocumentInfoStyleName_a3e93d45-7c94-4f50-9546-a3b3fca9d9c7"/>
                  <w:pBdr/>
                  <w:spacing/>
                  <w:rPr/>
                </w:pPr>
                <w:r>
                  <w:rPr/>
                  <w:t xml:space="preserve">Sjekkliste</w:t>
                </w:r>
              </w:p>
            </w:tc>
          </w:tr>
          <w:tr>
            <w:trPr/>
            <w:tc>
              <w:tcPr>
                <w:tcW w:type="dxa" w:w="1580"/>
                <w:tcBorders/>
                <w:noWrap/>
              </w:tcPr>
              <w:p>
                <w:pPr>
                  <w:pStyle w:val="TQM_DocxPublishingHeaderDocumentInfoStyleName_a3e93d45-7c94-4f50-9546-a3b3fca9d9c7"/>
                  <w:pBdr/>
                  <w:spacing/>
                  <w:rPr/>
                </w:pPr>
                <w:r>
                  <w:rPr>
                    <w:b/>
                  </w:rPr>
                  <w:t xml:space="preserve">Dokumentansvarlig</w:t>
                </w:r>
              </w:p>
            </w:tc>
            <w:tc>
              <w:tcPr>
                <w:tcW w:type="dxa" w:w="1920"/>
                <w:tcBorders/>
                <w:noWrap/>
              </w:tcPr>
              <w:p>
                <w:pPr>
                  <w:pStyle w:val="TQM_DocxPublishingHeaderDocumentInfoStyleName_a3e93d45-7c94-4f50-9546-a3b3fca9d9c7"/>
                  <w:pBdr/>
                  <w:spacing/>
                  <w:rPr/>
                </w:pPr>
                <w:r>
                  <w:rPr/>
                  <w:t xml:space="preserve">Bård Sigmund Dybsjord</w:t>
                </w:r>
              </w:p>
            </w:tc>
          </w:tr>
        </w:tbl>
        <w:p>
          <w:pPr>
            <w:pStyle w:val="Normal_4d44953c-1402-4391-a2f9-dd4fcd04e991"/>
            <w:pBdr/>
            <w:spacing/>
            <w:rPr/>
          </w:pPr>
        </w:p>
      </w:tc>
    </w:tr>
  </w:tbl>
  <w:p>
    <w:pPr>
      <w:pStyle w:val="Normal_4d44953c-1402-4391-a2f9-dd4fcd04e991"/>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4d44953c-1402-4391-a2f9-dd4fcd04e991" w:customStyle="1">
    <w:name w:val="Normal_4d44953c-1402-4391-a2f9-dd4fcd04e991"/>
    <w:qFormat/>
    <w:pPr>
      <w:pBdr/>
      <w:spacing/>
      <w:ind w:left="0" w:right="0" w:firstLine="0"/>
    </w:pPr>
    <w:rPr>
      <w:rFonts w:ascii="Oslo Sans Office" w:hAnsi="Oslo Sans Office" w:eastAsia="Oslo Sans Office" w:cs="Oslo Sans Office"/>
      <w:sz w:val="20"/>
    </w:rPr>
  </w:style>
  <w:style w:type="paragraph" w:styleId="TQM_DocxPublishingHeaderDocumentInfoStyleName_a3e93d45-7c94-4f50-9546-a3b3fca9d9c7" w:customStyle="1">
    <w:name w:val="TQM_DocxPublishingHeaderDocumentInfoStyleName_a3e93d45-7c94-4f50-9546-a3b3fca9d9c7"/>
    <w:basedOn w:val="Normal_4d44953c-1402-4391-a2f9-dd4fcd04e991"/>
    <w:pPr>
      <w:pBdr/>
      <w:spacing w:before="0" w:after="0" w:line="200" w:lineRule="exact"/>
      <w:ind w:left="0" w:right="0" w:firstLine="0"/>
    </w:pPr>
    <w:rPr>
      <w:rFonts w:ascii="Oslo Sans Office" w:hAnsi="Oslo Sans Office" w:eastAsia="Oslo Sans Office" w:cs="Oslo Sans Office"/>
      <w:sz w:val="12"/>
    </w:rPr>
  </w:style>
  <w:style w:type="table" w:styleId="NormalTable_11034040-de5f-458b-a956-65750a8f11a1" w:customStyle="1">
    <w:name w:val="Normal Table_11034040-de5f-458b-a956-65750a8f11a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ad531dc-ccf3-4367-9741-41b0b525000d" w:customStyle="1">
    <w:name w:val="Table Grid_2ad531dc-ccf3-4367-9741-41b0b525000d"/>
    <w:basedOn w:val="NormalTable_11034040-de5f-458b-a956-65750a8f11a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d8116911-856d-4b85-b75a-afaa5b580b31" w:customStyle="1">
    <w:name w:val="TQM_DocxPublishingHeaderDocumentIDStyleName_d8116911-856d-4b85-b75a-afaa5b580b31"/>
    <w:basedOn w:val="Normal_4d44953c-1402-4391-a2f9-dd4fcd04e991"/>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d308c817-ff4e-4549-90e1-86edafc0699e" w:customStyle="1">
    <w:name w:val="TQM_DocxPublishingHeaderDocumentNameStyleName_d308c817-ff4e-4549-90e1-86edafc0699e"/>
    <w:basedOn w:val="Normal_4d44953c-1402-4391-a2f9-dd4fcd04e991"/>
    <w:pPr>
      <w:pBdr/>
      <w:spacing w:before="0" w:after="0" w:line="200" w:lineRule="exact"/>
      <w:ind w:left="0" w:right="0" w:firstLine="0"/>
    </w:pPr>
    <w:rPr>
      <w:rFonts w:ascii="Oslo Sans Office" w:hAnsi="Oslo Sans Office" w:eastAsia="Oslo Sans Office" w:cs="Oslo Sans Office"/>
      <w:b/>
      <w:sz w:val="24"/>
    </w:rPr>
  </w:style>
  <w:style w:type="table" w:styleId="NormalTable_18a2be8b-49e8-48d8-8dba-d30d7f31b062" w:customStyle="1">
    <w:name w:val="Normal Table_18a2be8b-49e8-48d8-8dba-d30d7f31b06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0f4ae39-4c0b-4685-9d43-a54b02460d12" w:customStyle="1">
    <w:name w:val="Table Grid_80f4ae39-4c0b-4685-9d43-a54b02460d12"/>
    <w:basedOn w:val="NormalTable_18a2be8b-49e8-48d8-8dba-d30d7f31b06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865c39f-fac4-4d09-bafe-d98def0ad1f6" w:customStyle="1">
    <w:name w:val="Normal Table_2865c39f-fac4-4d09-bafe-d98def0ad1f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15b8640-1e11-4658-a048-68242f78f377" w:customStyle="1">
    <w:name w:val="Table Grid_715b8640-1e11-4658-a048-68242f78f377"/>
    <w:basedOn w:val="NormalTable_2865c39f-fac4-4d09-bafe-d98def0ad1f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2d671fb-9784-4b4f-bd80-6baaa9824f61" w:customStyle="1">
    <w:name w:val="Normal Table_22d671fb-9784-4b4f-bd80-6baaa9824f6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dad4ad1-ee7c-4927-91fb-14bed19df282" w:customStyle="1">
    <w:name w:val="Table Grid_9dad4ad1-ee7c-4927-91fb-14bed19df282"/>
    <w:basedOn w:val="NormalTable_22d671fb-9784-4b4f-bd80-6baaa9824f6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ce0c158-2394-4c49-841a-1d7c768874c0" w:customStyle="1">
    <w:name w:val="Normal Table_fce0c158-2394-4c49-841a-1d7c768874c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62f79ba-6a18-4605-a073-d12964ad9754" w:customStyle="1">
    <w:name w:val="Table Grid_762f79ba-6a18-4605-a073-d12964ad9754"/>
    <w:basedOn w:val="NormalTable_fce0c158-2394-4c49-841a-1d7c768874c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d17c3a1-692a-490f-ba27-a8bc2d1a1bbe" w:customStyle="1">
    <w:name w:val="Normal Table_7d17c3a1-692a-490f-ba27-a8bc2d1a1bb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d73e2ae-00cb-4b1d-a899-c6518d36ba9d" w:customStyle="1">
    <w:name w:val="Table Grid_ad73e2ae-00cb-4b1d-a899-c6518d36ba9d"/>
    <w:basedOn w:val="NormalTable_7d17c3a1-692a-490f-ba27-a8bc2d1a1bb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be7d18b-0146-42e7-9e21-68fbd14ecdfb" w:customStyle="1">
    <w:name w:val="Normal Table_cbe7d18b-0146-42e7-9e21-68fbd14ecdf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1e5a088-c0c7-40eb-84c6-2b3047a075c8" w:customStyle="1">
    <w:name w:val="Table Grid_c1e5a088-c0c7-40eb-84c6-2b3047a075c8"/>
    <w:basedOn w:val="NormalTable_cbe7d18b-0146-42e7-9e21-68fbd14ecdf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d2e1c29-af35-44ea-9967-2bd37e25cd9a" w:customStyle="1">
    <w:name w:val="Normal Table_ad2e1c29-af35-44ea-9967-2bd37e25cd9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44013f2-a93c-4c5a-ab4c-4f4c26b56d8d" w:customStyle="1">
    <w:name w:val="Table Grid_e44013f2-a93c-4c5a-ab4c-4f4c26b56d8d"/>
    <w:basedOn w:val="NormalTable_ad2e1c29-af35-44ea-9967-2bd37e25cd9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1211890-f8cf-4ae0-93c7-6f974bc51eb5" w:customStyle="1">
    <w:name w:val="Normal Table_d1211890-f8cf-4ae0-93c7-6f974bc51eb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adf7169-3fca-4440-b947-e8019f58a2af" w:customStyle="1">
    <w:name w:val="Table Grid_aadf7169-3fca-4440-b947-e8019f58a2af"/>
    <w:basedOn w:val="NormalTable_d1211890-f8cf-4ae0-93c7-6f974bc51eb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98a3d82-c1dd-48ba-8895-adc0a15ff2f9" w:customStyle="1">
    <w:name w:val="Normal Table_198a3d82-c1dd-48ba-8895-adc0a15ff2f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8b6a774-a8b5-4992-a8f7-a379775c2118" w:customStyle="1">
    <w:name w:val="Table Grid_18b6a774-a8b5-4992-a8f7-a379775c2118"/>
    <w:basedOn w:val="NormalTable_198a3d82-c1dd-48ba-8895-adc0a15ff2f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