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6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5"/>
        <w:gridCol w:w="11"/>
        <w:gridCol w:w="128"/>
        <w:gridCol w:w="342"/>
        <w:gridCol w:w="21"/>
        <w:gridCol w:w="170"/>
        <w:gridCol w:w="1773"/>
        <w:gridCol w:w="196"/>
        <w:gridCol w:w="224"/>
        <w:gridCol w:w="231"/>
        <w:gridCol w:w="867"/>
        <w:gridCol w:w="414"/>
        <w:gridCol w:w="96"/>
        <w:gridCol w:w="182"/>
        <w:gridCol w:w="170"/>
        <w:gridCol w:w="236"/>
        <w:gridCol w:w="84"/>
        <w:gridCol w:w="931"/>
        <w:gridCol w:w="917"/>
        <w:gridCol w:w="266"/>
        <w:gridCol w:w="321"/>
        <w:gridCol w:w="85"/>
        <w:gridCol w:w="176"/>
        <w:gridCol w:w="1456"/>
      </w:tblGrid>
      <w:tr>
        <w:trPr>
          <w:cantSplit/>
          <w:trHeight w:val="278" w:hRule="atLeast"/>
        </w:trPr>
        <w:tc>
          <w:tcPr>
            <w:tcW w:type="dxa" w:w="7459"/>
            <w:gridSpan w:val="20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bookmarkStart w:id="2" w:name="_Toc777556"/>
            <w:bookmarkStart w:id="3" w:name="_Toc777710"/>
            <w:r>
              <w:rPr>
                <w:rFonts w:ascii="Calibri" w:hAnsi="Calibri"/>
                <w:caps/>
                <w:sz w:val="24"/>
                <w:szCs w:val="24"/>
              </w:rPr>
              <w:t xml:space="preserve">Prosedyre for </w:t>
            </w:r>
            <w:bookmarkEnd w:id="2"/>
            <w:bookmarkEnd w:id="3"/>
            <w:r>
              <w:rPr>
                <w:rFonts w:ascii="Calibri" w:hAnsi="Calibri"/>
                <w:caps/>
                <w:sz w:val="24"/>
                <w:szCs w:val="24"/>
              </w:rPr>
              <w:t xml:space="preserve">innvendig sikringstiltak for Skole i drift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type="dxa" w:w="2304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Prosedyrenr./ID:</w:t>
            </w:r>
          </w:p>
        </w:tc>
      </w:tr>
      <w:tr>
        <w:trPr>
          <w:cantSplit/>
          <w:trHeight w:val="277" w:hRule="atLeast"/>
        </w:trPr>
        <w:tc>
          <w:tcPr>
            <w:tcW w:type="dxa" w:w="7459"/>
            <w:gridSpan w:val="20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permStart w:colFirst="1" w:colLast="1" w:edGrp="everyone" w:id="684276323"/>
          </w:p>
        </w:tc>
        <w:tc>
          <w:tcPr>
            <w:tcW w:type="dxa" w:w="2304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18"/>
              </w:rPr>
            </w:pPr>
          </w:p>
        </w:tc>
      </w:tr>
      <w:tr>
        <w:trPr>
          <w:cantSplit/>
          <w:trHeight w:val="401" w:hRule="atLeast"/>
        </w:trPr>
        <w:tc>
          <w:tcPr>
            <w:tcW w:type="dxa" w:w="968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/>
              <w:rPr>
                <w:b/>
                <w:sz w:val="20"/>
              </w:rPr>
            </w:pPr>
            <w:permStart w:colFirst="3" w:colLast="3" w:edGrp="everyone" w:id="1806651159"/>
            <w:permStart w:colFirst="1" w:colLast="1" w:edGrp="everyone" w:id="931423596"/>
            <w:permEnd w:id="684276323"/>
            <w:r>
              <w:rPr>
                <w:b/>
                <w:sz w:val="20"/>
              </w:rPr>
              <w:t xml:space="preserve">Prosjekt: </w:t>
            </w:r>
          </w:p>
        </w:tc>
        <w:tc>
          <w:tcPr>
            <w:tcW w:type="dxa" w:w="6491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672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Dato:</w:t>
            </w:r>
          </w:p>
        </w:tc>
        <w:tc>
          <w:tcPr>
            <w:tcW w:type="dxa" w:w="163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605"/>
            <w:gridSpan w:val="4"/>
            <w:tcBorders>
              <w:top w:val="single" w:color="auto" w:sz="6" w:space="0"/>
              <w:bottom w:val="nil"/>
            </w:tcBorders>
          </w:tcPr>
          <w:p>
            <w:pPr>
              <w:spacing/>
              <w:rPr/>
            </w:pPr>
            <w:permStart w:colFirst="1" w:colLast="1" w:edGrp="everyone" w:id="1258620392"/>
            <w:permStart w:colFirst="3" w:colLast="3" w:edGrp="everyone" w:id="649740296"/>
            <w:permStart w:colFirst="7" w:colLast="7" w:edGrp="everyone" w:id="1401449244"/>
            <w:permStart w:colFirst="5" w:colLast="5" w:edGrp="everyone" w:id="1937067986"/>
            <w:permEnd w:id="1806651159"/>
            <w:permEnd w:id="931423596"/>
            <w:r>
              <w:rPr>
                <w:b/>
                <w:sz w:val="20"/>
              </w:rPr>
              <w:t xml:space="preserve">Bygg:</w:t>
            </w:r>
          </w:p>
        </w:tc>
        <w:tc>
          <w:tcPr>
            <w:tcW w:type="dxa" w:w="2306"/>
            <w:gridSpan w:val="4"/>
            <w:tcBorders/>
          </w:tcPr>
          <w:p>
            <w:pPr>
              <w:spacing/>
              <w:rPr/>
            </w:pPr>
          </w:p>
        </w:tc>
        <w:tc>
          <w:tcPr>
            <w:tcW w:type="dxa" w:w="420"/>
            <w:gridSpan w:val="2"/>
            <w:tcBorders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Et.:</w:t>
            </w:r>
          </w:p>
        </w:tc>
        <w:tc>
          <w:tcPr>
            <w:tcW w:type="dxa" w:w="1608"/>
            <w:gridSpan w:val="4"/>
            <w:tcBorders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type="dxa" w:w="588"/>
            <w:gridSpan w:val="3"/>
            <w:tcBorders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Rom:</w:t>
            </w:r>
          </w:p>
        </w:tc>
        <w:tc>
          <w:tcPr>
            <w:tcW w:type="dxa" w:w="1932"/>
            <w:gridSpan w:val="3"/>
            <w:tcBorders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type="dxa" w:w="587"/>
            <w:gridSpan w:val="2"/>
            <w:tcBorders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Rev.: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</w:p>
        </w:tc>
        <w:tc>
          <w:tcPr>
            <w:tcW w:type="dxa" w:w="1717"/>
            <w:gridSpan w:val="3"/>
            <w:tcBorders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</w:tr>
      <w:permEnd w:id="1258620392"/>
      <w:permEnd w:id="649740296"/>
      <w:permEnd w:id="1401449244"/>
      <w:permEnd w:id="1937067986"/>
      <w:tr>
        <w:trPr>
          <w:cantSplit/>
          <w:trHeight w:val="283" w:hRule="atLeast"/>
        </w:trPr>
        <w:tc>
          <w:tcPr>
            <w:tcW w:type="dxa" w:w="9763"/>
            <w:gridSpan w:val="25"/>
            <w:tcBorders>
              <w:top w:val="single" w:color="auto" w:sz="6" w:space="0"/>
              <w:bottom w:val="nil"/>
            </w:tcBorders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i/>
                <w:sz w:val="20"/>
              </w:rPr>
              <w:t xml:space="preserve">Avhengighet (nødvendig input/dokumentasjon før oppgaven påbegynnes):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69341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66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2" w:colLast="2" w:edGrp="everyone" w:id="63117523"/>
                <w:permStart w:colFirst="0" w:colLast="0" w:edGrp="everyone" w:id="1703549118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655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Teknisk beskrivelse og tegninger ihht. kontrakt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98430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152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Produsentenes monteringsanvisninger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070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66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63117523"/>
                <w:permEnd w:id="1703549118"/>
                <w:permStart w:colFirst="2" w:colLast="2" w:edGrp="everyone" w:id="1922908123"/>
                <w:permStart w:colFirst="0" w:colLast="0" w:edGrp="everyone" w:id="19923108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655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hd w:val="clear" w:color="auto" w:fill="FFFFFF"/>
              </w:rPr>
              <w:t xml:space="preserve">Entreprenørs monteringsanvisning/arbeidsbeskrivelse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31834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152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Annet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5052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66"/>
                <w:gridSpan w:val="2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922908123"/>
                <w:permEnd w:id="199231087"/>
                <w:permStart w:colFirst="0" w:colLast="0" w:edGrp="everyone" w:id="564476518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97"/>
            <w:gridSpan w:val="2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Risikovurdering og SJA-analyser</w:t>
            </w:r>
          </w:p>
        </w:tc>
      </w:tr>
      <w:tr>
        <w:trPr>
          <w:cantSplit/>
          <w:trHeight w:val="340" w:hRule="atLeast"/>
        </w:trPr>
        <w:tc>
          <w:tcPr>
            <w:tcW w:type="dxa" w:w="947"/>
            <w:gridSpan w:val="5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permStart w:colFirst="5" w:colLast="5" w:edGrp="everyone" w:id="1132821830"/>
            <w:permStart w:colFirst="3" w:colLast="3" w:edGrp="everyone" w:id="880414688"/>
            <w:permStart w:colFirst="1" w:colLast="1" w:edGrp="everyone" w:id="2066381711"/>
            <w:permEnd w:id="564476518"/>
            <w:r>
              <w:rPr>
                <w:rFonts w:ascii="Calibri" w:hAnsi="Calibri"/>
                <w:sz w:val="20"/>
              </w:rPr>
              <w:t xml:space="preserve">Ansvarlig:</w:t>
            </w:r>
          </w:p>
        </w:tc>
        <w:tc>
          <w:tcPr>
            <w:tcW w:type="dxa" w:w="2160"/>
            <w:gridSpan w:val="4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type="dxa" w:w="1322"/>
            <w:gridSpan w:val="3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Utarbeidet av:</w:t>
            </w:r>
          </w:p>
        </w:tc>
        <w:tc>
          <w:tcPr>
            <w:tcW w:type="dxa" w:w="2113"/>
            <w:gridSpan w:val="7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type="dxa" w:w="1183"/>
            <w:gridSpan w:val="2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Godkjent av:</w:t>
            </w:r>
          </w:p>
        </w:tc>
        <w:tc>
          <w:tcPr>
            <w:tcW w:type="dxa" w:w="2038"/>
            <w:gridSpan w:val="4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</w:tr>
      <w:permEnd w:id="1132821830"/>
      <w:permEnd w:id="880414688"/>
      <w:permEnd w:id="2066381711"/>
      <w:tr>
        <w:trPr>
          <w:cantSplit/>
          <w:trHeight w:val="255" w:hRule="atLeast"/>
        </w:trPr>
        <w:tc>
          <w:tcPr>
            <w:tcW w:type="dxa" w:w="9763"/>
            <w:gridSpan w:val="25"/>
            <w:tcBorders>
              <w:top w:val="nil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Formål:</w:t>
            </w:r>
          </w:p>
        </w:tc>
      </w:tr>
      <w:tr>
        <w:trPr>
          <w:cantSplit/>
          <w:trHeight w:val="340" w:hRule="atLeast"/>
        </w:trPr>
        <w:tc>
          <w:tcPr>
            <w:tcW w:type="dxa" w:w="9763"/>
            <w:gridSpan w:val="25"/>
            <w:tcBorders>
              <w:top w:val="nil"/>
              <w:bottom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permStart w:colFirst="0" w:colLast="0" w:edGrp="everyone" w:id="1020217069"/>
            <w:r>
              <w:rPr>
                <w:rFonts w:ascii="Calibri" w:hAnsi="Calibri"/>
                <w:sz w:val="20"/>
              </w:rPr>
              <w:t xml:space="preserve">Sikre at arbeidene blir gjennomført på en forsvarlig måte og at skolens drift blir minst mulig skadelidende.</w:t>
            </w:r>
          </w:p>
        </w:tc>
      </w:tr>
      <w:permEnd w:id="1020217069"/>
      <w:tr>
        <w:trPr>
          <w:cantSplit/>
          <w:trHeight w:val="340" w:hRule="atLeast"/>
        </w:trPr>
        <w:tc>
          <w:tcPr>
            <w:tcW w:type="dxa" w:w="8307"/>
            <w:gridSpan w:val="24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Beskrivelse av prosessen:</w:t>
            </w:r>
          </w:p>
        </w:tc>
        <w:tc>
          <w:tcPr>
            <w:tcW w:type="dxa" w:w="1456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</w:rPr>
              <w:t xml:space="preserve">Ansvarlig:</w:t>
            </w:r>
          </w:p>
        </w:tc>
      </w:tr>
      <w:tr>
        <w:trPr>
          <w:cantSplit/>
          <w:trHeight w:val="283" w:hRule="atLeast"/>
        </w:trPr>
        <w:tc>
          <w:tcPr>
            <w:tcW w:type="dxa" w:w="8307"/>
            <w:gridSpan w:val="24"/>
            <w:tcBorders>
              <w:top w:val="nil"/>
              <w:bottom w:val="nil"/>
            </w:tcBorders>
            <w:vAlign w:val="bottom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Forberedende arbeider</w:t>
            </w:r>
            <w:r>
              <w:rPr>
                <w:i/>
                <w:sz w:val="20"/>
              </w:rPr>
              <w:t xml:space="preserve">:</w:t>
            </w:r>
          </w:p>
        </w:tc>
        <w:tc>
          <w:tcPr>
            <w:tcW w:type="dxa" w:w="1456"/>
            <w:tcBorders>
              <w:top w:val="nil"/>
              <w:bottom w:val="nil"/>
            </w:tcBorders>
            <w:vAlign w:val="bottom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PL/KU/ENTR</w:t>
            </w:r>
          </w:p>
        </w:tc>
      </w:tr>
      <w:tr>
        <w:trPr>
          <w:cantSplit/>
          <w:trHeight w:val="283" w:hRule="atLeast"/>
        </w:trPr>
        <w:tc>
          <w:tcPr>
            <w:tcW w:type="dxa" w:w="8307"/>
            <w:gridSpan w:val="24"/>
            <w:tcBorders>
              <w:top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PL, KU og entreprenør går gjennom arealer hvor det skal utføres utbedringsarbeider for å kartlegge:</w:t>
            </w:r>
          </w:p>
        </w:tc>
        <w:tc>
          <w:tcPr>
            <w:tcW w:type="dxa" w:w="1456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1783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27828813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Cs w:val="22"/>
              </w:rPr>
            </w:pPr>
            <w:r>
              <w:rPr>
                <w:sz w:val="20"/>
              </w:rPr>
              <w:t xml:space="preserve">Kontrollere forekomster av støv før og etter utbedring, kan dokumenteres med bilder</w:t>
            </w:r>
          </w:p>
        </w:tc>
        <w:tc>
          <w:tcPr>
            <w:tcW w:type="dxa" w:w="1456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98808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278288139"/>
                <w:permStart w:colFirst="0" w:colLast="0" w:edGrp="everyone" w:id="214133467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Behov for rydding i rom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07943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141334673"/>
                <w:permStart w:colFirst="0" w:colLast="0" w:edGrp="everyone" w:id="13036488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Behovet for tildekking av horisontale flater. Evt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 tildekking skal være utført med plater som ikke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får kantreising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64257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30364889"/>
                <w:permStart w:colFirst="0" w:colLast="0" w:edGrp="everyone" w:id="890451425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Behov for tildekking/forsegling av ventilasjonsrister, brannmeldere, ol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2932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890451425"/>
                <w:permStart w:colFirst="0" w:colLast="0" w:edGrp="everyone" w:id="1574914578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Behov for etablering av undertrykk/sluser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61571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574914578"/>
                <w:permStart w:colFirst="0" w:colLast="0" w:edGrp="everyone" w:id="73718070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 skal kontrolleres og etablering av midlertidige rømningsveier skal integreres</w:t>
            </w:r>
          </w:p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i skolens Branndokumentasjon/rømningsplaner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6391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737180704"/>
                <w:permStart w:colFirst="0" w:colLast="0" w:edGrp="everyone" w:id="116938205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tidspunkter med skolen om når støyende aktiviteter kan foregå. NB! Husk at det også kan foregå aktiviteter på skolen utover ettermiddagen og som det må tas hensyn til!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01411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169382053"/>
                <w:permStart w:colFirst="0" w:colLast="0" w:edGrp="everyone" w:id="182322101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plassering og oppheng av provisoriske ledninger og kabler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74829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823221017"/>
                <w:permStart w:colFirst="0" w:colLast="0" w:edGrp="everyone" w:id="187133715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Vurdere behov for produksjonsrom (precut av materialer)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871337150"/>
      <w:tr>
        <w:trPr>
          <w:cantSplit/>
          <w:trHeight w:val="283" w:hRule="atLeast"/>
        </w:trPr>
        <w:tc>
          <w:tcPr>
            <w:tcW w:type="dxa" w:w="8307"/>
            <w:gridSpan w:val="24"/>
            <w:tcBorders>
              <w:top w:val="nil"/>
              <w:bottom w:val="nil"/>
            </w:tcBorders>
            <w:vAlign w:val="bottom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Verneutstyr:</w:t>
            </w:r>
          </w:p>
        </w:tc>
        <w:tc>
          <w:tcPr>
            <w:tcW w:type="dxa" w:w="1456"/>
            <w:tcBorders>
              <w:top w:val="nil"/>
              <w:bottom w:val="nil"/>
            </w:tcBorders>
            <w:vAlign w:val="bottom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7660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804488558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Håndverker skal bruke nødvendig verneutstyr for å gjennomføre de aktuelle utbedringsarbeidene</w:t>
            </w:r>
          </w:p>
        </w:tc>
        <w:tc>
          <w:tcPr>
            <w:tcW w:type="dxa" w:w="1456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804488558"/>
      <w:tr>
        <w:trPr>
          <w:cantSplit/>
          <w:trHeight w:val="283" w:hRule="atLeast"/>
        </w:trPr>
        <w:tc>
          <w:tcPr>
            <w:tcW w:type="dxa" w:w="8307"/>
            <w:gridSpan w:val="24"/>
            <w:tcBorders>
              <w:top w:val="nil"/>
              <w:bottom w:val="nil"/>
            </w:tcBorders>
            <w:vAlign w:val="bottom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Viktige elementer i Rent Tørt Bygg:</w:t>
            </w:r>
          </w:p>
        </w:tc>
        <w:tc>
          <w:tcPr>
            <w:tcW w:type="dxa" w:w="1456"/>
            <w:tcBorders>
              <w:top w:val="nil"/>
              <w:bottom w:val="nil"/>
            </w:tcBorders>
            <w:vAlign w:val="bottom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51056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216310681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mot spredning av støv, bla. ved at utstyr og maskiner er påmontert støvsuger</w:t>
            </w:r>
          </w:p>
        </w:tc>
        <w:tc>
          <w:tcPr>
            <w:tcW w:type="dxa" w:w="1456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10214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216310681"/>
                <w:permStart w:colFirst="0" w:colLast="0" w:edGrp="everyone" w:id="1644323758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Bruk av støvsugere med mikrofiltre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</w:t>
            </w:r>
            <w:r>
              <w:rPr>
                <w:sz w:val="20"/>
              </w:rPr>
              <w:t xml:space="preserve">et skal </w:t>
            </w:r>
            <w:r>
              <w:rPr>
                <w:sz w:val="20"/>
                <w:u w:val="single"/>
              </w:rPr>
              <w:t xml:space="preserve">ikke</w:t>
            </w:r>
            <w:r>
              <w:rPr>
                <w:sz w:val="20"/>
              </w:rPr>
              <w:t xml:space="preserve"> bruks kost og feiebrett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72406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644323758"/>
                <w:permStart w:colFirst="0" w:colLast="0" w:edGrp="everyone" w:id="17984487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Fortløpende rydding /renhold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48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5495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vMerge w:val="restart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79844879"/>
                <w:permStart w:colFirst="0" w:colLast="0" w:edGrp="everyone" w:id="1345548831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Avfall kildesorteres før det legges direkte i søppelsekker /avfallstralle som forsegles før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47" w:hRule="atLeast"/>
        </w:trPr>
        <w:tc>
          <w:tcPr>
            <w:tcW w:type="dxa" w:w="477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4"/>
                <w:szCs w:val="24"/>
              </w:rPr>
            </w:pPr>
            <w:permStart w:colFirst="2" w:colLast="2" w:edGrp="everyone" w:id="110521307"/>
            <w:permEnd w:id="1345548831"/>
          </w:p>
        </w:tc>
        <w:tc>
          <w:tcPr>
            <w:tcW w:type="dxa" w:w="3085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0" w:type="dxa"/>
            </w:tcMar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U</w:t>
            </w:r>
            <w:r>
              <w:rPr>
                <w:sz w:val="20"/>
              </w:rPr>
              <w:t xml:space="preserve">ttransport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som</w:t>
            </w:r>
            <w:r>
              <w:rPr>
                <w:sz w:val="20"/>
              </w:rPr>
              <w:t xml:space="preserve"> foretas før/etter kl.</w:t>
            </w:r>
          </w:p>
        </w:tc>
        <w:tc>
          <w:tcPr>
            <w:tcW w:type="dxa" w:w="4745"/>
            <w:gridSpan w:val="13"/>
            <w:tcBorders>
              <w:top w:val="nil"/>
              <w:left w:val="nil"/>
              <w:bottom w:val="nil"/>
            </w:tcBorders>
            <w:tcMar>
              <w:left w:w="28" w:type="dxa"/>
              <w:right w:w="70" w:type="dxa"/>
            </w:tcMar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? / ?</w:t>
            </w:r>
          </w:p>
        </w:tc>
        <w:tc>
          <w:tcPr>
            <w:tcW w:type="dxa" w:w="1456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4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49486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10521307"/>
                <w:permStart w:colFirst="0" w:colLast="0" w:edGrp="everyone" w:id="189762178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  <w:tcMar>
              <w:left w:w="57" w:type="dxa"/>
              <w:right w:w="0" w:type="dxa"/>
            </w:tcMar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Avsluttende rengjøring etter siste produksjonsdag</w:t>
            </w:r>
          </w:p>
        </w:tc>
        <w:tc>
          <w:tcPr>
            <w:tcW w:type="dxa" w:w="1456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897621787"/>
      <w:tr>
        <w:trPr>
          <w:cantSplit/>
          <w:trHeight w:val="283" w:hRule="atLeast"/>
        </w:trPr>
        <w:tc>
          <w:tcPr>
            <w:tcW w:type="dxa" w:w="8307"/>
            <w:gridSpan w:val="24"/>
            <w:tcBorders>
              <w:top w:val="nil"/>
              <w:bottom w:val="nil"/>
            </w:tcBorders>
            <w:vAlign w:val="bottom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Låserutiner:</w:t>
            </w:r>
          </w:p>
        </w:tc>
        <w:tc>
          <w:tcPr>
            <w:tcW w:type="dxa" w:w="1456"/>
            <w:tcBorders>
              <w:top w:val="nil"/>
              <w:bottom w:val="nil"/>
            </w:tcBorders>
            <w:vAlign w:val="bottom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97332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6157685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Entreprenøren er ansvarlig for avlåsing av arealene og bygningen</w:t>
            </w:r>
          </w:p>
        </w:tc>
        <w:tc>
          <w:tcPr>
            <w:tcW w:type="dxa" w:w="1456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4611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61576857"/>
                <w:permStart w:colFirst="0" w:colLast="0" w:edGrp="everyone" w:id="1430264962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Rutiner vedr. låsing og alarmsystemer avtales med skolens ledelse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137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430264962"/>
                <w:permStart w:colFirst="0" w:colLast="0" w:edGrp="everyone" w:id="157071983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Ved slutten av arbeidsdagen </w:t>
            </w:r>
            <w:r>
              <w:rPr>
                <w:sz w:val="20"/>
                <w:u w:val="single"/>
              </w:rPr>
              <w:t xml:space="preserve">skal</w:t>
            </w:r>
            <w:r>
              <w:rPr>
                <w:sz w:val="20"/>
              </w:rPr>
              <w:t xml:space="preserve"> det kontrolleres det at alle vinduer og dører er låst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570719830"/>
      <w:tr>
        <w:trPr>
          <w:cantSplit/>
          <w:trHeight w:val="283" w:hRule="atLeast"/>
        </w:trPr>
        <w:tc>
          <w:tcPr>
            <w:tcW w:type="dxa" w:w="8307"/>
            <w:gridSpan w:val="24"/>
            <w:tcBorders>
              <w:top w:val="nil"/>
              <w:bottom w:val="nil"/>
            </w:tcBorders>
            <w:vAlign w:val="bottom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Inn og uttransport av utstyr:</w:t>
            </w:r>
          </w:p>
        </w:tc>
        <w:tc>
          <w:tcPr>
            <w:tcW w:type="dxa" w:w="1456"/>
            <w:tcBorders>
              <w:top w:val="nil"/>
              <w:bottom w:val="nil"/>
            </w:tcBorders>
            <w:vAlign w:val="bottom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70791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89399857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Skal skje utenfor skolens driftstid</w:t>
            </w:r>
          </w:p>
        </w:tc>
        <w:tc>
          <w:tcPr>
            <w:tcW w:type="dxa" w:w="1456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40067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893998573"/>
                <w:permStart w:colFirst="0" w:colLast="0" w:edGrp="everyone" w:id="82143812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Dersom ovennevnte unntaksvis må fravikes, skal dette avtales med skolens ledelse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454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66752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7"/>
                <w:gridSpan w:val="3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82143812"/>
                <w:permStart w:colFirst="0" w:colLast="0" w:edGrp="everyone" w:id="211349623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30"/>
            <w:gridSpan w:val="21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Alt</w:t>
            </w:r>
            <w:r>
              <w:rPr>
                <w:sz w:val="20"/>
              </w:rPr>
              <w:t xml:space="preserve"> arbeid skal varsles i ukesaktivitetsplan. </w:t>
            </w:r>
          </w:p>
        </w:tc>
        <w:tc>
          <w:tcPr>
            <w:tcW w:type="dxa" w:w="1456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2113496237"/>
      <w:tr>
        <w:trPr>
          <w:cantSplit/>
          <w:trHeight w:val="283" w:hRule="atLeast"/>
        </w:trPr>
        <w:tc>
          <w:tcPr>
            <w:tcW w:type="dxa" w:w="9763"/>
            <w:gridSpan w:val="25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Resultat (Fysisk dokumentasjon/leveranse av arbeidet beskrevet i prosedyren):</w:t>
            </w:r>
          </w:p>
        </w:tc>
      </w:tr>
      <w:tr>
        <w:trPr>
          <w:cantSplit/>
          <w:trHeight w:val="315" w:hRule="atLeast"/>
        </w:trPr>
        <w:tc>
          <w:tcPr>
            <w:tcW w:type="dxa" w:w="9763"/>
            <w:gridSpan w:val="2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permStart w:colFirst="0" w:colLast="0" w:edGrp="everyone" w:id="1413880451"/>
          </w:p>
        </w:tc>
      </w:tr>
      <w:tr>
        <w:trPr>
          <w:cantSplit/>
          <w:trHeight w:val="283" w:hRule="atLeast"/>
        </w:trPr>
        <w:tc>
          <w:tcPr>
            <w:tcW w:type="dxa" w:w="1138"/>
            <w:gridSpan w:val="7"/>
            <w:tcBorders>
              <w:top w:val="single" w:color="auto" w:sz="6" w:space="0"/>
              <w:righ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i/>
                <w:sz w:val="20"/>
              </w:rPr>
            </w:pPr>
            <w:permStart w:colFirst="1" w:colLast="1" w:edGrp="everyone" w:id="1011432803"/>
            <w:permEnd w:id="1413880451"/>
            <w:r>
              <w:rPr>
                <w:rFonts w:ascii="Calibri" w:hAnsi="Calibri"/>
                <w:b/>
                <w:i/>
                <w:sz w:val="20"/>
              </w:rPr>
              <w:t xml:space="preserve">Referanser:</w:t>
            </w:r>
          </w:p>
        </w:tc>
        <w:tc>
          <w:tcPr>
            <w:tcW w:type="dxa" w:w="8625"/>
            <w:gridSpan w:val="18"/>
            <w:tcBorders>
              <w:top w:val="single" w:color="auto" w:sz="6" w:space="0"/>
              <w:lef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</w:tr>
      <w:permEnd w:id="1011432803"/>
      <w:tr>
        <w:trPr>
          <w:cantSplit/>
          <w:trHeight w:val="283" w:hRule="atLeast"/>
        </w:trPr>
        <w:tc>
          <w:tcPr>
            <w:tcW w:type="dxa" w:w="9763"/>
            <w:gridSpan w:val="25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Vedlegg: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>
        <w:trPr>
          <w:cantSplit/>
          <w:trHeight w:val="283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86874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1"/>
                <w:tcBorders>
                  <w:top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2" w:colLast="2" w:edGrp="everyone" w:id="1573258448"/>
                <w:permStart w:colFirst="0" w:colLast="0" w:edGrp="everyone" w:id="172362816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32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Ukesaktivitetsplan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99031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72"/>
            <w:gridSpan w:val="9"/>
            <w:tcBorders>
              <w:top w:val="nil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Sjekkliste for utvendig sikringstiltak for Skole i drift</w:t>
            </w:r>
          </w:p>
        </w:tc>
      </w:tr>
      <w:permEnd w:id="1723628167"/>
      <w:permEnd w:id="1573258448"/>
    </w:tbl>
    <w:p w14:paraId="3DE7B38D">
      <w:pPr>
        <w:tabs>
          <w:tab w:val="left" w:pos="6804"/>
        </w:tabs>
        <w:spacing/>
        <w:rPr>
          <w:b/>
          <w:sz w:val="12"/>
          <w:szCs w:val="12"/>
        </w:rPr>
      </w:pPr>
    </w:p>
    <w:tbl>
      <w:tblPr>
        <w:tblW w:w="9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6"/>
        <w:gridCol w:w="307"/>
        <w:gridCol w:w="2728"/>
        <w:gridCol w:w="447"/>
        <w:gridCol w:w="470"/>
        <w:gridCol w:w="708"/>
        <w:gridCol w:w="685"/>
        <w:gridCol w:w="1336"/>
        <w:gridCol w:w="356"/>
        <w:gridCol w:w="558"/>
        <w:gridCol w:w="249"/>
        <w:gridCol w:w="427"/>
        <w:gridCol w:w="818"/>
      </w:tblGrid>
      <w:tr>
        <w:trPr>
          <w:cantSplit/>
          <w:trHeight w:val="512" w:hRule="atLeast"/>
          <w:tblHeader/>
        </w:trPr>
        <w:tc>
          <w:tcPr>
            <w:tcW w:type="dxa" w:w="9749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rPr>
                <w:rFonts w:ascii="Calibri" w:hAnsi="Calibri"/>
                <w:i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Sjekkliste for innvendig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sikringstiltak for Skole i drift</w:t>
            </w:r>
          </w:p>
        </w:tc>
      </w:tr>
      <w:tr>
        <w:trPr>
          <w:trHeight w:val="340" w:hRule="atLeast"/>
          <w:tblHeader/>
        </w:trPr>
        <w:tc>
          <w:tcPr>
            <w:tcW w:type="dxa" w:w="967"/>
            <w:gridSpan w:val="3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colFirst="3" w:colLast="3" w:edGrp="everyone" w:id="1565804557"/>
            <w:permStart w:colFirst="1" w:colLast="1" w:edGrp="everyone" w:id="2121152952"/>
            <w:r>
              <w:rPr>
                <w:rFonts w:ascii="Calibri" w:hAnsi="Calibri"/>
                <w:b/>
                <w:sz w:val="22"/>
                <w:szCs w:val="22"/>
              </w:rPr>
              <w:t xml:space="preserve">Prosjekt: </w:t>
            </w:r>
          </w:p>
        </w:tc>
        <w:tc>
          <w:tcPr>
            <w:tcW w:type="dxa" w:w="6730"/>
            <w:gridSpan w:val="7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807"/>
            <w:gridSpan w:val="2"/>
            <w:tcBorders>
              <w:top w:val="single" w:color="auto" w:sz="6" w:space="0"/>
              <w:left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Dato:</w:t>
            </w:r>
          </w:p>
        </w:tc>
        <w:tc>
          <w:tcPr>
            <w:tcW w:type="dxa" w:w="1245"/>
            <w:gridSpan w:val="2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>
        <w:trPr>
          <w:trHeight w:val="340" w:hRule="atLeast"/>
          <w:tblHeader/>
        </w:trPr>
        <w:tc>
          <w:tcPr>
            <w:tcW w:type="dxa" w:w="660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/>
              <w:rPr>
                <w:b/>
                <w:szCs w:val="22"/>
              </w:rPr>
            </w:pPr>
            <w:permStart w:colFirst="1" w:colLast="1" w:edGrp="everyone" w:id="1385504388"/>
            <w:permStart w:colFirst="3" w:colLast="3" w:edGrp="everyone" w:id="905078745"/>
            <w:permStart w:colFirst="5" w:colLast="5" w:edGrp="everyone" w:id="1583167073"/>
            <w:permStart w:colFirst="7" w:colLast="7" w:edGrp="everyone" w:id="1183216272"/>
            <w:permEnd w:id="1565804557"/>
            <w:permEnd w:id="2121152952"/>
            <w:r>
              <w:rPr>
                <w:b/>
                <w:szCs w:val="22"/>
              </w:rPr>
              <w:t xml:space="preserve">Bygg:</w:t>
            </w:r>
          </w:p>
        </w:tc>
        <w:tc>
          <w:tcPr>
            <w:tcW w:type="dxa" w:w="3035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type="dxa" w:w="44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Et.:</w:t>
            </w:r>
          </w:p>
        </w:tc>
        <w:tc>
          <w:tcPr>
            <w:tcW w:type="dxa" w:w="1178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68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Rom:</w:t>
            </w:r>
          </w:p>
        </w:tc>
        <w:tc>
          <w:tcPr>
            <w:tcW w:type="dxa" w:w="169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807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Rev.:</w:t>
            </w:r>
          </w:p>
        </w:tc>
        <w:tc>
          <w:tcPr>
            <w:tcW w:type="dxa" w:w="1245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permEnd w:id="1385504388"/>
      <w:permEnd w:id="905078745"/>
      <w:permEnd w:id="1583167073"/>
      <w:permEnd w:id="1183216272"/>
      <w:tr>
        <w:trPr>
          <w:trHeight w:val="373" w:hRule="atLeast"/>
          <w:tblHeader/>
        </w:trPr>
        <w:tc>
          <w:tcPr>
            <w:tcW w:type="dxa" w:w="49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StilTableHeadingCalibri10ptMidtstiltEtter0pt"/>
              <w:spacing/>
              <w:rPr/>
            </w:pPr>
            <w:r>
              <w:rPr/>
              <w:t xml:space="preserve">Nr. </w:t>
            </w:r>
          </w:p>
        </w:tc>
        <w:tc>
          <w:tcPr>
            <w:tcW w:type="dxa" w:w="6847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Tiltak</w:t>
            </w:r>
          </w:p>
        </w:tc>
        <w:tc>
          <w:tcPr>
            <w:tcW w:type="dxa" w:w="914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Utført dato</w:t>
            </w:r>
          </w:p>
        </w:tc>
        <w:tc>
          <w:tcPr>
            <w:tcW w:type="dxa" w:w="676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Sign. </w:t>
            </w:r>
            <w:r>
              <w:rPr>
                <w:rFonts w:ascii="Calibri" w:hAnsi="Calibri"/>
                <w:b/>
                <w:sz w:val="20"/>
              </w:rPr>
              <w:t xml:space="preserve">HB/E</w:t>
            </w:r>
          </w:p>
        </w:tc>
        <w:tc>
          <w:tcPr>
            <w:tcW w:type="dxa" w:w="81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Sign.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</w:t>
            </w:r>
            <w:r>
              <w:rPr>
                <w:rFonts w:ascii="Calibri" w:hAnsi="Calibri"/>
                <w:b/>
                <w:sz w:val="20"/>
              </w:rPr>
              <w:t xml:space="preserve">U</w:t>
            </w:r>
          </w:p>
        </w:tc>
      </w:tr>
      <w:tr>
        <w:trPr>
          <w:trHeight w:val="510" w:hRule="atLeast"/>
        </w:trPr>
        <w:tc>
          <w:tcPr>
            <w:tcW w:type="dxa" w:w="494"/>
            <w:tcBorders>
              <w:top w:val="single" w:color="auto" w:sz="12" w:space="0"/>
            </w:tcBorders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68246956"/>
            <w:permStart w:colFirst="3" w:colLast="3" w:edGrp="everyone" w:id="1412453093"/>
            <w:permStart w:colFirst="4" w:colLast="4" w:edGrp="everyone" w:id="1358132173"/>
            <w:r>
              <w:rPr>
                <w:sz w:val="20"/>
              </w:rPr>
              <w:t xml:space="preserve">1</w:t>
            </w:r>
          </w:p>
        </w:tc>
        <w:tc>
          <w:tcPr>
            <w:tcW w:type="dxa" w:w="6847"/>
            <w:gridSpan w:val="8"/>
            <w:tcBorders>
              <w:top w:val="single" w:color="auto" w:sz="12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SHA–plan er etablert før arbeidene tillates igangsatt.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KU og HB er kontrahert.</w:t>
            </w:r>
          </w:p>
        </w:tc>
        <w:tc>
          <w:tcPr>
            <w:tcW w:type="dxa" w:w="914"/>
            <w:gridSpan w:val="2"/>
            <w:tcBorders>
              <w:top w:val="single" w:color="auto" w:sz="12" w:space="0"/>
            </w:tcBorders>
          </w:tcPr>
          <w:p>
            <w:pPr>
              <w:spacing/>
              <w:jc w:val="center"/>
              <w:rPr>
                <w:i/>
                <w:sz w:val="20"/>
              </w:rPr>
            </w:pPr>
          </w:p>
        </w:tc>
        <w:tc>
          <w:tcPr>
            <w:tcW w:type="dxa" w:w="676"/>
            <w:gridSpan w:val="2"/>
            <w:tcBorders>
              <w:top w:val="single" w:color="auto" w:sz="12" w:space="0"/>
            </w:tcBorders>
          </w:tcPr>
          <w:p>
            <w:pPr>
              <w:spacing/>
              <w:rPr>
                <w:i/>
                <w:sz w:val="20"/>
              </w:rPr>
            </w:pPr>
          </w:p>
        </w:tc>
        <w:tc>
          <w:tcPr>
            <w:tcW w:type="dxa" w:w="818"/>
            <w:tcBorders>
              <w:top w:val="single" w:color="auto" w:sz="12" w:space="0"/>
            </w:tcBorders>
          </w:tcPr>
          <w:p>
            <w:pPr>
              <w:spacing/>
              <w:rPr>
                <w:i/>
                <w:sz w:val="20"/>
              </w:rPr>
            </w:pPr>
          </w:p>
        </w:tc>
      </w:tr>
      <w:permEnd w:id="168246956"/>
      <w:permEnd w:id="1412453093"/>
      <w:permEnd w:id="1358132173"/>
      <w:tr>
        <w:trPr>
          <w:trHeight w:val="454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</w:p>
        </w:tc>
        <w:tc>
          <w:tcPr>
            <w:tcW w:type="dxa" w:w="6847"/>
            <w:gridSpan w:val="8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Kontrollere forekomster av støv før utbedring, kan dokumenteres med bilder.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801273874"/>
            <w:permStart w:colFirst="3" w:colLast="3" w:edGrp="everyone" w:id="1036783204"/>
            <w:permStart w:colFirst="4" w:colLast="4" w:edGrp="everyone" w:id="392169088"/>
            <w:r>
              <w:rPr>
                <w:sz w:val="20"/>
              </w:rPr>
              <w:t xml:space="preserve">3</w:t>
            </w:r>
          </w:p>
        </w:tc>
        <w:tc>
          <w:tcPr>
            <w:tcW w:type="dxa" w:w="6847"/>
            <w:gridSpan w:val="8"/>
            <w:tcBorders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- Behov for rydding i rom</w:t>
            </w:r>
          </w:p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- Behovet for tildekking av horisontale flater </w:t>
            </w:r>
          </w:p>
          <w:p>
            <w:pPr>
              <w:shd w:val="clear" w:color="auto" w:fill="FFFFFF"/>
              <w:spacing/>
              <w:rPr>
                <w:sz w:val="20"/>
              </w:rPr>
            </w:pPr>
            <w:r>
              <w:rPr>
                <w:sz w:val="20"/>
              </w:rPr>
              <w:t xml:space="preserve">- Behov for tildekking/forsegling av ventilasjonsrister, og lignende</w:t>
            </w:r>
          </w:p>
          <w:p>
            <w:pPr>
              <w:shd w:val="clear" w:color="auto" w:fill="FFFFFF"/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Behov for etablering av undertrykk / sluser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279026914"/>
            <w:permStart w:colFirst="3" w:colLast="3" w:edGrp="everyone" w:id="1628523960"/>
            <w:permStart w:colFirst="4" w:colLast="4" w:edGrp="everyone" w:id="1319967787"/>
            <w:permEnd w:id="1801273874"/>
            <w:permEnd w:id="1036783204"/>
            <w:permEnd w:id="392169088"/>
            <w:r>
              <w:rPr>
                <w:sz w:val="20"/>
              </w:rPr>
              <w:t xml:space="preserve">4</w:t>
            </w:r>
          </w:p>
        </w:tc>
        <w:tc>
          <w:tcPr>
            <w:tcW w:type="dxa" w:w="6847"/>
            <w:gridSpan w:val="8"/>
            <w:tcBorders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Sikring mot spredning av støv, bla. ved at utstyr og maskiner 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påmontert støvsuger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716246674"/>
            <w:permStart w:colFirst="3" w:colLast="3" w:edGrp="everyone" w:id="1047202027"/>
            <w:permStart w:colFirst="4" w:colLast="4" w:edGrp="everyone" w:id="1028539207"/>
            <w:permEnd w:id="1279026914"/>
            <w:permEnd w:id="1628523960"/>
            <w:permEnd w:id="1319967787"/>
            <w:r>
              <w:rPr>
                <w:sz w:val="20"/>
              </w:rPr>
              <w:t xml:space="preserve">5</w:t>
            </w:r>
          </w:p>
        </w:tc>
        <w:tc>
          <w:tcPr>
            <w:tcW w:type="dxa" w:w="6847"/>
            <w:gridSpan w:val="8"/>
            <w:tcBorders>
              <w:bottom w:val="single" w:color="auto" w:sz="4" w:space="0"/>
            </w:tcBorders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 er kontrollert og etablering av midlertidige rømningsveier er integrert i skolens Branndokumentasjon/rømningsplaner. </w:t>
            </w:r>
          </w:p>
        </w:tc>
        <w:tc>
          <w:tcPr>
            <w:tcW w:type="dxa" w:w="914"/>
            <w:gridSpan w:val="2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90522717"/>
            <w:permStart w:colFirst="3" w:colLast="3" w:edGrp="everyone" w:id="965305308"/>
            <w:permStart w:colFirst="4" w:colLast="4" w:edGrp="everyone" w:id="495549745"/>
            <w:permEnd w:id="716246674"/>
            <w:permEnd w:id="1047202027"/>
            <w:permEnd w:id="1028539207"/>
            <w:r>
              <w:rPr>
                <w:sz w:val="20"/>
              </w:rPr>
              <w:t xml:space="preserve">6</w:t>
            </w:r>
          </w:p>
        </w:tc>
        <w:tc>
          <w:tcPr>
            <w:tcW w:type="dxa" w:w="6847"/>
            <w:gridSpan w:val="8"/>
            <w:tcBorders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Avklare tidspunkter med skolen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om når støyende aktiviteter kan foregå. (Ukesaktivitetsplanen) – husk at det også kan være aktiviteter på ettermiddagen som det må tas hensyn til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892557642"/>
            <w:permStart w:colFirst="3" w:colLast="3" w:edGrp="everyone" w:id="1155799876"/>
            <w:permStart w:colFirst="4" w:colLast="4" w:edGrp="everyone" w:id="1138632848"/>
            <w:permEnd w:id="190522717"/>
            <w:permEnd w:id="965305308"/>
            <w:permEnd w:id="495549745"/>
            <w:r>
              <w:rPr>
                <w:sz w:val="20"/>
              </w:rPr>
              <w:t xml:space="preserve">7</w:t>
            </w:r>
          </w:p>
        </w:tc>
        <w:tc>
          <w:tcPr>
            <w:tcW w:type="dxa" w:w="6847"/>
            <w:gridSpan w:val="8"/>
            <w:tcBorders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Bruk av personlig verneutstyr er informert om til HB og UE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914"/>
            <w:gridSpan w:val="2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type="dxa" w:w="494"/>
            <w:vMerge w:val="restart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2072861281"/>
            <w:permStart w:colFirst="3" w:colLast="3" w:edGrp="everyone" w:id="2085563467"/>
            <w:permStart w:colFirst="4" w:colLast="4" w:edGrp="everyone" w:id="757674581"/>
            <w:permEnd w:id="892557642"/>
            <w:permEnd w:id="1155799876"/>
            <w:permEnd w:id="1138632848"/>
            <w:r>
              <w:rPr>
                <w:sz w:val="20"/>
              </w:rPr>
              <w:t xml:space="preserve">8</w:t>
            </w:r>
          </w:p>
        </w:tc>
        <w:tc>
          <w:tcPr>
            <w:tcW w:type="dxa" w:w="6847"/>
            <w:gridSpan w:val="8"/>
            <w:tcBorders>
              <w:bottom w:val="nil"/>
            </w:tcBorders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Avfall kildesorteres før det legges direkte i søppelsekker /avfallstralle som</w:t>
            </w:r>
          </w:p>
        </w:tc>
        <w:tc>
          <w:tcPr>
            <w:tcW w:type="dxa" w:w="914"/>
            <w:gridSpan w:val="2"/>
            <w:tcBorders>
              <w:bottom w:val="nil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>
              <w:bottom w:val="nil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>
              <w:bottom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type="dxa" w:w="494"/>
            <w:vMerge w:val="continue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328299066"/>
            <w:permEnd w:id="2072861281"/>
            <w:permEnd w:id="2085563467"/>
            <w:permEnd w:id="757674581"/>
          </w:p>
        </w:tc>
        <w:tc>
          <w:tcPr>
            <w:tcW w:type="dxa" w:w="4118"/>
            <w:gridSpan w:val="5"/>
            <w:tcBorders>
              <w:top w:val="nil"/>
              <w:right w:val="nil"/>
            </w:tcBorders>
            <w:tcMar>
              <w:left w:w="70" w:type="dxa"/>
              <w:right w:w="0" w:type="dxa"/>
            </w:tcMar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forsegles før uttransport som foretas før/etter kl.</w:t>
            </w:r>
          </w:p>
        </w:tc>
        <w:tc>
          <w:tcPr>
            <w:tcW w:type="dxa" w:w="2729"/>
            <w:gridSpan w:val="3"/>
            <w:tcBorders>
              <w:top w:val="nil"/>
              <w:left w:val="nil"/>
            </w:tcBorders>
            <w:tcMar>
              <w:left w:w="28" w:type="dxa"/>
              <w:right w:w="70" w:type="dxa"/>
            </w:tcMar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? / ?</w:t>
            </w:r>
          </w:p>
        </w:tc>
        <w:tc>
          <w:tcPr>
            <w:tcW w:type="dxa" w:w="914"/>
            <w:gridSpan w:val="2"/>
            <w:tcBorders>
              <w:top w:val="nil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>
              <w:top w:val="nil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>
              <w:top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398940238"/>
            <w:permStart w:colFirst="3" w:colLast="3" w:edGrp="everyone" w:id="2138909848"/>
            <w:permStart w:colFirst="4" w:colLast="4" w:edGrp="everyone" w:id="1336490666"/>
            <w:permEnd w:id="1328299066"/>
            <w:r>
              <w:rPr>
                <w:sz w:val="20"/>
              </w:rPr>
              <w:t xml:space="preserve">9</w:t>
            </w:r>
          </w:p>
        </w:tc>
        <w:tc>
          <w:tcPr>
            <w:tcW w:type="dxa" w:w="6847"/>
            <w:gridSpan w:val="8"/>
            <w:tcBorders/>
          </w:tcPr>
          <w:p>
            <w:pPr>
              <w:shd w:val="clear" w:color="auto" w:fill="FFFFFF"/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Bruk av støvsugere med mikrofiltre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</w:t>
            </w:r>
            <w:r>
              <w:rPr>
                <w:sz w:val="20"/>
              </w:rPr>
              <w:t xml:space="preserve">et skal </w:t>
            </w:r>
            <w:r>
              <w:rPr>
                <w:sz w:val="20"/>
                <w:u w:val="single"/>
              </w:rPr>
              <w:t xml:space="preserve">ikke</w:t>
            </w:r>
            <w:r>
              <w:rPr>
                <w:sz w:val="20"/>
              </w:rPr>
              <w:t xml:space="preserve"> bruk</w:t>
            </w:r>
            <w:r>
              <w:rPr>
                <w:sz w:val="20"/>
              </w:rPr>
              <w:t xml:space="preserve">e</w:t>
            </w:r>
            <w:r>
              <w:rPr>
                <w:sz w:val="20"/>
              </w:rPr>
              <w:t xml:space="preserve">s kost og feiebrett. 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172460721"/>
            <w:permStart w:colFirst="3" w:colLast="3" w:edGrp="everyone" w:id="301613427"/>
            <w:permStart w:colFirst="4" w:colLast="4" w:edGrp="everyone" w:id="612782032"/>
            <w:permEnd w:id="1398940238"/>
            <w:permEnd w:id="2138909848"/>
            <w:permEnd w:id="1336490666"/>
            <w:r>
              <w:rPr>
                <w:sz w:val="20"/>
              </w:rPr>
              <w:t xml:space="preserve">10</w:t>
            </w:r>
          </w:p>
        </w:tc>
        <w:tc>
          <w:tcPr>
            <w:tcW w:type="dxa" w:w="6847"/>
            <w:gridSpan w:val="8"/>
            <w:tcBorders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Fortløpende rydding /renhold, avfall legges direkte i søppelsekker /avfallstralle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841379951"/>
            <w:permStart w:colFirst="3" w:colLast="3" w:edGrp="everyone" w:id="1343693100"/>
            <w:permStart w:colFirst="4" w:colLast="4" w:edGrp="everyone" w:id="1943880284"/>
            <w:permEnd w:id="1172460721"/>
            <w:permEnd w:id="301613427"/>
            <w:permEnd w:id="612782032"/>
            <w:r>
              <w:rPr>
                <w:sz w:val="20"/>
              </w:rPr>
              <w:t xml:space="preserve">11</w:t>
            </w:r>
          </w:p>
        </w:tc>
        <w:tc>
          <w:tcPr>
            <w:tcW w:type="dxa" w:w="6847"/>
            <w:gridSpan w:val="8"/>
            <w:tcBorders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- Entreprenøren er ansvarlig for avlåsing av arealene og bygningen.</w:t>
            </w:r>
          </w:p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035"/>
              </w:tabs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Rutiner vedr. låsing og alarmsystemer avtales med skolens ledelse.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609887771"/>
            <w:permStart w:colFirst="3" w:colLast="3" w:edGrp="everyone" w:id="1668762494"/>
            <w:permStart w:colFirst="4" w:colLast="4" w:edGrp="everyone" w:id="63178138"/>
            <w:permEnd w:id="841379951"/>
            <w:permEnd w:id="1343693100"/>
            <w:permEnd w:id="1943880284"/>
            <w:r>
              <w:rPr>
                <w:sz w:val="20"/>
              </w:rPr>
              <w:t xml:space="preserve">12</w:t>
            </w:r>
          </w:p>
        </w:tc>
        <w:tc>
          <w:tcPr>
            <w:tcW w:type="dxa" w:w="6847"/>
            <w:gridSpan w:val="8"/>
            <w:tcBorders/>
          </w:tcPr>
          <w:p>
            <w:pPr>
              <w:shd w:val="clear" w:color="auto" w:fill="FFFFFF"/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Ved slutten av arbeidsdagen </w:t>
            </w:r>
            <w:r>
              <w:rPr>
                <w:sz w:val="20"/>
                <w:u w:val="single"/>
              </w:rPr>
              <w:t xml:space="preserve">skal</w:t>
            </w:r>
            <w:r>
              <w:rPr>
                <w:sz w:val="20"/>
              </w:rPr>
              <w:t xml:space="preserve"> det kontrolleres det at alle vinduer og dører er låst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type="dxa" w:w="494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882789561"/>
            <w:permStart w:colFirst="3" w:colLast="3" w:edGrp="everyone" w:id="1502875430"/>
            <w:permStart w:colFirst="4" w:colLast="4" w:edGrp="everyone" w:id="483743650"/>
            <w:permEnd w:id="609887771"/>
            <w:permEnd w:id="1668762494"/>
            <w:permEnd w:id="63178138"/>
            <w:r>
              <w:rPr>
                <w:sz w:val="20"/>
              </w:rPr>
              <w:t xml:space="preserve">13</w:t>
            </w:r>
          </w:p>
        </w:tc>
        <w:tc>
          <w:tcPr>
            <w:tcW w:type="dxa" w:w="6847"/>
            <w:gridSpan w:val="8"/>
            <w:tcBorders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Avsluttende rengjøring etter siste produksjonsdag. </w:t>
            </w:r>
          </w:p>
        </w:tc>
        <w:tc>
          <w:tcPr>
            <w:tcW w:type="dxa" w:w="914"/>
            <w:gridSpan w:val="2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8"/>
            <w:tcBorders/>
          </w:tcPr>
          <w:p>
            <w:pPr>
              <w:spacing/>
              <w:rPr>
                <w:sz w:val="20"/>
              </w:rPr>
            </w:pPr>
          </w:p>
        </w:tc>
      </w:tr>
      <w:permEnd w:id="1882789561"/>
      <w:permEnd w:id="1502875430"/>
      <w:permEnd w:id="483743650"/>
    </w:tbl>
    <w:p w14:paraId="4F045BA7">
      <w:pPr>
        <w:spacing/>
        <w:rPr>
          <w:sz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851" w:left="1418" w:header="454" w:footer="17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0cc84ff-dba4-4fb8-823f-141ccb972f8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11.05.2025 13:42:02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9138e0c-5c3f-4002-937d-7689431a6c7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Prosedyre for innvendig sikringstiltak for Skole i drift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b480b987-5630-41bc-af6d-803c93958a6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480b987-5630-41bc-af6d-803c93958a6b"/>
      <w:pBdr/>
      <w:spacing w:before="20" w:after="20" w:line="20" w:lineRule="exact"/>
      <w:rPr/>
    </w:pPr>
  </w:p>
  <w:tbl>
    <w:tblPr>
      <w:tblStyle w:val="TableGrid_00da57d5-a99f-474e-b9f5-dc94cfdc358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0722793-6ad4-49d6-a28a-39aa63f993e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9. SHA - Prosedyreforslag - entreprenør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b480b987-5630-41bc-af6d-803c93958a6b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faa655d-a2ad-4961-aede-f12c0220828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480b987-5630-41bc-af6d-803c93958a6b"/>
            <w:pBdr/>
            <w:spacing/>
            <w:rPr/>
          </w:pPr>
        </w:p>
      </w:tc>
    </w:tr>
  </w:tbl>
  <w:p>
    <w:pPr>
      <w:pStyle w:val="Normal_b480b987-5630-41bc-af6d-803c93958a6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0D35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080"/>
        </w:tabs>
        <w:spacing/>
        <w:ind w:left="1080" w:hanging="360"/>
      </w:pPr>
      <w:rPr/>
    </w:lvl>
    <w:lvl w:ilvl="2">
      <w:start w:val="1"/>
      <w:numFmt w:val="bullet"/>
      <w:suff w:val="tab"/>
      <w:lvlText w:val=""/>
      <w:pPr>
        <w:tabs>
          <w:tab w:val="num" w:pos="1980"/>
        </w:tabs>
        <w:spacing/>
        <w:ind w:left="1980" w:hanging="360"/>
      </w:pPr>
      <w:rPr>
        <w:rFonts w:ascii="Symbol" w:hAnsi="Symbol" w:hint="default"/>
      </w:rPr>
    </w:lvl>
    <w:lvl w:ilvl="3">
      <w:start w:val="1"/>
      <w:numFmt w:val="decimal"/>
      <w:suff w:val="tab"/>
      <w:lvlText w:val="%4."/>
      <w:pPr>
        <w:tabs>
          <w:tab w:val="num" w:pos="2520"/>
        </w:tabs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StilTableHeadingCalibri10ptMidtstiltEtter0pt" w:customStyle="1">
    <w:name w:val="Stil Table Heading + Calibri 10 pt Midtstilt Etter:  0 pt"/>
    <w:basedOn w:val="TableHeading"/>
    <w:pPr>
      <w:spacing w:before="0" w:after="0"/>
      <w:jc w:val="center"/>
    </w:pPr>
    <w:rPr>
      <w:rFonts w:ascii="Calibri" w:hAnsi="Calibri"/>
      <w:bCs/>
      <w:sz w:val="20"/>
    </w:rPr>
  </w:style>
  <w:style w:type="paragraph" w:styleId="Bobletekst">
    <w:name w:val="Balloon Text"/>
    <w:basedOn w:val="Normal"/>
    <w:link w:val="BobletekstTegn"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rPr>
      <w:rFonts w:ascii="Segoe UI" w:hAnsi="Segoe UI" w:cs="Segoe UI"/>
      <w:sz w:val="18"/>
      <w:szCs w:val="18"/>
      <w:lang w:eastAsia="en-US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Normal_b480b987-5630-41bc-af6d-803c93958a6b" w:customStyle="1">
    <w:name w:val="Normal_b480b987-5630-41bc-af6d-803c93958a6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480b987-5630-41bc-af6d-803c93958a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2558a73-9623-45bf-9edd-18d064f49eca" w:customStyle="1">
    <w:name w:val="Normal Table_92558a73-9623-45bf-9edd-18d064f49e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92558a73-9623-45bf-9edd-18d064f49e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480b987-5630-41bc-af6d-803c93958a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480b987-5630-41bc-af6d-803c93958a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e374d88-b881-4a2c-a93f-1c4a28565197" w:customStyle="1">
    <w:name w:val="Normal Table_8e374d88-b881-4a2c-a93f-1c4a285651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55900e-e0fb-484a-8d44-fa0743b8a133" w:customStyle="1">
    <w:name w:val="Table Grid_5855900e-e0fb-484a-8d44-fa0743b8a133"/>
    <w:basedOn w:val="NormalTable_8e374d88-b881-4a2c-a93f-1c4a285651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2ae0a6-e920-42ee-a8f1-c65c9a49702f" w:customStyle="1">
    <w:name w:val="Normal Table_e12ae0a6-e920-42ee-a8f1-c65c9a4970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1fa534-acc6-4156-bf34-a03ee4e0d97b" w:customStyle="1">
    <w:name w:val="Table Grid_2c1fa534-acc6-4156-bf34-a03ee4e0d97b"/>
    <w:basedOn w:val="NormalTable_e12ae0a6-e920-42ee-a8f1-c65c9a4970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63e224-2fb6-465c-b341-03e05009d23c" w:customStyle="1">
    <w:name w:val="Normal Table_bb63e224-2fb6-465c-b341-03e05009d2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81bb9e-2a8e-4d2e-a9a0-1b389e631e52" w:customStyle="1">
    <w:name w:val="Table Grid_3d81bb9e-2a8e-4d2e-a9a0-1b389e631e52"/>
    <w:basedOn w:val="NormalTable_bb63e224-2fb6-465c-b341-03e05009d2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f24dc0-10a7-4dfd-af77-19f8307702ab" w:customStyle="1">
    <w:name w:val="Normal Table_32f24dc0-10a7-4dfd-af77-19f8307702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9a9ceb-ca33-42e8-993d-e6994cfd7d21" w:customStyle="1">
    <w:name w:val="Table Grid_3a9a9ceb-ca33-42e8-993d-e6994cfd7d21"/>
    <w:basedOn w:val="NormalTable_32f24dc0-10a7-4dfd-af77-19f8307702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a13ded-7d17-4358-82f7-fd51febfca3c" w:customStyle="1">
    <w:name w:val="Normal Table_81a13ded-7d17-4358-82f7-fd51febfca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cc84ff-dba4-4fb8-823f-141ccb972f88" w:customStyle="1">
    <w:name w:val="Table Grid_80cc84ff-dba4-4fb8-823f-141ccb972f88"/>
    <w:basedOn w:val="NormalTable_81a13ded-7d17-4358-82f7-fd51febfca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48bad5-8d7d-42e5-a8c5-0fa874fc658b" w:customStyle="1">
    <w:name w:val="Normal Table_4748bad5-8d7d-42e5-a8c5-0fa874fc65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138e0c-5c3f-4002-937d-7689431a6c7b" w:customStyle="1">
    <w:name w:val="Table Grid_79138e0c-5c3f-4002-937d-7689431a6c7b"/>
    <w:basedOn w:val="NormalTable_4748bad5-8d7d-42e5-a8c5-0fa874fc65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c2be6b-0c9e-426b-9330-1b9437e1e35e" w:customStyle="1">
    <w:name w:val="Normal Table_90c2be6b-0c9e-426b-9330-1b9437e1e3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722793-6ad4-49d6-a28a-39aa63f993e1" w:customStyle="1">
    <w:name w:val="Table Grid_10722793-6ad4-49d6-a28a-39aa63f993e1"/>
    <w:basedOn w:val="NormalTable_90c2be6b-0c9e-426b-9330-1b9437e1e3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f8a307-1de1-456c-afc3-f11461232e60" w:customStyle="1">
    <w:name w:val="Normal Table_14f8a307-1de1-456c-afc3-f11461232e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aa655d-a2ad-4961-aede-f12c02208285" w:customStyle="1">
    <w:name w:val="Table Grid_0faa655d-a2ad-4961-aede-f12c02208285"/>
    <w:basedOn w:val="NormalTable_14f8a307-1de1-456c-afc3-f11461232e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5fc499-1fca-48d3-83e1-6fcfebf3f256" w:customStyle="1">
    <w:name w:val="Normal Table_7b5fc499-1fca-48d3-83e1-6fcfebf3f2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da57d5-a99f-474e-b9f5-dc94cfdc3586" w:customStyle="1">
    <w:name w:val="Table Grid_00da57d5-a99f-474e-b9f5-dc94cfdc3586"/>
    <w:basedOn w:val="NormalTable_7b5fc499-1fca-48d3-83e1-6fcfebf3f2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23-1-Prosedyre%20for%20innvendig%20sikringstiltak%20for%20skole%20i%20drif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623-1-Prosedyre for innvendig sikringstiltak for skole i drift</Template>
  <TotalTime>1</TotalTime>
  <Pages>2</Pages>
  <Words>600</Words>
  <Characters>3803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2017-06-12T06:22:00Z</cp:lastPrinted>
  <cp:revision>1</cp:revision>
  <dcterms:created xsi:type="dcterms:W3CDTF">2021-08-25T07:30:00Z</dcterms:created>
  <dcterms:modified xsi:type="dcterms:W3CDTF">2021-08-25T07:31:00Z</dcterms:modified>
  <cp:category/>
</cp:coreProperties>
</file>