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3a9e17-965e-465c-a3c5-e4f5edcd8f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18:11:34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0ad0185-dec4-469a-afac-4f962b0c7ff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bacceb9b-8178-4c38-804a-097d7aef03b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acceb9b-8178-4c38-804a-097d7aef03b1"/>
      <w:pBdr/>
      <w:spacing w:before="20" w:after="20" w:line="20" w:lineRule="exact"/>
      <w:rPr/>
    </w:pPr>
  </w:p>
  <w:tbl>
    <w:tblPr>
      <w:tblStyle w:val="TableGrid_dc494cd0-4ad0-4a0b-8926-b08c39617c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0f249da-5845-4bd5-b34d-26743244f59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bacceb9b-8178-4c38-804a-097d7aef03b1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59d905b-7796-4ef2-97df-261edbdf264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acceb9b-8178-4c38-804a-097d7aef03b1"/>
            <w:pBdr/>
            <w:spacing/>
            <w:rPr/>
          </w:pPr>
        </w:p>
      </w:tc>
    </w:tr>
  </w:tbl>
  <w:p>
    <w:pPr>
      <w:pStyle w:val="Normal_bacceb9b-8178-4c38-804a-097d7aef03b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bacceb9b-8178-4c38-804a-097d7aef03b1" w:customStyle="1">
    <w:name w:val="Normal_bacceb9b-8178-4c38-804a-097d7aef03b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acceb9b-8178-4c38-804a-097d7aef03b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f84d29c-e18d-4c97-9e47-42065db8d579" w:customStyle="1">
    <w:name w:val="Normal Table_0f84d29c-e18d-4c97-9e47-42065db8d5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658953-6ea0-4cee-83da-d334cae056d2" w:customStyle="1">
    <w:name w:val="Table Grid_35658953-6ea0-4cee-83da-d334cae056d2"/>
    <w:basedOn w:val="NormalTable_0f84d29c-e18d-4c97-9e47-42065db8d5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acceb9b-8178-4c38-804a-097d7aef03b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acceb9b-8178-4c38-804a-097d7aef03b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2bedc49-12aa-4a2f-bdd7-f61eb45cf68f" w:customStyle="1">
    <w:name w:val="Normal Table_42bedc49-12aa-4a2f-bdd7-f61eb45cf6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4e3f43-cef7-43be-8626-c1bbe8155506" w:customStyle="1">
    <w:name w:val="Table Grid_c54e3f43-cef7-43be-8626-c1bbe8155506"/>
    <w:basedOn w:val="NormalTable_42bedc49-12aa-4a2f-bdd7-f61eb45cf6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d66e80-ddd2-4584-b3ad-a281c63fdeca" w:customStyle="1">
    <w:name w:val="Normal Table_0bd66e80-ddd2-4584-b3ad-a281c63fdec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4d72ca-7187-4357-a651-2a5d1946ccfb" w:customStyle="1">
    <w:name w:val="Table Grid_ee4d72ca-7187-4357-a651-2a5d1946ccfb"/>
    <w:basedOn w:val="NormalTable_0bd66e80-ddd2-4584-b3ad-a281c63fdec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1e604a-6f10-4fe6-9b14-bf671941fc9a" w:customStyle="1">
    <w:name w:val="Normal Table_a21e604a-6f10-4fe6-9b14-bf671941fc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eb5be3-0676-4bb1-b699-912973d222e5" w:customStyle="1">
    <w:name w:val="Table Grid_3beb5be3-0676-4bb1-b699-912973d222e5"/>
    <w:basedOn w:val="NormalTable_a21e604a-6f10-4fe6-9b14-bf671941fc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4e3d46-57e8-4aa5-b060-baaa557b3e23" w:customStyle="1">
    <w:name w:val="Normal Table_d74e3d46-57e8-4aa5-b060-baaa557b3e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73939f-ca83-478f-a8c5-f3b61e313530" w:customStyle="1">
    <w:name w:val="Table Grid_4e73939f-ca83-478f-a8c5-f3b61e313530"/>
    <w:basedOn w:val="NormalTable_d74e3d46-57e8-4aa5-b060-baaa557b3e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6d1e0a-d62b-411a-9a54-68c7fff43a82" w:customStyle="1">
    <w:name w:val="Normal Table_466d1e0a-d62b-411a-9a54-68c7fff43a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3a9e17-965e-465c-a3c5-e4f5edcd8f47" w:customStyle="1">
    <w:name w:val="Table Grid_2b3a9e17-965e-465c-a3c5-e4f5edcd8f47"/>
    <w:basedOn w:val="NormalTable_466d1e0a-d62b-411a-9a54-68c7fff43a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735ab0-6adc-4ebb-9912-df6c91a6f300" w:customStyle="1">
    <w:name w:val="Normal Table_dd735ab0-6adc-4ebb-9912-df6c91a6f3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ad0185-dec4-469a-afac-4f962b0c7ff6" w:customStyle="1">
    <w:name w:val="Table Grid_f0ad0185-dec4-469a-afac-4f962b0c7ff6"/>
    <w:basedOn w:val="NormalTable_dd735ab0-6adc-4ebb-9912-df6c91a6f3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6a1eb7-bb75-4cb9-b567-dcebd78db527" w:customStyle="1">
    <w:name w:val="Normal Table_bb6a1eb7-bb75-4cb9-b567-dcebd78db5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f249da-5845-4bd5-b34d-26743244f592" w:customStyle="1">
    <w:name w:val="Table Grid_40f249da-5845-4bd5-b34d-26743244f592"/>
    <w:basedOn w:val="NormalTable_bb6a1eb7-bb75-4cb9-b567-dcebd78db5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d09ad3-ebee-4cdd-a844-d47a63a5f9fe" w:customStyle="1">
    <w:name w:val="Normal Table_76d09ad3-ebee-4cdd-a844-d47a63a5f9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9d905b-7796-4ef2-97df-261edbdf2644" w:customStyle="1">
    <w:name w:val="Table Grid_c59d905b-7796-4ef2-97df-261edbdf2644"/>
    <w:basedOn w:val="NormalTable_76d09ad3-ebee-4cdd-a844-d47a63a5f9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9ea5e3-e629-424c-9efc-61118995bc2c" w:customStyle="1">
    <w:name w:val="Normal Table_729ea5e3-e629-424c-9efc-61118995bc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494cd0-4ad0-4a0b-8926-b08c39617cdd" w:customStyle="1">
    <w:name w:val="Table Grid_dc494cd0-4ad0-4a0b-8926-b08c39617cdd"/>
    <w:basedOn w:val="NormalTable_729ea5e3-e629-424c-9efc-61118995bc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