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595E84BE">
      <w:pPr>
        <w:spacing w:after="0"/>
        <w:rPr/>
      </w:pPr>
      <w:r>
        <w:rPr/>
        <w:t xml:space="preserve">Digital rapport lagres : </w:t>
      </w: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678ABBE9">
      <w:pPr>
        <w:spacing w:after="0"/>
        <w:rPr>
          <w:rFonts w:cs="Times New Roman"/>
          <w:lang w:eastAsia="nb-NO"/>
        </w:rPr>
      </w:pPr>
    </w:p>
    <w:p w14:paraId="529B4A8B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 Bank-ID for pålogging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21d330c-cc3e-4ddb-a11b-23ae08414ae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afa696c6-3303-40b0-94b6-1b0925f774c7"/>
            <w:pBdr/>
            <w:spacing/>
            <w:rPr/>
          </w:pPr>
          <w:r>
            <w:rPr/>
            <w:t xml:space="preserve">18.10.2025 17:46:43 </w:t>
          </w:r>
        </w:p>
      </w:tc>
      <w:tc>
        <w:tcPr>
          <w:tcW w:type="dxa" w:w="4536"/>
          <w:tcBorders/>
        </w:tcPr>
        <w:p>
          <w:pPr>
            <w:pStyle w:val="TQM_DocxPublishingHeaderDocumentInfoStyleName_afa696c6-3303-40b0-94b6-1b0925f774c7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4382c21-c4b1-4da4-94ed-e381f82968b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39975b6a-2cd7-4bcf-b856-168700902884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fdbe1a14-2c26-49b2-b7ae-420dc67c280c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fdbe1a14-2c26-49b2-b7ae-420dc67c280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0423b30-a589-4c3e-9506-3ad5e5ef750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0423b30-a589-4c3e-9506-3ad5e5ef750a"/>
      <w:pBdr/>
      <w:spacing w:before="20" w:after="20" w:line="20" w:lineRule="exact"/>
      <w:rPr/>
    </w:pPr>
  </w:p>
  <w:tbl>
    <w:tblPr>
      <w:tblStyle w:val="TableGrid_ba4f5c40-7236-4cd0-8c2a-16c5fa01373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589d8dd-33ce-4cb1-b2a2-c0ea16edc5a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/>
                  <w:t xml:space="preserve">03.09.2025 (Bård Sigmund Dybsjord)</w:t>
                </w:r>
              </w:p>
            </w:tc>
          </w:tr>
        </w:tbl>
        <w:p>
          <w:pPr>
            <w:pStyle w:val="Normal_40423b30-a589-4c3e-9506-3ad5e5ef750a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5fdb602-e4d6-4c75-a9ef-5c4e58b1e7d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afa696c6-3303-40b0-94b6-1b0925f774c7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0423b30-a589-4c3e-9506-3ad5e5ef750a"/>
            <w:pBdr/>
            <w:spacing/>
            <w:rPr/>
          </w:pPr>
        </w:p>
      </w:tc>
    </w:tr>
  </w:tbl>
  <w:p>
    <w:pPr>
      <w:pStyle w:val="Normal_40423b30-a589-4c3e-9506-3ad5e5ef750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40423b30-a589-4c3e-9506-3ad5e5ef750a" w:customStyle="1">
    <w:name w:val="Normal_40423b30-a589-4c3e-9506-3ad5e5ef750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afa696c6-3303-40b0-94b6-1b0925f774c7" w:customStyle="1">
    <w:name w:val="TQM_DocxPublishingHeaderDocumentInfoStyleName_afa696c6-3303-40b0-94b6-1b0925f774c7"/>
    <w:basedOn w:val="Normal_40423b30-a589-4c3e-9506-3ad5e5ef75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b1ddca1-2e75-4b90-851e-5db7e4aa1e2c" w:customStyle="1">
    <w:name w:val="Normal Table_9b1ddca1-2e75-4b90-851e-5db7e4aa1e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646950-d3d9-481a-b338-c93ae2f90562" w:customStyle="1">
    <w:name w:val="Table Grid_22646950-d3d9-481a-b338-c93ae2f90562"/>
    <w:basedOn w:val="NormalTable_9b1ddca1-2e75-4b90-851e-5db7e4aa1e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39975b6a-2cd7-4bcf-b856-168700902884" w:customStyle="1">
    <w:name w:val="TQM_DocxPublishingHeaderDocumentIDStyleName_39975b6a-2cd7-4bcf-b856-168700902884"/>
    <w:basedOn w:val="Normal_40423b30-a589-4c3e-9506-3ad5e5ef75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fdbe1a14-2c26-49b2-b7ae-420dc67c280c" w:customStyle="1">
    <w:name w:val="TQM_DocxPublishingHeaderDocumentNameStyleName_fdbe1a14-2c26-49b2-b7ae-420dc67c280c"/>
    <w:basedOn w:val="Normal_40423b30-a589-4c3e-9506-3ad5e5ef75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624b0f5-fb76-4ffe-98cf-34c323cebf84" w:customStyle="1">
    <w:name w:val="Normal Table_3624b0f5-fb76-4ffe-98cf-34c323cebf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be86faa-a49b-40b7-b4d9-4df5e4f0b8fc" w:customStyle="1">
    <w:name w:val="Table Grid_1be86faa-a49b-40b7-b4d9-4df5e4f0b8fc"/>
    <w:basedOn w:val="NormalTable_3624b0f5-fb76-4ffe-98cf-34c323cebf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21163e-e152-4eb5-8779-fc4c6ba992c7" w:customStyle="1">
    <w:name w:val="Normal Table_9421163e-e152-4eb5-8779-fc4c6ba992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a26d37-8fc9-4caf-9915-6b5db246686c" w:customStyle="1">
    <w:name w:val="Table Grid_dda26d37-8fc9-4caf-9915-6b5db246686c"/>
    <w:basedOn w:val="NormalTable_9421163e-e152-4eb5-8779-fc4c6ba992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649335-ec9e-487f-939a-aaf29923e595" w:customStyle="1">
    <w:name w:val="Normal Table_4b649335-ec9e-487f-939a-aaf29923e5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d1c59e-6d65-48a5-804a-711b9f0cf071" w:customStyle="1">
    <w:name w:val="Table Grid_7cd1c59e-6d65-48a5-804a-711b9f0cf071"/>
    <w:basedOn w:val="NormalTable_4b649335-ec9e-487f-939a-aaf29923e5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21d2fc-23b3-4a4d-a56d-9a3d154c1a56" w:customStyle="1">
    <w:name w:val="Normal Table_4d21d2fc-23b3-4a4d-a56d-9a3d154c1a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174ec4-bf02-47ee-ae8a-71cbd3bbfd25" w:customStyle="1">
    <w:name w:val="Table Grid_23174ec4-bf02-47ee-ae8a-71cbd3bbfd25"/>
    <w:basedOn w:val="NormalTable_4d21d2fc-23b3-4a4d-a56d-9a3d154c1a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5277e5-4876-4d71-bc03-f15312fdc9a2" w:customStyle="1">
    <w:name w:val="Normal Table_315277e5-4876-4d71-bc03-f15312fdc9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1d330c-cc3e-4ddb-a11b-23ae08414ae6" w:customStyle="1">
    <w:name w:val="Table Grid_821d330c-cc3e-4ddb-a11b-23ae08414ae6"/>
    <w:basedOn w:val="NormalTable_315277e5-4876-4d71-bc03-f15312fdc9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40facf-bdfc-481d-acb8-acbf90dd8c0e" w:customStyle="1">
    <w:name w:val="Normal Table_e040facf-bdfc-481d-acb8-acbf90dd8c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382c21-c4b1-4da4-94ed-e381f82968b4" w:customStyle="1">
    <w:name w:val="Table Grid_f4382c21-c4b1-4da4-94ed-e381f82968b4"/>
    <w:basedOn w:val="NormalTable_e040facf-bdfc-481d-acb8-acbf90dd8c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1b0532-7925-499b-9ce8-85ab2557dcee" w:customStyle="1">
    <w:name w:val="Normal Table_cc1b0532-7925-499b-9ce8-85ab2557dc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89d8dd-33ce-4cb1-b2a2-c0ea16edc5aa" w:customStyle="1">
    <w:name w:val="Table Grid_3589d8dd-33ce-4cb1-b2a2-c0ea16edc5aa"/>
    <w:basedOn w:val="NormalTable_cc1b0532-7925-499b-9ce8-85ab2557dc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ea034c-7998-4cc3-b264-b86d510eccbb" w:customStyle="1">
    <w:name w:val="Normal Table_0cea034c-7998-4cc3-b264-b86d510ecc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fdb602-e4d6-4c75-a9ef-5c4e58b1e7df" w:customStyle="1">
    <w:name w:val="Table Grid_15fdb602-e4d6-4c75-a9ef-5c4e58b1e7df"/>
    <w:basedOn w:val="NormalTable_0cea034c-7998-4cc3-b264-b86d510ecc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413d9e-9688-4931-8f73-f3f338337e59" w:customStyle="1">
    <w:name w:val="Normal Table_07413d9e-9688-4931-8f73-f3f338337e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4f5c40-7236-4cd0-8c2a-16c5fa01373a" w:customStyle="1">
    <w:name w:val="Table Grid_ba4f5c40-7236-4cd0-8c2a-16c5fa01373a"/>
    <w:basedOn w:val="NormalTable_07413d9e-9688-4931-8f73-f3f338337e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15</TotalTime>
  <Pages>2</Pages>
  <Words>281</Words>
  <Characters>1490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10</cp:revision>
  <dcterms:created xsi:type="dcterms:W3CDTF">2021-08-25T07:09:00Z</dcterms:created>
  <dcterms:modified xsi:type="dcterms:W3CDTF">2025-09-03T21:10:00Z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