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77A0038">
      <w:pPr>
        <w:spacing/>
        <w:rPr>
          <w:rFonts w:cs="Arial"/>
          <w:b/>
          <w:bCs/>
          <w:color w:val="FF0000"/>
          <w:sz w:val="24"/>
          <w:szCs w:val="24"/>
          <w:u w:val="single"/>
        </w:rPr>
      </w:pPr>
      <w:r>
        <w:rPr>
          <w:rFonts w:cs="Arial"/>
          <w:b/>
          <w:bCs/>
          <w:color w:val="FF0000"/>
          <w:sz w:val="24"/>
          <w:szCs w:val="24"/>
          <w:u w:val="single"/>
        </w:rPr>
        <w:t xml:space="preserve">NB ! Denne malen brukes kun dersom CIM ikke er tilgjengelig. </w:t>
      </w:r>
    </w:p>
    <w:p w14:paraId="5E6728AD">
      <w:pPr>
        <w:spacing/>
        <w:rPr>
          <w:rFonts w:cs="Arial"/>
          <w:b/>
          <w:bCs/>
          <w:sz w:val="24"/>
          <w:szCs w:val="24"/>
        </w:rPr>
      </w:pPr>
    </w:p>
    <w:p w14:paraId="369067DD">
      <w:pPr>
        <w:spacing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 xml:space="preserve">RAPPORT OM ULYKKE/NESTENULYKKE</w:t>
      </w:r>
    </w:p>
    <w:p w14:paraId="5CED5C28">
      <w:pPr>
        <w:spacing/>
        <w:rPr>
          <w:rFonts w:cs="Arial"/>
          <w:b/>
          <w:bCs/>
          <w:sz w:val="24"/>
          <w:szCs w:val="24"/>
        </w:rPr>
      </w:pPr>
    </w:p>
    <w:p w14:paraId="18F54054">
      <w:pPr>
        <w:spacing/>
        <w:rPr>
          <w:rFonts w:cs="Arial"/>
        </w:rPr>
      </w:pPr>
    </w:p>
    <w:tbl>
      <w:tblPr>
        <w:tblW w:w="9694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552"/>
        <w:gridCol w:w="144"/>
        <w:gridCol w:w="109"/>
        <w:gridCol w:w="324"/>
        <w:gridCol w:w="283"/>
        <w:gridCol w:w="12"/>
        <w:gridCol w:w="589"/>
        <w:gridCol w:w="12"/>
        <w:gridCol w:w="1533"/>
        <w:gridCol w:w="165"/>
        <w:gridCol w:w="170"/>
        <w:gridCol w:w="12"/>
        <w:gridCol w:w="526"/>
        <w:gridCol w:w="243"/>
        <w:gridCol w:w="437"/>
        <w:gridCol w:w="840"/>
        <w:gridCol w:w="139"/>
        <w:gridCol w:w="299"/>
        <w:gridCol w:w="270"/>
        <w:gridCol w:w="40"/>
        <w:gridCol w:w="138"/>
        <w:gridCol w:w="146"/>
        <w:gridCol w:w="283"/>
        <w:gridCol w:w="257"/>
        <w:gridCol w:w="27"/>
        <w:gridCol w:w="544"/>
      </w:tblGrid>
      <w:tr>
        <w:trPr>
          <w:cantSplit/>
          <w:trHeight w:val="1191" w:hRule="atLeast"/>
        </w:trPr>
        <w:tc>
          <w:tcPr>
            <w:tcW w:type="dxa" w:w="2152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178033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med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14811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Skade uten fravær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sdt>
              <w:sdtPr>
                <w:rPr>
                  <w:b/>
                  <w:sz w:val="28"/>
                  <w:szCs w:val="28"/>
                </w:rPr>
                <w:id w:val="-547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cs="Arial"/>
                <w:b/>
                <w:bCs/>
              </w:rPr>
              <w:t xml:space="preserve"> Nestenulykke</w:t>
            </w:r>
          </w:p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</w:tc>
        <w:tc>
          <w:tcPr>
            <w:tcW w:type="dxa" w:w="5538"/>
            <w:gridSpan w:val="16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  <w:tc>
          <w:tcPr>
            <w:tcW w:type="dxa" w:w="569"/>
            <w:gridSpan w:val="2"/>
            <w:tcBorders>
              <w:bottom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1435"/>
            <w:gridSpan w:val="7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/>
              <w:ind w:right="17"/>
              <w:rPr>
                <w:rFonts w:cs="Arial"/>
              </w:rPr>
            </w:pPr>
          </w:p>
        </w:tc>
      </w:tr>
      <w:tr>
        <w:trPr>
          <w:cantSplit/>
          <w:trHeight w:val="31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 w:after="60"/>
              <w:ind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Innrapportert av: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 w:before="60"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cantSplit/>
          <w:trHeight w:val="82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Arbeidsoperasjon: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Hva skjedde: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Antatt årsak: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964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Skadeomfang: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cantSplit/>
          <w:trHeight w:val="737" w:hRule="atLeast"/>
        </w:trPr>
        <w:tc>
          <w:tcPr>
            <w:tcW w:type="dxa" w:w="2152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Forslag til forebyggende tiltak:</w:t>
            </w:r>
          </w:p>
        </w:tc>
        <w:tc>
          <w:tcPr>
            <w:tcW w:type="dxa" w:w="7542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</w:tr>
      <w:tr>
        <w:trPr>
          <w:trHeight w:val="312" w:hRule="atLeast"/>
        </w:trPr>
        <w:tc>
          <w:tcPr>
            <w:tcW w:type="dxa" w:w="2405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b/>
                <w:bCs/>
              </w:rPr>
            </w:pPr>
          </w:p>
          <w:p>
            <w:pPr>
              <w:spacing/>
              <w:ind w:left="17" w:right="17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</w:rPr>
              <w:t xml:space="preserve">VED PERSONSKADE:</w:t>
            </w:r>
          </w:p>
        </w:tc>
        <w:tc>
          <w:tcPr>
            <w:tcW w:type="dxa" w:w="2753"/>
            <w:gridSpan w:val="6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873"/>
            <w:gridSpan w:val="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268"/>
            <w:gridSpan w:val="7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3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284"/>
            <w:gridSpan w:val="2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  <w:tc>
          <w:tcPr>
            <w:tcW w:type="dxa" w:w="544"/>
            <w:tcBorders>
              <w:top w:val="single" w:color="auto" w:sz="4" w:space="0"/>
              <w:bottom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  <w:tr>
        <w:trPr>
          <w:trHeight w:val="538" w:hRule="atLeast"/>
        </w:trPr>
        <w:tc>
          <w:tcPr>
            <w:tcW w:type="dxa" w:w="5323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Navn:</w:t>
            </w:r>
          </w:p>
        </w:tc>
        <w:tc>
          <w:tcPr>
            <w:tcW w:type="dxa" w:w="4371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  <w:r>
              <w:rPr>
                <w:rFonts w:cs="Arial"/>
              </w:rPr>
              <w:t xml:space="preserve">F.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dato :</w:t>
            </w:r>
          </w:p>
        </w:tc>
      </w:tr>
      <w:tr>
        <w:trPr>
          <w:cantSplit/>
          <w:trHeight w:val="276" w:hRule="atLeast"/>
        </w:trPr>
        <w:tc>
          <w:tcPr>
            <w:tcW w:type="dxa" w:w="9694"/>
            <w:gridSpan w:val="27"/>
            <w:tcBorders>
              <w:top w:val="single" w:color="auto" w:sz="4" w:space="0"/>
            </w:tcBorders>
            <w:shd w:fill="FFFFFF" w:color="auto" w:val="clear"/>
            <w:noWrap/>
            <w:vAlign w:val="bottom"/>
          </w:tcPr>
          <w:p>
            <w:pPr>
              <w:tabs>
                <w:tab w:val="left" w:pos="6839"/>
              </w:tabs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</w:tc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Skjema </w:t>
            </w:r>
            <w:r>
              <w:rPr/>
              <w:fldChar w:fldCharType="begin"/>
            </w:r>
            <w:r>
              <w:rPr/>
              <w:instrText xml:space="preserve">HYPERLINK "https://www.arbeidstilsynet.no/kontakt-oss/melde-ulykke/melding-av-ulykker-og-alvorlig-skade/"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Melding om arbeidsulykke med alvorlig personskade eller dødsfall</w:t>
            </w:r>
            <w:r>
              <w:rPr/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er </w:t>
            </w:r>
            <w:r>
              <w:rPr>
                <w:rFonts w:cs="Arial"/>
              </w:rPr>
              <w:t xml:space="preserve">fylt ut og sendt </w:t>
            </w:r>
            <w:r>
              <w:rPr>
                <w:rFonts w:cs="Arial"/>
              </w:rPr>
              <w:t xml:space="preserve">AT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>
                <w:rFonts w:cs="Arial"/>
              </w:rPr>
              <w:t xml:space="preserve">J</w:t>
            </w:r>
            <w:r>
              <w:rPr/>
              <w:t xml:space="preserve">a:</w:t>
            </w:r>
          </w:p>
        </w:tc>
        <w:sdt>
          <w:sdtPr>
            <w:rPr>
              <w:b/>
              <w:sz w:val="28"/>
              <w:szCs w:val="28"/>
            </w:rPr>
            <w:id w:val="-114711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840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</w:p>
        </w:tc>
        <w:tc>
          <w:tcPr>
            <w:tcW w:type="dxa" w:w="438"/>
            <w:gridSpan w:val="2"/>
            <w:tcBorders/>
            <w:shd w:fill="FFFFFF" w:color="auto" w:val="clear"/>
            <w:vAlign w:val="center"/>
          </w:tcPr>
          <w:p>
            <w:pPr>
              <w:tabs>
                <w:tab w:val="left" w:pos="5564"/>
                <w:tab w:val="left" w:pos="5989"/>
                <w:tab w:val="left" w:pos="7123"/>
                <w:tab w:val="left" w:pos="7690"/>
              </w:tabs>
              <w:spacing/>
              <w:ind w:left="17" w:right="17"/>
              <w:rPr/>
            </w:pPr>
            <w:r>
              <w:rPr/>
              <w:t xml:space="preserve">Nei:</w:t>
            </w:r>
          </w:p>
        </w:tc>
        <w:sdt>
          <w:sdtPr>
            <w:rPr>
              <w:b/>
              <w:sz w:val="28"/>
              <w:szCs w:val="28"/>
            </w:rPr>
            <w:id w:val="180804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1705"/>
                <w:gridSpan w:val="8"/>
                <w:tcBorders/>
                <w:shd w:fill="FFFFFF" w:color="auto" w:val="clear"/>
                <w:vAlign w:val="center"/>
              </w:tcPr>
              <w:p>
                <w:pPr>
                  <w:tabs>
                    <w:tab w:val="left" w:pos="5564"/>
                    <w:tab w:val="left" w:pos="5989"/>
                    <w:tab w:val="left" w:pos="7123"/>
                    <w:tab w:val="left" w:pos="7690"/>
                  </w:tabs>
                  <w:spacing/>
                  <w:ind w:left="17" w:right="17"/>
                  <w:rPr/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Hvilken type behandling har den skadde fått:</w:t>
            </w: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Ingen:</w:t>
            </w:r>
          </w:p>
        </w:tc>
        <w:sdt>
          <w:sdtPr>
            <w:rPr>
              <w:b/>
              <w:sz w:val="28"/>
              <w:szCs w:val="28"/>
            </w:rPr>
            <w:id w:val="-112923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Førstehjelp:</w:t>
            </w:r>
          </w:p>
        </w:tc>
        <w:sdt>
          <w:sdtPr>
            <w:rPr>
              <w:b/>
              <w:sz w:val="28"/>
              <w:szCs w:val="28"/>
            </w:rPr>
            <w:id w:val="1757245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Lege:</w:t>
            </w:r>
          </w:p>
        </w:tc>
        <w:sdt>
          <w:sdtPr>
            <w:rPr>
              <w:b/>
              <w:sz w:val="28"/>
              <w:szCs w:val="28"/>
            </w:rPr>
            <w:id w:val="194333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trHeight w:val="454" w:hRule="atLeast"/>
        </w:trPr>
        <w:tc>
          <w:tcPr>
            <w:tcW w:type="dxa" w:w="5323"/>
            <w:gridSpan w:val="11"/>
            <w:tcBorders/>
            <w:shd w:fill="FFFFFF" w:color="auto" w:val="clear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</w:p>
        </w:tc>
        <w:tc>
          <w:tcPr>
            <w:tcW w:type="dxa" w:w="951"/>
            <w:gridSpan w:val="4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Sykehus:</w:t>
            </w:r>
          </w:p>
        </w:tc>
        <w:sdt>
          <w:sdtPr>
            <w:rPr>
              <w:b/>
              <w:sz w:val="28"/>
              <w:szCs w:val="28"/>
            </w:rPr>
            <w:id w:val="-183468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37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1278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Legevakt:</w:t>
            </w:r>
          </w:p>
        </w:tc>
        <w:sdt>
          <w:sdtPr>
            <w:rPr>
              <w:b/>
              <w:sz w:val="28"/>
              <w:szCs w:val="28"/>
            </w:rPr>
            <w:id w:val="-30948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48"/>
                <w:gridSpan w:val="3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  <w:tc>
          <w:tcPr>
            <w:tcW w:type="dxa" w:w="686"/>
            <w:gridSpan w:val="3"/>
            <w:tcBorders/>
            <w:shd w:fill="FFFFFF" w:color="auto" w:val="clear"/>
            <w:vAlign w:val="center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/>
              <w:t xml:space="preserve">Annet:</w:t>
            </w:r>
          </w:p>
        </w:tc>
        <w:sdt>
          <w:sdtPr>
            <w:rPr>
              <w:b/>
              <w:sz w:val="28"/>
              <w:szCs w:val="28"/>
            </w:rPr>
            <w:id w:val="67531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571"/>
                <w:gridSpan w:val="2"/>
                <w:tcBorders/>
                <w:shd w:fill="FFFFFF" w:color="auto" w:val="clear"/>
                <w:vAlign w:val="center"/>
              </w:tcPr>
              <w:p>
                <w:pPr>
                  <w:spacing/>
                  <w:ind w:left="17" w:right="17"/>
                  <w:rPr>
                    <w:rFonts w:cs="Arial"/>
                  </w:rPr>
                </w:pPr>
                <w:r>
                  <w:rPr>
                    <w:rFonts w:ascii="MS Gothic" w:hAnsi="MS Gothic" w:eastAsia="MS Gothic" w:hint="eastAsia"/>
                    <w:b/>
                    <w:sz w:val="28"/>
                    <w:szCs w:val="28"/>
                  </w:rPr>
                  <w:t xml:space="preserve">☐</w:t>
                </w:r>
              </w:p>
            </w:tc>
          </w:sdtContent>
        </w:sdt>
      </w:tr>
      <w:tr>
        <w:trPr>
          <w:gridAfter w:val="14"/>
          <w:wAfter w:type="dxa" w:w="4189"/>
          <w:trHeight w:val="17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696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728"/>
            <w:gridSpan w:val="4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  <w:tc>
          <w:tcPr>
            <w:tcW w:type="dxa" w:w="1880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sz w:val="10"/>
                <w:szCs w:val="10"/>
                <w:lang w:val="da-DK"/>
              </w:rPr>
            </w:pPr>
          </w:p>
        </w:tc>
      </w:tr>
      <w:tr>
        <w:trPr>
          <w:gridAfter w:val="15"/>
          <w:wAfter w:type="dxa" w:w="4201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2129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83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88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454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696"/>
            <w:gridSpan w:val="2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728"/>
            <w:gridSpan w:val="4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1"/>
            <w:gridSpan w:val="2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88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340" w:hRule="atLeast"/>
        </w:trPr>
        <w:tc>
          <w:tcPr>
            <w:tcW w:type="dxa" w:w="600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4905"/>
            <w:gridSpan w:val="12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</w:p>
        </w:tc>
      </w:tr>
      <w:tr>
        <w:trPr>
          <w:gridAfter w:val="14"/>
          <w:wAfter w:type="dxa" w:w="4189"/>
          <w:trHeight w:val="270" w:hRule="atLeast"/>
        </w:trPr>
        <w:tc>
          <w:tcPr>
            <w:tcW w:type="dxa" w:w="600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4905"/>
            <w:gridSpan w:val="12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(den som melder</w:t>
            </w:r>
            <w:r>
              <w:rPr>
                <w:rFonts w:cs="Arial"/>
                <w:lang w:val="da-DK"/>
              </w:rPr>
              <w:t xml:space="preserve">/HB</w:t>
            </w:r>
            <w:r>
              <w:rPr>
                <w:rFonts w:cs="Arial"/>
                <w:lang w:val="da-DK"/>
              </w:rPr>
              <w:t xml:space="preserve">/</w:t>
            </w:r>
            <w:r>
              <w:rPr>
                <w:rFonts w:cs="Arial"/>
                <w:lang w:val="da-DK"/>
              </w:rPr>
              <w:t xml:space="preserve">KU/</w:t>
            </w:r>
            <w:r>
              <w:rPr>
                <w:rFonts w:cs="Arial"/>
                <w:lang w:val="da-DK"/>
              </w:rPr>
              <w:t xml:space="preserve">PL)</w:t>
            </w:r>
          </w:p>
        </w:tc>
      </w:tr>
    </w:tbl>
    <w:p w14:paraId="2288C040">
      <w:pPr>
        <w:spacing/>
        <w:rPr>
          <w:rFonts w:cs="Calibri"/>
          <w:sz w:val="20"/>
          <w:lang w:eastAsia="nb-NO"/>
        </w:rPr>
      </w:pPr>
    </w:p>
    <w:p w14:paraId="73442087">
      <w:pPr>
        <w:spacing/>
        <w:rPr>
          <w:rFonts w:cs="Calibri"/>
          <w:sz w:val="20"/>
          <w:lang w:eastAsia="nb-NO"/>
        </w:rPr>
      </w:pPr>
      <w:r>
        <w:rPr>
          <w:rFonts w:cs="Calibri"/>
          <w:sz w:val="20"/>
          <w:lang w:eastAsia="nb-NO"/>
        </w:rPr>
        <w:br w:type="page"/>
      </w:r>
    </w:p>
    <w:p w14:paraId="17A0CD9C">
      <w:pPr>
        <w:spacing w:before="120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Varsling til Arbeidstilsynet skal gjøres når følgende "alvorlig skade" </w:t>
      </w:r>
      <w:r>
        <w:rPr>
          <w:rFonts w:cs="Calibri"/>
          <w:szCs w:val="22"/>
          <w:lang w:eastAsia="nb-NO"/>
        </w:rPr>
        <w:t xml:space="preserve">inntreffer:</w:t>
      </w:r>
    </w:p>
    <w:p w14:paraId="0EFCA92D">
      <w:pPr>
        <w:spacing w:before="120"/>
        <w:rPr>
          <w:rFonts w:cs="Calibri"/>
          <w:szCs w:val="22"/>
          <w:lang w:eastAsia="nb-NO"/>
        </w:rPr>
      </w:pPr>
    </w:p>
    <w:p w14:paraId="0DF2CC1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Hodeskade/hjernerystelse (med tap av bevissthet og/eller andre alvorlige konsekvenser)</w:t>
      </w:r>
    </w:p>
    <w:p w14:paraId="368D20D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Skjelettskade (unntatt enkle brister eller brudd på fingre eller tær)</w:t>
      </w:r>
    </w:p>
    <w:p w14:paraId="5F30D92D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Indre skader (skader på indre organer som lunger, nyrer, milt osv.)</w:t>
      </w:r>
    </w:p>
    <w:p w14:paraId="700878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Tap av kroppsdel (amputasjon av legemsdel eller deler av slike)</w:t>
      </w:r>
    </w:p>
    <w:p w14:paraId="100C4832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Forgiftning (med fare for varige helseskader som for eksempel hydrogensulfid-forgiftning)</w:t>
      </w:r>
    </w:p>
    <w:p w14:paraId="423A6AB9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Bevissthetstap (på grunn av arbeidsmiljøfaktorer som for eksempel oksygenmangel)</w:t>
      </w:r>
    </w:p>
    <w:p w14:paraId="561D1CC3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Forbrenning, frostskade eller etseskade (alle fullhudsskader (tredje grad) og/eller delhudsskader (andre grad) i ansiktet, på hender, føtter eller i </w:t>
      </w:r>
      <w:r>
        <w:rPr>
          <w:rFonts w:cs="Calibri"/>
          <w:szCs w:val="22"/>
          <w:lang w:eastAsia="nb-NO"/>
        </w:rPr>
        <w:t xml:space="preserve">anogenitalområde</w:t>
      </w:r>
      <w:r>
        <w:rPr>
          <w:rFonts w:cs="Calibri"/>
          <w:szCs w:val="22"/>
          <w:lang w:eastAsia="nb-NO"/>
        </w:rPr>
        <w:t xml:space="preserve">t, samt alle delhudsskader (større enn fem prosent) av kroppsoverflaten)</w:t>
      </w:r>
    </w:p>
    <w:p w14:paraId="35E551B6">
      <w:pPr>
        <w:numPr>
          <w:ilvl w:val="0"/>
          <w:numId w:val="3"/>
        </w:numPr>
        <w:spacing/>
        <w:ind w:left="714" w:hanging="357"/>
        <w:rPr>
          <w:rFonts w:cs="Calibri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Generell nedkjøling (hypotermi)</w:t>
      </w:r>
    </w:p>
    <w:p w14:paraId="397C8A09">
      <w:pPr>
        <w:numPr>
          <w:ilvl w:val="0"/>
          <w:numId w:val="3"/>
        </w:numPr>
        <w:spacing/>
        <w:ind w:left="714" w:hanging="357"/>
        <w:rPr>
          <w:rFonts w:ascii="Times New Roman" w:hAnsi="Times New Roman"/>
          <w:szCs w:val="22"/>
          <w:lang w:eastAsia="nb-NO"/>
        </w:rPr>
      </w:pPr>
      <w:r>
        <w:rPr>
          <w:rFonts w:cs="Calibri"/>
          <w:szCs w:val="22"/>
          <w:lang w:eastAsia="nb-NO"/>
        </w:rPr>
        <w:t xml:space="preserve">Skade som krever sykehusbehandling (unntatt enklere poliklinisk behandling)</w:t>
      </w:r>
    </w:p>
    <w:p w14:paraId="79C849B7">
      <w:pPr>
        <w:spacing/>
        <w:rPr>
          <w:rFonts w:cs="Arial"/>
        </w:rPr>
      </w:pPr>
    </w:p>
    <w:p w14:paraId="13C0F881">
      <w:pPr>
        <w:spacing/>
        <w:rPr>
          <w:rFonts w:cs="Arial"/>
        </w:rPr>
      </w:pPr>
    </w:p>
    <w:p w14:paraId="6D0A2CA0">
      <w:pPr>
        <w:spacing/>
        <w:rPr>
          <w:rFonts w:cs="Arial"/>
          <w:b/>
          <w:bCs/>
          <w:szCs w:val="24"/>
        </w:rPr>
      </w:pPr>
      <w:r>
        <w:rPr>
          <w:rFonts w:cs="Arial"/>
          <w:b/>
          <w:bCs/>
        </w:rPr>
        <w:t xml:space="preserve">KORRIGERENDE TILTAK</w:t>
      </w:r>
      <w:r>
        <w:rPr>
          <w:rFonts w:cs="Arial"/>
        </w:rPr>
        <w:t xml:space="preserve">: </w:t>
      </w:r>
    </w:p>
    <w:p w14:paraId="3A5EE612">
      <w:pPr>
        <w:spacing/>
        <w:rPr>
          <w:rFonts w:cs="Arial"/>
        </w:rPr>
      </w:pPr>
      <w:r>
        <w:rPr>
          <w:rFonts w:cs="Arial"/>
        </w:rPr>
        <w:t xml:space="preserve"> (fylles ut når hendelsen har blitt diskutert og beslutning er tatt)</w:t>
      </w:r>
    </w:p>
    <w:p w14:paraId="65AD0266">
      <w:pPr>
        <w:spacing/>
        <w:rPr>
          <w:rFonts w:cs="Arial"/>
        </w:rPr>
      </w:pPr>
    </w:p>
    <w:tbl>
      <w:tblPr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>
        <w:trPr>
          <w:trHeight w:val="2268" w:hRule="atLeast"/>
        </w:trPr>
        <w:tc>
          <w:tcPr>
            <w:tcW w:type="dxa" w:w="949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  <w:noWrap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 </w:t>
            </w:r>
          </w:p>
        </w:tc>
      </w:tr>
    </w:tbl>
    <w:p w14:paraId="39B9469C">
      <w:pPr>
        <w:spacing/>
        <w:rPr/>
      </w:pPr>
    </w:p>
    <w:p w14:paraId="13D6A8D0">
      <w:pPr>
        <w:spacing/>
        <w:rPr/>
      </w:pPr>
    </w:p>
    <w:p w14:paraId="2D16FABF">
      <w:pPr>
        <w:spacing/>
        <w:rPr/>
      </w:pPr>
    </w:p>
    <w:tbl>
      <w:tblPr>
        <w:tblW w:w="5677" w:type="dxa"/>
        <w:tblInd w:w="-35" w:type="dxa"/>
        <w:tblBorders>
          <w:bottom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03"/>
        <w:gridCol w:w="245"/>
        <w:gridCol w:w="609"/>
        <w:gridCol w:w="1253"/>
      </w:tblGrid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Sted:</w:t>
            </w:r>
          </w:p>
        </w:tc>
        <w:tc>
          <w:tcPr>
            <w:tcW w:type="dxa" w:w="300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/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Dato:</w:t>
            </w:r>
          </w:p>
        </w:tc>
        <w:tc>
          <w:tcPr>
            <w:tcW w:type="dxa" w:w="1253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454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300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245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609"/>
            <w:tcBorders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1253"/>
            <w:tcBorders>
              <w:top w:val="single" w:color="auto" w:sz="4" w:space="0"/>
              <w:bottom w:val="nil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340" w:hRule="atLeast"/>
        </w:trPr>
        <w:tc>
          <w:tcPr>
            <w:tcW w:type="dxa" w:w="567"/>
            <w:tcBorders/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Sign:</w:t>
            </w:r>
          </w:p>
        </w:tc>
        <w:tc>
          <w:tcPr>
            <w:tcW w:type="dxa" w:w="5110"/>
            <w:gridSpan w:val="4"/>
            <w:tcBorders>
              <w:bottom w:val="single" w:color="auto" w:sz="4" w:space="0"/>
            </w:tcBorders>
            <w:shd w:fill="FFFFFF" w:color="auto" w:val="clear"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</w:tr>
      <w:tr>
        <w:trPr>
          <w:trHeight w:val="270" w:hRule="atLeast"/>
        </w:trPr>
        <w:tc>
          <w:tcPr>
            <w:tcW w:type="dxa" w:w="567"/>
            <w:tcBorders>
              <w:bottom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  <w:lang w:val="da-DK"/>
              </w:rPr>
            </w:pPr>
          </w:p>
        </w:tc>
        <w:tc>
          <w:tcPr>
            <w:tcW w:type="dxa" w:w="5110"/>
            <w:gridSpan w:val="4"/>
            <w:tcBorders>
              <w:top w:val="single" w:color="auto" w:sz="4" w:space="0"/>
              <w:bottom w:val="nil"/>
            </w:tcBorders>
            <w:shd w:fill="FFFFFF" w:color="auto" w:val="clear"/>
          </w:tcPr>
          <w:p>
            <w:pPr>
              <w:spacing/>
              <w:ind w:left="17" w:right="17"/>
              <w:jc w:val="center"/>
              <w:rPr>
                <w:rFonts w:cs="Arial"/>
                <w:lang w:val="da-DK"/>
              </w:rPr>
            </w:pPr>
            <w:r>
              <w:rPr>
                <w:rFonts w:cs="Arial"/>
                <w:lang w:val="da-DK"/>
              </w:rPr>
              <w:t xml:space="preserve">(SL</w:t>
            </w:r>
            <w:r>
              <w:rPr>
                <w:rFonts w:cs="Arial"/>
                <w:lang w:val="da-DK"/>
              </w:rPr>
              <w:t xml:space="preserve">/PL)</w:t>
            </w:r>
          </w:p>
        </w:tc>
      </w:tr>
    </w:tbl>
    <w:p w14:paraId="5C62A589">
      <w:pPr>
        <w:spacing/>
        <w:rPr>
          <w:lang w:val="da-DK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1134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633faa6-897d-4ba7-bb81-cdbe5872107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18:49:21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668b219-f35e-4636-89cc-d9d0fa482f2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2.9 Rapport om ulykke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596ba71c-ecb5-4799-82e5-334e7b22a6f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96ba71c-ecb5-4799-82e5-334e7b22a6fb"/>
      <w:pBdr/>
      <w:spacing w:before="20" w:after="20" w:line="20" w:lineRule="exact"/>
      <w:rPr/>
    </w:pPr>
  </w:p>
  <w:tbl>
    <w:tblPr>
      <w:tblStyle w:val="TableGrid_f1823da4-913f-4a2f-b46a-df003081cd3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9440f24-0807-453d-9bae-ba3858506a6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596ba71c-ecb5-4799-82e5-334e7b22a6fb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3dd0964-fbee-42b0-8eb3-b16c1df13ac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96ba71c-ecb5-4799-82e5-334e7b22a6fb"/>
            <w:pBdr/>
            <w:spacing/>
            <w:rPr/>
          </w:pPr>
        </w:p>
      </w:tc>
    </w:tr>
  </w:tbl>
  <w:p>
    <w:pPr>
      <w:pStyle w:val="Normal_596ba71c-ecb5-4799-82e5-334e7b22a6f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C4D0C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paragraph" w:styleId="Normal_596ba71c-ecb5-4799-82e5-334e7b22a6fb" w:customStyle="1">
    <w:name w:val="Normal_596ba71c-ecb5-4799-82e5-334e7b22a6f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96ba71c-ecb5-4799-82e5-334e7b22a6f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3c30136-2f3f-4403-9729-f8321f1c72b0" w:customStyle="1">
    <w:name w:val="Normal Table_43c30136-2f3f-4403-9729-f8321f1c72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43c30136-2f3f-4403-9729-f8321f1c72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96ba71c-ecb5-4799-82e5-334e7b22a6f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96ba71c-ecb5-4799-82e5-334e7b22a6f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e8dde61-b1a6-435e-9cb3-62f90cb34ddb" w:customStyle="1">
    <w:name w:val="Normal Table_4e8dde61-b1a6-435e-9cb3-62f90cb34dd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689351a-65ef-4ad8-a495-806b9bd2cc16" w:customStyle="1">
    <w:name w:val="Table Grid_d689351a-65ef-4ad8-a495-806b9bd2cc16"/>
    <w:basedOn w:val="NormalTable_4e8dde61-b1a6-435e-9cb3-62f90cb34dd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70fbb00-8328-493c-a853-58bb7d7f8121" w:customStyle="1">
    <w:name w:val="Normal Table_f70fbb00-8328-493c-a853-58bb7d7f812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feaa734-7b8d-4674-aa3c-824c28f65d80" w:customStyle="1">
    <w:name w:val="Table Grid_bfeaa734-7b8d-4674-aa3c-824c28f65d80"/>
    <w:basedOn w:val="NormalTable_f70fbb00-8328-493c-a853-58bb7d7f812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e582a63-5849-4ebc-8eb9-54dc9b000722" w:customStyle="1">
    <w:name w:val="Normal Table_7e582a63-5849-4ebc-8eb9-54dc9b0007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e2fd73-0884-4fb3-97d8-8c75a53abfb3" w:customStyle="1">
    <w:name w:val="Table Grid_4ee2fd73-0884-4fb3-97d8-8c75a53abfb3"/>
    <w:basedOn w:val="NormalTable_7e582a63-5849-4ebc-8eb9-54dc9b0007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97702be-3080-44e3-b050-ac4f6912654e" w:customStyle="1">
    <w:name w:val="Normal Table_297702be-3080-44e3-b050-ac4f6912654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5d592b-5354-406c-8ce2-53395f6a6200" w:customStyle="1">
    <w:name w:val="Table Grid_8f5d592b-5354-406c-8ce2-53395f6a6200"/>
    <w:basedOn w:val="NormalTable_297702be-3080-44e3-b050-ac4f6912654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fa627be-3d11-4c8a-af6a-5f748584aaeb" w:customStyle="1">
    <w:name w:val="Normal Table_efa627be-3d11-4c8a-af6a-5f748584aae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33faa6-897d-4ba7-bb81-cdbe58721070" w:customStyle="1">
    <w:name w:val="Table Grid_3633faa6-897d-4ba7-bb81-cdbe58721070"/>
    <w:basedOn w:val="NormalTable_efa627be-3d11-4c8a-af6a-5f748584aae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7801218-03a7-4e5b-85f5-e691d2974eaa" w:customStyle="1">
    <w:name w:val="Normal Table_b7801218-03a7-4e5b-85f5-e691d2974e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668b219-f35e-4636-89cc-d9d0fa482f2d" w:customStyle="1">
    <w:name w:val="Table Grid_2668b219-f35e-4636-89cc-d9d0fa482f2d"/>
    <w:basedOn w:val="NormalTable_b7801218-03a7-4e5b-85f5-e691d2974e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d327f10-9645-4233-9ead-111e5e9eb275" w:customStyle="1">
    <w:name w:val="Normal Table_4d327f10-9645-4233-9ead-111e5e9eb27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440f24-0807-453d-9bae-ba3858506a6a" w:customStyle="1">
    <w:name w:val="Table Grid_79440f24-0807-453d-9bae-ba3858506a6a"/>
    <w:basedOn w:val="NormalTable_4d327f10-9645-4233-9ead-111e5e9eb27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28cfb64-fc71-47ab-a60e-e0c54101a686" w:customStyle="1">
    <w:name w:val="Normal Table_028cfb64-fc71-47ab-a60e-e0c54101a68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3dd0964-fbee-42b0-8eb3-b16c1df13ac8" w:customStyle="1">
    <w:name w:val="Table Grid_d3dd0964-fbee-42b0-8eb3-b16c1df13ac8"/>
    <w:basedOn w:val="NormalTable_028cfb64-fc71-47ab-a60e-e0c54101a68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3badbe6-ea7a-4b79-b9cc-1311c73ff961" w:customStyle="1">
    <w:name w:val="Normal Table_63badbe6-ea7a-4b79-b9cc-1311c73ff96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1823da4-913f-4a2f-b46a-df003081cd31" w:customStyle="1">
    <w:name w:val="Table Grid_f1823da4-913f-4a2f-b46a-df003081cd31"/>
    <w:basedOn w:val="NormalTable_63badbe6-ea7a-4b79-b9cc-1311c73ff96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9-2-6.2%20Rapport%20om%20ulykk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D319-296D-4F51-A91F-E343E34DE8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679-2-6.2 Rapport om ulykke</Template>
  <TotalTime>0</TotalTime>
  <Pages>2</Pages>
  <Words>284</Words>
  <Characters>1509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Lise Marcussen</cp:lastModifiedBy>
  <cp:lastPrinted>2017-11-21T08:47:00Z</cp:lastPrinted>
  <cp:revision>1</cp:revision>
  <dcterms:created xsi:type="dcterms:W3CDTF">2021-08-25T13:25:00Z</dcterms:created>
  <dcterms:modified xsi:type="dcterms:W3CDTF">2021-08-25T13:25:00Z</dcterms:modified>
  <cp:category/>
  <cp:contentStatus>Godkjent</cp:contentStatus>
</cp:coreProperties>
</file>