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359968"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Ukesaktivitetsplan</w:t>
      </w:r>
    </w:p>
    <w:tbl>
      <w:tblPr>
        <w:tblStyle w:val="Tabellrutenett"/>
        <w:tblW w:w="14534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03"/>
        <w:gridCol w:w="851"/>
        <w:gridCol w:w="282"/>
        <w:gridCol w:w="1986"/>
        <w:gridCol w:w="278"/>
        <w:gridCol w:w="791"/>
        <w:gridCol w:w="397"/>
        <w:gridCol w:w="70"/>
        <w:gridCol w:w="327"/>
        <w:gridCol w:w="162"/>
        <w:gridCol w:w="235"/>
        <w:gridCol w:w="397"/>
        <w:gridCol w:w="397"/>
        <w:gridCol w:w="397"/>
        <w:gridCol w:w="397"/>
        <w:gridCol w:w="397"/>
        <w:gridCol w:w="72"/>
        <w:gridCol w:w="325"/>
        <w:gridCol w:w="151"/>
        <w:gridCol w:w="251"/>
        <w:gridCol w:w="397"/>
        <w:gridCol w:w="397"/>
        <w:gridCol w:w="397"/>
        <w:gridCol w:w="397"/>
        <w:gridCol w:w="7"/>
        <w:gridCol w:w="789"/>
        <w:gridCol w:w="7"/>
        <w:gridCol w:w="484"/>
        <w:gridCol w:w="1085"/>
        <w:gridCol w:w="7"/>
        <w:gridCol w:w="1842"/>
      </w:tblGrid>
      <w:tr>
        <w:trPr>
          <w:trHeight w:val="454" w:hRule="atLeast"/>
        </w:trPr>
        <w:tc>
          <w:tcPr>
            <w:tcW w:type="dxa" w:w="562"/>
            <w:gridSpan w:val="2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>
            <w:pPr>
              <w:spacing/>
              <w:rPr/>
            </w:pPr>
            <w:bookmarkStart w:id="2" w:name="_Hlk497921179"/>
            <w:bookmarkEnd w:id="2"/>
            <w:permStart w:colFirst="7" w:colLast="7" w:edGrp="everyone" w:id="483138622"/>
            <w:permStart w:colFirst="3" w:colLast="3" w:edGrp="everyone" w:id="547060487"/>
            <w:permStart w:colFirst="1" w:colLast="1" w:edGrp="everyone" w:id="1029705326"/>
            <w:r>
              <w:rPr/>
              <w:t xml:space="preserve">Dato:</w:t>
            </w:r>
          </w:p>
        </w:tc>
        <w:tc>
          <w:tcPr>
            <w:tcW w:type="dxa" w:w="1133"/>
            <w:gridSpan w:val="2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1986"/>
            <w:tcBorders>
              <w:top w:val="single" w:color="auto" w:sz="12" w:space="0"/>
              <w:left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044"/>
            <w:gridSpan w:val="16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xxxxxxxxx</w:t>
            </w:r>
            <w:r>
              <w:rPr>
                <w:b/>
                <w:bCs/>
                <w:sz w:val="32"/>
                <w:szCs w:val="32"/>
              </w:rPr>
              <w:t xml:space="preserve"> SKOLE</w:t>
            </w:r>
            <w:r>
              <w:rPr>
                <w:b/>
                <w:bCs/>
                <w:sz w:val="32"/>
                <w:szCs w:val="32"/>
              </w:rPr>
              <w:t xml:space="preserve">: 14 dg plan</w:t>
            </w:r>
          </w:p>
        </w:tc>
        <w:tc>
          <w:tcPr>
            <w:tcW w:type="dxa" w:w="1588"/>
            <w:gridSpan w:val="4"/>
            <w:tcBorders>
              <w:top w:val="single" w:color="auto" w:sz="12" w:space="0"/>
              <w:left w:val="nil"/>
              <w:right w:val="nil"/>
            </w:tcBorders>
            <w:vAlign w:val="center"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(revideres hver uke)</w:t>
            </w:r>
          </w:p>
        </w:tc>
        <w:tc>
          <w:tcPr>
            <w:tcW w:type="dxa" w:w="796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1576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/>
              <w:rPr/>
            </w:pPr>
            <w:r>
              <w:rPr/>
              <w:t xml:space="preserve">ref. </w:t>
            </w:r>
            <w:r>
              <w:rPr/>
              <w:t xml:space="preserve">fremdriftspl</w:t>
            </w:r>
            <w:r>
              <w:rPr/>
              <w:t xml:space="preserve">.</w:t>
            </w:r>
          </w:p>
        </w:tc>
        <w:tc>
          <w:tcPr>
            <w:tcW w:type="dxa" w:w="1849"/>
            <w:gridSpan w:val="2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/>
              <w:rPr/>
            </w:pPr>
          </w:p>
        </w:tc>
      </w:tr>
      <w:tr>
        <w:trPr>
          <w:trHeight w:val="454" w:hRule="atLeast"/>
        </w:trPr>
        <w:tc>
          <w:tcPr>
            <w:tcW w:type="dxa" w:w="1413"/>
            <w:gridSpan w:val="3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/>
              <w:rPr/>
            </w:pPr>
            <w:permStart w:colFirst="1" w:colLast="1" w:edGrp="everyone" w:id="1257261806"/>
            <w:permStart w:colFirst="3" w:colLast="3" w:edGrp="everyone" w:id="1154552263"/>
            <w:permStart w:colFirst="6" w:colLast="6" w:edGrp="everyone" w:id="682638540"/>
            <w:permStart w:colFirst="10" w:colLast="10" w:edGrp="everyone" w:id="526982476"/>
            <w:permEnd w:id="483138622"/>
            <w:permEnd w:id="547060487"/>
            <w:permEnd w:id="1029705326"/>
            <w:r>
              <w:rPr/>
              <w:t xml:space="preserve">Utarbeidet av:</w:t>
            </w:r>
          </w:p>
        </w:tc>
        <w:tc>
          <w:tcPr>
            <w:tcW w:type="dxa" w:w="3337"/>
            <w:gridSpan w:val="4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467"/>
            <w:gridSpan w:val="2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Uke</w:t>
            </w:r>
            <w:r>
              <w:rPr>
                <w:sz w:val="18"/>
                <w:szCs w:val="18"/>
              </w:rPr>
              <w:t xml:space="preserve">:</w:t>
            </w:r>
          </w:p>
        </w:tc>
        <w:tc>
          <w:tcPr>
            <w:tcW w:type="dxa" w:w="489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1823"/>
            <w:gridSpan w:val="5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469"/>
            <w:gridSpan w:val="2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Uke</w:t>
            </w:r>
            <w:r>
              <w:rPr>
                <w:sz w:val="18"/>
                <w:szCs w:val="18"/>
              </w:rPr>
              <w:t xml:space="preserve">:</w:t>
            </w:r>
          </w:p>
        </w:tc>
        <w:tc>
          <w:tcPr>
            <w:tcW w:type="dxa" w:w="476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1846"/>
            <w:gridSpan w:val="6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spacing/>
              <w:rPr/>
            </w:pPr>
          </w:p>
        </w:tc>
        <w:tc>
          <w:tcPr>
            <w:tcW w:type="dxa" w:w="1576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/>
              <w:t xml:space="preserve">ref. risikoanalyse</w:t>
            </w:r>
          </w:p>
        </w:tc>
        <w:tc>
          <w:tcPr>
            <w:tcW w:type="dxa" w:w="184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257261806"/>
      <w:permEnd w:id="1154552263"/>
      <w:permEnd w:id="682638540"/>
      <w:permEnd w:id="526982476"/>
      <w:tr>
        <w:trPr>
          <w:trHeight w:val="283" w:hRule="atLeast"/>
        </w:trPr>
        <w:tc>
          <w:tcPr>
            <w:tcW w:type="dxa" w:w="359"/>
            <w:tcBorders>
              <w:lef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</w:t>
            </w:r>
          </w:p>
        </w:tc>
        <w:tc>
          <w:tcPr>
            <w:tcW w:type="dxa" w:w="3600"/>
            <w:gridSpan w:val="5"/>
            <w:tcBorders/>
            <w:shd w:fill="D9E2F3" w:color="auto" w:val="clear"/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Aktivitet</w:t>
            </w:r>
          </w:p>
        </w:tc>
        <w:tc>
          <w:tcPr>
            <w:tcW w:type="dxa" w:w="791"/>
            <w:tcBorders>
              <w:righ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</w:t>
            </w:r>
            <w:r>
              <w:rPr>
                <w:sz w:val="18"/>
                <w:szCs w:val="18"/>
              </w:rPr>
              <w:t xml:space="preserve">.</w:t>
            </w:r>
          </w:p>
        </w:tc>
        <w:tc>
          <w:tcPr>
            <w:tcW w:type="dxa" w:w="397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</w:t>
            </w:r>
          </w:p>
        </w:tc>
        <w:tc>
          <w:tcPr>
            <w:tcW w:type="dxa" w:w="397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</w:t>
            </w:r>
          </w:p>
        </w:tc>
        <w:tc>
          <w:tcPr>
            <w:tcW w:type="dxa" w:w="397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ons</w:t>
            </w:r>
          </w:p>
        </w:tc>
        <w:tc>
          <w:tcPr>
            <w:tcW w:type="dxa" w:w="397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</w:t>
            </w:r>
          </w:p>
        </w:tc>
        <w:tc>
          <w:tcPr>
            <w:tcW w:type="dxa" w:w="397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</w:t>
            </w:r>
          </w:p>
        </w:tc>
        <w:tc>
          <w:tcPr>
            <w:tcW w:type="dxa" w:w="397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lør</w:t>
            </w:r>
          </w:p>
        </w:tc>
        <w:tc>
          <w:tcPr>
            <w:tcW w:type="dxa" w:w="397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søn</w:t>
            </w:r>
          </w:p>
        </w:tc>
        <w:tc>
          <w:tcPr>
            <w:tcW w:type="dxa" w:w="397"/>
            <w:tcBorders>
              <w:lef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</w:t>
            </w:r>
          </w:p>
        </w:tc>
        <w:tc>
          <w:tcPr>
            <w:tcW w:type="dxa" w:w="397"/>
            <w:gridSpan w:val="2"/>
            <w:tcBorders/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</w:t>
            </w:r>
          </w:p>
        </w:tc>
        <w:tc>
          <w:tcPr>
            <w:tcW w:type="dxa" w:w="402"/>
            <w:gridSpan w:val="2"/>
            <w:tcBorders/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ons</w:t>
            </w:r>
          </w:p>
        </w:tc>
        <w:tc>
          <w:tcPr>
            <w:tcW w:type="dxa" w:w="397"/>
            <w:tcBorders/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</w:t>
            </w:r>
          </w:p>
        </w:tc>
        <w:tc>
          <w:tcPr>
            <w:tcW w:type="dxa" w:w="397"/>
            <w:tcBorders/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</w:t>
            </w:r>
          </w:p>
        </w:tc>
        <w:tc>
          <w:tcPr>
            <w:tcW w:type="dxa" w:w="397"/>
            <w:tcBorders/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lør</w:t>
            </w:r>
          </w:p>
        </w:tc>
        <w:tc>
          <w:tcPr>
            <w:tcW w:type="dxa" w:w="397"/>
            <w:tcBorders>
              <w:righ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søn</w:t>
            </w: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SJA nr</w:t>
            </w:r>
            <w:r>
              <w:rPr>
                <w:sz w:val="18"/>
                <w:szCs w:val="18"/>
              </w:rPr>
              <w:t xml:space="preserve">.</w:t>
            </w: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  <w:shd w:fill="D9E2F3" w:color="auto" w:val="clear"/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 kommentar: Støv, Støy, Lukt, Annet</w:t>
            </w: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  <w:permStart w:edGrp="everyone" w:id="515255312"/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/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>
          <w:trHeight w:val="510" w:hRule="atLeast"/>
        </w:trPr>
        <w:tc>
          <w:tcPr>
            <w:tcW w:type="dxa" w:w="359"/>
            <w:tcBorders>
              <w:left w:val="single" w:color="auto" w:sz="12" w:space="0"/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bottom w:val="single" w:color="auto" w:sz="18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left w:val="single" w:color="auto" w:sz="12" w:space="0"/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402"/>
            <w:gridSpan w:val="2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bottom w:val="single" w:color="auto" w:sz="18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left w:val="single" w:color="auto" w:sz="12" w:space="0"/>
              <w:bottom w:val="single" w:color="auto" w:sz="18" w:space="0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bottom w:val="single" w:color="auto" w:sz="18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permEnd w:id="515255312"/>
      <w:tr>
        <w:trPr>
          <w:trHeight w:val="397" w:hRule="atLeast"/>
        </w:trPr>
        <w:tc>
          <w:tcPr>
            <w:tcW w:type="dxa" w:w="359"/>
            <w:tcBorders>
              <w:top w:val="single" w:color="auto" w:sz="18" w:space="0"/>
              <w:left w:val="single" w:color="auto" w:sz="12" w:space="0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>
              <w:top w:val="single" w:color="auto" w:sz="18" w:space="0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Tilstede ved utarbeidelse av planen:</w:t>
            </w:r>
          </w:p>
        </w:tc>
        <w:tc>
          <w:tcPr>
            <w:tcW w:type="dxa" w:w="791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402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796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425"/>
            <w:gridSpan w:val="5"/>
            <w:tcBorders>
              <w:top w:val="single" w:color="auto" w:sz="18" w:space="0"/>
              <w:left w:val="nil"/>
              <w:bottom w:val="nil"/>
              <w:right w:val="single" w:color="auto" w:sz="12" w:space="0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type="dxa" w:w="359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/>
              <w:rPr/>
            </w:pPr>
            <w:permStart w:colFirst="10" w:colLast="10" w:edGrp="everyone" w:id="1676631965"/>
            <w:permStart w:colFirst="1" w:colLast="1" w:edGrp="everyone" w:id="1151147177"/>
          </w:p>
        </w:tc>
        <w:tc>
          <w:tcPr>
            <w:tcW w:type="dxa" w:w="7170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402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  <w:tc>
          <w:tcPr>
            <w:tcW w:type="dxa" w:w="1287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  <w:t xml:space="preserve"> KU</w:t>
            </w:r>
          </w:p>
        </w:tc>
        <w:tc>
          <w:tcPr>
            <w:tcW w:type="dxa" w:w="2934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</w:p>
        </w:tc>
      </w:tr>
      <w:tr>
        <w:trPr>
          <w:trHeight w:val="397" w:hRule="atLeast"/>
        </w:trPr>
        <w:tc>
          <w:tcPr>
            <w:tcW w:type="dxa" w:w="359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/>
              <w:rPr/>
            </w:pPr>
            <w:permStart w:colFirst="3" w:colLast="3" w:edGrp="everyone" w:id="1558148459"/>
            <w:permEnd w:id="1676631965"/>
            <w:permEnd w:id="1151147177"/>
          </w:p>
        </w:tc>
        <w:tc>
          <w:tcPr>
            <w:tcW w:type="dxa" w:w="9961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Planen sendes ut til deltakere, entreprenører, PL, BL, skolen, aktuelle naboer, og gjennomgås i ukemøte med skolen</w:t>
            </w:r>
          </w:p>
        </w:tc>
        <w:tc>
          <w:tcPr>
            <w:tcW w:type="dxa" w:w="1280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  <w:t xml:space="preserve"> skolens VO</w:t>
            </w:r>
          </w:p>
        </w:tc>
        <w:tc>
          <w:tcPr>
            <w:tcW w:type="dxa" w:w="2934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/>
              <w:rPr/>
            </w:pPr>
          </w:p>
        </w:tc>
      </w:tr>
      <w:permEnd w:id="1558148459"/>
      <w:tr>
        <w:trPr/>
        <w:tc>
          <w:tcPr>
            <w:tcW w:type="dxa" w:w="359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382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18"/>
                <w:szCs w:val="18"/>
              </w:rPr>
              <w:t xml:space="preserve">Angir aktivitet med SHA / SJA</w:t>
            </w:r>
          </w:p>
        </w:tc>
        <w:tc>
          <w:tcPr>
            <w:tcW w:type="dxa" w:w="39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1593"/>
            <w:gridSpan w:val="5"/>
            <w:tcBorders>
              <w:top w:val="nil"/>
              <w:left w:val="nil"/>
              <w:bottom w:val="nil"/>
              <w:right w:val="nil"/>
            </w:tcBorders>
            <w:shd w:fill="FF0000" w:color="auto" w:val="clear"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359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600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791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97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382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  <w:r>
              <w:rPr>
                <w:sz w:val="18"/>
                <w:szCs w:val="18"/>
              </w:rPr>
              <w:t xml:space="preserve">Angir "normal" aktivitet</w:t>
            </w:r>
          </w:p>
        </w:tc>
        <w:tc>
          <w:tcPr>
            <w:tcW w:type="dxa" w:w="397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1593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fill="FFFF00" w:color="auto" w:val="clear"/>
          </w:tcPr>
          <w:p>
            <w:pPr>
              <w:spacing/>
              <w:rPr/>
            </w:pPr>
          </w:p>
        </w:tc>
        <w:tc>
          <w:tcPr>
            <w:tcW w:type="dxa" w:w="397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796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3425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/>
            </w:pPr>
          </w:p>
        </w:tc>
      </w:tr>
    </w:tbl>
    <w:p w14:paraId="56A3EC07">
      <w:pPr>
        <w:spacing/>
        <w:rPr>
          <w:sz w:val="10"/>
          <w:szCs w:val="10"/>
        </w:rPr>
      </w:pPr>
    </w:p>
    <w:sectPr>
      <w:headerReference w:type="default" r:id="rId1"/>
      <w:footerReference w:type="default" r:id="rId2"/>
      <w:type w:val="nextPage"/>
      <w:pgSz w:w="16838" w:h="11906" w:orient="landscape"/>
      <w:pgMar w:top="2126" w:right="1247" w:bottom="1134" w:left="124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9e4e961-dc4b-44e8-aa23-f5a897d07b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172"/>
      <w:gridCol w:w="7172"/>
    </w:tblGrid>
    <w:tr>
      <w:trPr/>
      <w:tc>
        <w:tcPr>
          <w:tcW w:type="dxa" w:w="717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02.05.2025 06:17:42 </w:t>
          </w:r>
        </w:p>
      </w:tc>
      <w:tc>
        <w:tcPr>
          <w:tcW w:type="dxa" w:w="717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e412b3c-54ff-493e-8e5c-58982676f2f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24"/>
      <w:gridCol w:w="3453"/>
      <w:gridCol w:w="1267"/>
    </w:tblGrid>
    <w:tr>
      <w:trPr>
        <w:trHeight w:val="600" w:hRule="atLeast"/>
      </w:trPr>
      <w:tc>
        <w:tcPr>
          <w:tcW w:type="dxa" w:w="962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5.2 Ukesaktivitetsplan</w:t>
          </w:r>
        </w:p>
      </w:tc>
      <w:tc>
        <w:tcPr>
          <w:tcW w:type="dxa" w:w="345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267"/>
          <w:tcBorders/>
          <w:vAlign w:val="center"/>
        </w:tcPr>
        <w:p>
          <w:pPr>
            <w:pStyle w:val="Normal_5237ddd1-bc01-44df-a68e-3ee4caf655f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237ddd1-bc01-44df-a68e-3ee4caf655f0"/>
      <w:pBdr/>
      <w:spacing w:before="20" w:after="20" w:line="20" w:lineRule="exact"/>
      <w:rPr/>
    </w:pPr>
  </w:p>
  <w:tbl>
    <w:tblPr>
      <w:tblStyle w:val="TableGrid_9079d325-f72c-474a-b5da-e235b1759c4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24"/>
      <w:gridCol w:w="5020"/>
    </w:tblGrid>
    <w:tr>
      <w:trPr/>
      <w:tc>
        <w:tcPr>
          <w:tcW w:type="dxa" w:w="9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dcf2f46-b17a-4fa2-92a9-f758ad5c385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5237ddd1-bc01-44df-a68e-3ee4caf655f0"/>
            <w:pBdr/>
            <w:spacing/>
            <w:rPr/>
          </w:pPr>
        </w:p>
      </w:tc>
      <w:tc>
        <w:tcPr>
          <w:tcW w:type="dxa" w:w="50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2a48983-d458-44f0-8c94-d9b9e497a2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237ddd1-bc01-44df-a68e-3ee4caf655f0"/>
            <w:pBdr/>
            <w:spacing/>
            <w:rPr/>
          </w:pPr>
        </w:p>
      </w:tc>
    </w:tr>
  </w:tbl>
  <w:p>
    <w:pPr>
      <w:pStyle w:val="Normal_5237ddd1-bc01-44df-a68e-3ee4caf655f0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Normal_5237ddd1-bc01-44df-a68e-3ee4caf655f0" w:customStyle="1">
    <w:name w:val="Normal_5237ddd1-bc01-44df-a68e-3ee4caf655f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237ddd1-bc01-44df-a68e-3ee4caf65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b373769-5c3f-4a48-ac73-96043929ad39" w:customStyle="1">
    <w:name w:val="Normal Table_1b373769-5c3f-4a48-ac73-96043929ad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c1323d-ef27-4780-af9c-cfd06d8abdbe" w:customStyle="1">
    <w:name w:val="Table Grid_d0c1323d-ef27-4780-af9c-cfd06d8abdbe"/>
    <w:basedOn w:val="NormalTable_1b373769-5c3f-4a48-ac73-96043929ad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237ddd1-bc01-44df-a68e-3ee4caf65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237ddd1-bc01-44df-a68e-3ee4caf655f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7d7bcbb-0bbc-4a1b-b6fe-25aca8965990" w:customStyle="1">
    <w:name w:val="Normal Table_77d7bcbb-0bbc-4a1b-b6fe-25aca89659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aabf99-be01-4d94-a704-39ca05596b01" w:customStyle="1">
    <w:name w:val="Table Grid_47aabf99-be01-4d94-a704-39ca05596b01"/>
    <w:basedOn w:val="NormalTable_77d7bcbb-0bbc-4a1b-b6fe-25aca89659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6bf503-1e51-4a26-a0b6-8baa6a687612" w:customStyle="1">
    <w:name w:val="Normal Table_566bf503-1e51-4a26-a0b6-8baa6a6876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e4c90c-a4de-4d81-942a-9be5126bf444" w:customStyle="1">
    <w:name w:val="Table Grid_cbe4c90c-a4de-4d81-942a-9be5126bf444"/>
    <w:basedOn w:val="NormalTable_566bf503-1e51-4a26-a0b6-8baa6a6876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feab49-c91c-4d67-b01b-fa241e812d6a" w:customStyle="1">
    <w:name w:val="Normal Table_3dfeab49-c91c-4d67-b01b-fa241e812d6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b9262a-31e9-4519-917b-859038d33888" w:customStyle="1">
    <w:name w:val="Table Grid_51b9262a-31e9-4519-917b-859038d33888"/>
    <w:basedOn w:val="NormalTable_3dfeab49-c91c-4d67-b01b-fa241e812d6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9b6945-8c60-49a5-a174-f9bb4c594089" w:customStyle="1">
    <w:name w:val="Normal Table_be9b6945-8c60-49a5-a174-f9bb4c5940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d01588-b87f-46aa-9de1-f54b31f73cf4" w:customStyle="1">
    <w:name w:val="Table Grid_f9d01588-b87f-46aa-9de1-f54b31f73cf4"/>
    <w:basedOn w:val="NormalTable_be9b6945-8c60-49a5-a174-f9bb4c5940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be3de9-1514-4c0f-af18-d3ee7256db60" w:customStyle="1">
    <w:name w:val="Normal Table_a9be3de9-1514-4c0f-af18-d3ee7256db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e4e961-dc4b-44e8-aa23-f5a897d07b7e" w:customStyle="1">
    <w:name w:val="Table Grid_f9e4e961-dc4b-44e8-aa23-f5a897d07b7e"/>
    <w:basedOn w:val="NormalTable_a9be3de9-1514-4c0f-af18-d3ee7256db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4e4689-c4f1-4ae9-98b1-2b1ab2216fa5" w:customStyle="1">
    <w:name w:val="Normal Table_304e4689-c4f1-4ae9-98b1-2b1ab2216f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412b3c-54ff-493e-8e5c-58982676f2f0" w:customStyle="1">
    <w:name w:val="Table Grid_ae412b3c-54ff-493e-8e5c-58982676f2f0"/>
    <w:basedOn w:val="NormalTable_304e4689-c4f1-4ae9-98b1-2b1ab2216f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71125c-27fb-4b20-bfb8-7c33f77c38bd" w:customStyle="1">
    <w:name w:val="Normal Table_cd71125c-27fb-4b20-bfb8-7c33f77c38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cf2f46-b17a-4fa2-92a9-f758ad5c385b" w:customStyle="1">
    <w:name w:val="Table Grid_fdcf2f46-b17a-4fa2-92a9-f758ad5c385b"/>
    <w:basedOn w:val="NormalTable_cd71125c-27fb-4b20-bfb8-7c33f77c38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ec57f1-d373-4d6c-b69d-12f3d3b60a11" w:customStyle="1">
    <w:name w:val="Normal Table_adec57f1-d373-4d6c-b69d-12f3d3b60a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a48983-d458-44f0-8c94-d9b9e497a28f" w:customStyle="1">
    <w:name w:val="Table Grid_d2a48983-d458-44f0-8c94-d9b9e497a28f"/>
    <w:basedOn w:val="NormalTable_adec57f1-d373-4d6c-b69d-12f3d3b60a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1b4853-08c9-4f2e-99b1-592670e3ae7a" w:customStyle="1">
    <w:name w:val="Normal Table_a61b4853-08c9-4f2e-99b1-592670e3ae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79d325-f72c-474a-b5da-e235b1759c41" w:customStyle="1">
    <w:name w:val="Table Grid_9079d325-f72c-474a-b5da-e235b1759c41"/>
    <w:basedOn w:val="NormalTable_a61b4853-08c9-4f2e-99b1-592670e3ae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6-1-5.2%20Ukesaktivitetspla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676-1-5.2 Ukesaktivitetsplan</Template>
  <TotalTime>1</TotalTime>
  <Pages>1</Pages>
  <Words>117</Words>
  <Characters>625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2017-11-10T11:05:00Z</cp:lastPrinted>
  <cp:revision>1</cp:revision>
  <dcterms:created xsi:type="dcterms:W3CDTF">2021-08-25T13:14:00Z</dcterms:created>
  <dcterms:modified xsi:type="dcterms:W3CDTF">2021-08-25T13:15:00Z</dcterms:modified>
  <cp:category/>
</cp:coreProperties>
</file>