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411edd-4a0e-484a-b104-dd9ca29367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20:20:24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116ce50-56a7-4668-b8ac-6adedccaf48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7cfcc615-27dc-42d4-8d62-55de326568b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cfcc615-27dc-42d4-8d62-55de326568bb"/>
      <w:pBdr/>
      <w:spacing w:before="20" w:after="20" w:line="20" w:lineRule="exact"/>
      <w:rPr/>
    </w:pPr>
  </w:p>
  <w:tbl>
    <w:tblPr>
      <w:tblStyle w:val="TableGrid_92f1034c-6e8f-4953-8558-408812ba62b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04a506d-737e-4b02-937a-32a7509265b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7cfcc615-27dc-42d4-8d62-55de326568bb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c61f76d-7f8e-4c08-abf7-40a6f627bf4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cfcc615-27dc-42d4-8d62-55de326568bb"/>
            <w:pBdr/>
            <w:spacing/>
            <w:rPr/>
          </w:pPr>
        </w:p>
      </w:tc>
    </w:tr>
  </w:tbl>
  <w:p>
    <w:pPr>
      <w:pStyle w:val="Normal_7cfcc615-27dc-42d4-8d62-55de326568b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7cfcc615-27dc-42d4-8d62-55de326568bb" w:customStyle="1">
    <w:name w:val="Normal_7cfcc615-27dc-42d4-8d62-55de326568b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cfcc615-27dc-42d4-8d62-55de326568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4f2dc92-cd91-4166-8851-040584d1c441" w:customStyle="1">
    <w:name w:val="Normal Table_b4f2dc92-cd91-4166-8851-040584d1c4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b4f2dc92-cd91-4166-8851-040584d1c4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cfcc615-27dc-42d4-8d62-55de326568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cfcc615-27dc-42d4-8d62-55de326568b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a4d31d0-8ac3-41dc-99ab-f8078301c312" w:customStyle="1">
    <w:name w:val="Normal Table_5a4d31d0-8ac3-41dc-99ab-f8078301c3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b33a7b-34e5-4a9e-ae49-8b4f22ec5599" w:customStyle="1">
    <w:name w:val="Table Grid_6eb33a7b-34e5-4a9e-ae49-8b4f22ec5599"/>
    <w:basedOn w:val="NormalTable_5a4d31d0-8ac3-41dc-99ab-f8078301c3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64756e-ea3c-40bc-b289-24b971a4373b" w:customStyle="1">
    <w:name w:val="Normal Table_0664756e-ea3c-40bc-b289-24b971a437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7f79ba-fe14-44bb-bef6-338f0fe7d341" w:customStyle="1">
    <w:name w:val="Table Grid_fa7f79ba-fe14-44bb-bef6-338f0fe7d341"/>
    <w:basedOn w:val="NormalTable_0664756e-ea3c-40bc-b289-24b971a437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8bdb49-690c-451c-b3fb-4896316f9d1a" w:customStyle="1">
    <w:name w:val="Normal Table_8f8bdb49-690c-451c-b3fb-4896316f9d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c6cc71-f77b-4f3d-ad78-19a601874c2c" w:customStyle="1">
    <w:name w:val="Table Grid_ebc6cc71-f77b-4f3d-ad78-19a601874c2c"/>
    <w:basedOn w:val="NormalTable_8f8bdb49-690c-451c-b3fb-4896316f9d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587fb0-32de-4e13-9a60-4e2710d3eaac" w:customStyle="1">
    <w:name w:val="Normal Table_e0587fb0-32de-4e13-9a60-4e2710d3ea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3809df-ff0e-450b-a435-084a43f8971e" w:customStyle="1">
    <w:name w:val="Table Grid_2f3809df-ff0e-450b-a435-084a43f8971e"/>
    <w:basedOn w:val="NormalTable_e0587fb0-32de-4e13-9a60-4e2710d3ea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063496-4637-418f-a7e5-ed9b60407ce0" w:customStyle="1">
    <w:name w:val="Normal Table_80063496-4637-418f-a7e5-ed9b60407c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411edd-4a0e-484a-b104-dd9ca2936774" w:customStyle="1">
    <w:name w:val="Table Grid_73411edd-4a0e-484a-b104-dd9ca2936774"/>
    <w:basedOn w:val="NormalTable_80063496-4637-418f-a7e5-ed9b60407c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4d3de7-14c2-47b8-b1c9-08cede2d366d" w:customStyle="1">
    <w:name w:val="Normal Table_274d3de7-14c2-47b8-b1c9-08cede2d36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16ce50-56a7-4668-b8ac-6adedccaf48c" w:customStyle="1">
    <w:name w:val="Table Grid_6116ce50-56a7-4668-b8ac-6adedccaf48c"/>
    <w:basedOn w:val="NormalTable_274d3de7-14c2-47b8-b1c9-08cede2d36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336d94-e0bd-4152-9b07-6be2c2d43a03" w:customStyle="1">
    <w:name w:val="Normal Table_98336d94-e0bd-4152-9b07-6be2c2d43a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4a506d-737e-4b02-937a-32a7509265b3" w:customStyle="1">
    <w:name w:val="Table Grid_804a506d-737e-4b02-937a-32a7509265b3"/>
    <w:basedOn w:val="NormalTable_98336d94-e0bd-4152-9b07-6be2c2d43a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0691ad-8476-42f6-aca9-30b2304f98cd" w:customStyle="1">
    <w:name w:val="Normal Table_a80691ad-8476-42f6-aca9-30b2304f98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61f76d-7f8e-4c08-abf7-40a6f627bf40" w:customStyle="1">
    <w:name w:val="Table Grid_ac61f76d-7f8e-4c08-abf7-40a6f627bf40"/>
    <w:basedOn w:val="NormalTable_a80691ad-8476-42f6-aca9-30b2304f98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846e34-023d-4db6-8227-187dc5d7bb98" w:customStyle="1">
    <w:name w:val="Normal Table_d8846e34-023d-4db6-8227-187dc5d7bb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f1034c-6e8f-4953-8558-408812ba62b1" w:customStyle="1">
    <w:name w:val="Table Grid_92f1034c-6e8f-4953-8558-408812ba62b1"/>
    <w:basedOn w:val="NormalTable_d8846e34-023d-4db6-8227-187dc5d7bb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