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654"/>
        <w:gridCol w:w="1706"/>
        <w:gridCol w:w="1696"/>
        <w:gridCol w:w="285"/>
        <w:gridCol w:w="3186"/>
      </w:tblGrid>
      <w:tr>
        <w:trPr>
          <w:cantSplit/>
          <w:trHeight w:val="535" w:hRule="atLeast"/>
        </w:trPr>
        <w:tc>
          <w:tcPr>
            <w:tcW w:type="dxa" w:w="10348"/>
            <w:gridSpan w:val="6"/>
            <w:tcBorders/>
            <w:shd w:fill="F2F2F2" w:color="auto" w:val="clear"/>
          </w:tcPr>
          <w:p>
            <w:pPr>
              <w:pStyle w:val="Overskrift9"/>
              <w:spacing/>
              <w:jc w:val="center"/>
              <w:rPr>
                <w:rFonts w:ascii="Calibri" w:hAnsi="Calibri"/>
                <w:b/>
                <w:i w:val="0"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caps/>
                <w:sz w:val="16"/>
                <w:szCs w:val="16"/>
              </w:rPr>
              <w:br/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  <w:shd w:val="clear" w:color="auto" w:fill="F2F2F2"/>
              </w:rPr>
              <w:t xml:space="preserve">OBF - LEDELSESbefaring på byggeplass – SHA</w:t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br/>
            </w:r>
          </w:p>
        </w:tc>
      </w:tr>
      <w:tr>
        <w:trPr>
          <w:cantSplit/>
        </w:trPr>
        <w:tc>
          <w:tcPr>
            <w:tcW w:type="dxa" w:w="1821"/>
            <w:tcBorders/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1302283753"/>
            <w:r>
              <w:rPr>
                <w:b/>
                <w:sz w:val="20"/>
              </w:rPr>
              <w:t xml:space="preserve">Prosjekt:</w:t>
            </w:r>
          </w:p>
        </w:tc>
        <w:tc>
          <w:tcPr>
            <w:tcW w:type="dxa" w:w="3360"/>
            <w:gridSpan w:val="2"/>
            <w:tcBorders/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/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(</w:t>
            </w:r>
            <w:r>
              <w:rPr>
                <w:b/>
                <w:sz w:val="20"/>
              </w:rPr>
              <w:t xml:space="preserve">Hovedbedrift</w:t>
            </w:r>
            <w:r>
              <w:rPr>
                <w:b/>
                <w:sz w:val="20"/>
              </w:rPr>
              <w:t xml:space="preserve">):</w:t>
            </w:r>
          </w:p>
        </w:tc>
        <w:tc>
          <w:tcPr>
            <w:tcW w:type="dxa" w:w="3186"/>
            <w:tcBorders/>
          </w:tcPr>
          <w:p>
            <w:pPr>
              <w:spacing w:before="40" w:after="40"/>
              <w:rPr>
                <w:b/>
              </w:rPr>
            </w:pPr>
          </w:p>
        </w:tc>
      </w:tr>
      <w:tr>
        <w:trPr/>
        <w:tc>
          <w:tcPr>
            <w:tcW w:type="dxa" w:w="1821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304889626"/>
            <w:permEnd w:id="1302283753"/>
            <w:r>
              <w:rPr>
                <w:b/>
                <w:sz w:val="20"/>
              </w:rPr>
              <w:t xml:space="preserve">Prosjektleder OBF:</w:t>
            </w:r>
          </w:p>
        </w:tc>
        <w:tc>
          <w:tcPr>
            <w:tcW w:type="dxa" w:w="3360"/>
            <w:gridSpan w:val="2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Dato:</w:t>
            </w:r>
          </w:p>
        </w:tc>
        <w:tc>
          <w:tcPr>
            <w:tcW w:type="dxa" w:w="3186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</w:tr>
      <w:permEnd w:id="304889626"/>
      <w:tr>
        <w:trPr>
          <w:trHeight w:val="283" w:hRule="atLeast"/>
        </w:trPr>
        <w:tc>
          <w:tcPr>
            <w:tcW w:type="dxa" w:w="3475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Deltakere (navn)</w:t>
            </w:r>
          </w:p>
        </w:tc>
        <w:tc>
          <w:tcPr>
            <w:tcW w:type="dxa" w:w="3402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</w:t>
            </w:r>
          </w:p>
        </w:tc>
        <w:tc>
          <w:tcPr>
            <w:tcW w:type="dxa" w:w="3471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Funksjon</w:t>
            </w: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  <w:permStart w:edGrp="everyone" w:id="1803573993"/>
          </w:p>
        </w:tc>
        <w:tc>
          <w:tcPr>
            <w:tcW w:type="dxa" w:w="3402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permEnd w:id="1803573993"/>
    </w:tbl>
    <w:p w14:paraId="206D69CE">
      <w:pPr>
        <w:spacing/>
        <w:rPr/>
      </w:pPr>
    </w:p>
    <w:tbl>
      <w:tblPr>
        <w:tblStyle w:val="Tabellrutenett"/>
        <w:tblW w:w="10348" w:type="dxa"/>
        <w:tblInd w:w="279" w:type="dxa"/>
        <w:tblLook w:val="04A0" w:firstRow="1" w:lastRow="0" w:firstColumn="1" w:lastColumn="0" w:noHBand="0" w:noVBand="1"/>
      </w:tblPr>
      <w:tblGrid>
        <w:gridCol w:w="1231"/>
        <w:gridCol w:w="9117"/>
      </w:tblGrid>
      <w:tr>
        <w:trPr/>
        <w:tc>
          <w:tcPr>
            <w:tcW w:type="dxa" w:w="1231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Rekkefølge</w:t>
            </w:r>
          </w:p>
        </w:tc>
        <w:tc>
          <w:tcPr>
            <w:tcW w:type="dxa" w:w="9117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Agenda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Gjennomgang av: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Status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utfordringer innen SHA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/>
              <w:t xml:space="preserve">- SHA-plan </w:t>
            </w:r>
            <w:r>
              <w:rPr/>
              <w:t xml:space="preserve">(</w:t>
            </w:r>
            <w:r>
              <w:rPr/>
              <w:t xml:space="preserve">gjennomgang av spesifikke tiltak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Fremdriftsplan (</w:t>
            </w:r>
            <w:r>
              <w:rPr/>
              <w:t xml:space="preserve">Er t</w:t>
            </w:r>
            <w:r>
              <w:rPr/>
              <w:t xml:space="preserve">ilstrekkelig byggetid</w:t>
            </w:r>
            <w:r>
              <w:rPr/>
              <w:t xml:space="preserve"> dokumentert</w:t>
            </w:r>
            <w:r>
              <w:rPr/>
              <w:t xml:space="preserve"> og vurdert ref. BHF §5e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HMS-tall (Rapportering av RUH, SJA, </w:t>
            </w:r>
            <w:r>
              <w:rPr/>
              <w:t xml:space="preserve">hendelser med skader </w:t>
            </w:r>
            <w:r>
              <w:rPr/>
              <w:t xml:space="preserve">m.fl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R</w:t>
            </w:r>
            <w:r>
              <w:rPr/>
              <w:t xml:space="preserve">elevante SHA/ HMS dokumentasjon</w:t>
            </w:r>
            <w:r>
              <w:rPr/>
              <w:t xml:space="preserve">, SHA faktaark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Befaring:</w:t>
            </w:r>
          </w:p>
          <w:p>
            <w:pPr>
              <w:spacing/>
              <w:rPr/>
            </w:pPr>
            <w:r>
              <w:rPr/>
              <w:t xml:space="preserve">- PL tar en vurdering på relevante områder/ risikofylt arbeid/ temaer som skal </w:t>
            </w:r>
            <w:r>
              <w:rPr/>
              <w:t xml:space="preserve">være fokus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9117"/>
            <w:tcBorders/>
          </w:tcPr>
          <w:p>
            <w:pPr>
              <w:spacing/>
              <w:rPr/>
            </w:pPr>
            <w:r>
              <w:rPr/>
              <w:t xml:space="preserve">Oppsummering av gjennomgang</w:t>
            </w:r>
            <w:r>
              <w:rPr/>
              <w:t xml:space="preserve">en</w:t>
            </w:r>
            <w:r>
              <w:rPr/>
              <w:t xml:space="preserve"> og befaring</w:t>
            </w:r>
            <w:r>
              <w:rPr/>
              <w:t xml:space="preserve">en</w:t>
            </w:r>
          </w:p>
        </w:tc>
      </w:tr>
    </w:tbl>
    <w:p w14:paraId="4165D255">
      <w:pPr>
        <w:spacing/>
        <w:rPr/>
      </w:pPr>
      <w:r>
        <w:rPr/>
        <w:tab/>
        <w:t xml:space="preserve"/>
      </w:r>
    </w:p>
    <w:tbl>
      <w:tblPr>
        <w:tblStyle w:val="Tabellrutenett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1842"/>
        <w:gridCol w:w="567"/>
        <w:gridCol w:w="851"/>
        <w:gridCol w:w="2126"/>
        <w:gridCol w:w="567"/>
        <w:gridCol w:w="851"/>
      </w:tblGrid>
      <w:tr>
        <w:trPr/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1842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Brakke/ Fasiliteter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Stillas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Grave-/ Grunnarbeid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Orden/ ryddighet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Stiger/ plattformer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Maskiner/ 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Arbeid i høyden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Kran og løft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Brannvern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Anhukning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Førstehjelpsutstyr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Grensesnitt bygg.pl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uteområde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PVU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Belysning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inne i bygg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Adkomst/ Ferdsel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88433B5">
      <w:pPr>
        <w:spacing/>
        <w:rPr/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Avvik/ merknader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55762403"/>
          </w:p>
        </w:tc>
      </w:tr>
      <w:permEnd w:id="455762403"/>
    </w:tbl>
    <w:p w14:paraId="33740DC8">
      <w:pPr>
        <w:spacing/>
        <w:rPr>
          <w:b/>
          <w:i/>
          <w:sz w:val="20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Hovedinntrykk av prosjekt: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78676545"/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</w:tr>
    </w:tbl>
    <w:p w14:paraId="1F5EEE6A">
      <w:pPr>
        <w:spacing w:after="120"/>
        <w:ind w:firstLine="567"/>
        <w:rPr>
          <w:rFonts w:cs="Arial"/>
          <w:b/>
          <w:szCs w:val="22"/>
          <w:lang w:eastAsia="nb-NO"/>
        </w:rPr>
      </w:pPr>
      <w:bookmarkStart w:id="2" w:name="_Hlk122440513"/>
      <w:permEnd w:id="478676545"/>
      <w:r>
        <w:rPr>
          <w:rFonts w:cs="Arial"/>
          <w:b/>
          <w:szCs w:val="22"/>
          <w:lang w:eastAsia="nb-NO"/>
        </w:rPr>
        <w:t xml:space="preserve">SHA-krav i </w:t>
      </w:r>
      <w:r>
        <w:rPr>
          <w:rFonts w:cs="Arial"/>
          <w:b/>
          <w:szCs w:val="22"/>
          <w:lang w:eastAsia="nb-NO"/>
        </w:rPr>
        <w:t xml:space="preserve">kontraktsgrunnlag</w:t>
      </w:r>
      <w:r>
        <w:rPr>
          <w:rFonts w:cs="Arial"/>
          <w:b/>
          <w:szCs w:val="22"/>
          <w:lang w:eastAsia="nb-NO"/>
        </w:rPr>
        <w:t xml:space="preserve"> og faktaark:</w:t>
      </w:r>
    </w:p>
    <w:p w14:paraId="17ED0D7C">
      <w:pPr>
        <w:spacing/>
        <w:rPr>
          <w:b/>
          <w:i/>
          <w:sz w:val="2"/>
          <w:szCs w:val="2"/>
          <w:u w:val="single"/>
          <w:lang w:eastAsia="nb-NO"/>
        </w:rPr>
        <w:sectPr>
          <w:headerReference w:type="default" r:id="rId1"/>
          <w:footerReference w:type="default" r:id="rId2"/>
          <w:type w:val="nextPage"/>
          <w:pgSz w:w="11906" w:h="16838"/>
          <w:pgMar w:top="2126" w:right="1134" w:bottom="113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1" w:equalWidth="1" w:space="708"/>
          <w:docGrid w:linePitch="360"/>
        </w:sectPr>
      </w:pPr>
    </w:p>
    <w:p w14:paraId="7C2B11A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Adkomst- og ferdselsveger:</w:t>
      </w:r>
    </w:p>
    <w:p w14:paraId="1B50478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byggeplassen skal skje i henhold til omforent riggplan og skal godkjennes av Byggherren. </w:t>
      </w:r>
    </w:p>
    <w:p w14:paraId="71D59BA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byggeplasskontor, skiftebrakker og innkjøring/ parkering skal være tydelig skiltet. Mottakskontroll for leveranser skal opprettes.</w:t>
      </w:r>
    </w:p>
    <w:p w14:paraId="2AC12EA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Totalentreprenøren skal til enhver tid sørge for sikker adkomst til arbeidsplassene og at det er opparbeider frie ferdselsveier inne på byggeplassen.</w:t>
      </w:r>
    </w:p>
    <w:p w14:paraId="5028C1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sørge for sikker adkomst, nødvendig belysning, snørydding, strøing, rengjøring og vedlikehold av veier, plasser og ferdselsveier innenfor utbyggingsområdet. </w:t>
      </w:r>
    </w:p>
    <w:p w14:paraId="468D472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ikke påføre offentlig eller privat veg eller eiendom skade eller </w:t>
      </w:r>
      <w:r>
        <w:rPr>
          <w:sz w:val="16"/>
          <w:szCs w:val="16"/>
        </w:rPr>
        <w:t xml:space="preserve">tilsøling</w:t>
      </w:r>
      <w:r>
        <w:rPr>
          <w:sz w:val="16"/>
          <w:szCs w:val="16"/>
        </w:rPr>
        <w:t xml:space="preserve">. </w:t>
      </w:r>
    </w:p>
    <w:p w14:paraId="34EF46E9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SHA-tavler og informasjonsskilting:</w:t>
      </w:r>
    </w:p>
    <w:p w14:paraId="5A8024C5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SHA-tavle: Byggherren skal henge opp SHA-informasjonstavle utvendig ved hovedinngangene til byggeplassen. Denne skal inneholde:</w:t>
      </w:r>
    </w:p>
    <w:p w14:paraId="010F886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BF00A3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C5C2E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07D380E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5803BA2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2208A35D">
      <w:pPr>
        <w:spacing/>
        <w:ind w:left="426" w:hanging="426"/>
        <w:rPr>
          <w:sz w:val="16"/>
          <w:szCs w:val="16"/>
        </w:rPr>
      </w:pPr>
    </w:p>
    <w:p w14:paraId="406FE7AC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HMS-tavle: </w:t>
      </w:r>
      <w:r>
        <w:rPr>
          <w:sz w:val="16"/>
          <w:szCs w:val="16"/>
        </w:rPr>
        <w:t xml:space="preserve">Hovedbedrift</w:t>
      </w:r>
      <w:r>
        <w:rPr>
          <w:sz w:val="16"/>
          <w:szCs w:val="16"/>
        </w:rPr>
        <w:t xml:space="preserve"> skal henge opp HMS-informasjonstavler innvendig i spisebrakkene (innvendig HMS-tavle). Denne skal inneholde:</w:t>
      </w:r>
    </w:p>
    <w:p w14:paraId="201796D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4036CE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75EB3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10CD0B7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253D014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306724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Samordningsskjema (Hentes i </w:t>
      </w:r>
      <w:r>
        <w:rPr>
          <w:sz w:val="16"/>
          <w:szCs w:val="16"/>
        </w:rPr>
        <w:t xml:space="preserve">HMsreg</w:t>
      </w:r>
      <w:r>
        <w:rPr>
          <w:sz w:val="16"/>
          <w:szCs w:val="16"/>
        </w:rPr>
        <w:t xml:space="preserve">)</w:t>
      </w:r>
    </w:p>
    <w:p w14:paraId="7FEDAB2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Ref</w:t>
      </w:r>
      <w:r>
        <w:rPr>
          <w:sz w:val="16"/>
          <w:szCs w:val="16"/>
        </w:rPr>
        <w:t xml:space="preserve"> fra Samordningsmøte (vernerundeprotokoll) fra siste runde</w:t>
      </w:r>
    </w:p>
    <w:p w14:paraId="5BCB3E5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Fremdriftsplan med SJA (fra både BH og </w:t>
      </w: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)</w:t>
      </w:r>
    </w:p>
    <w:p w14:paraId="1F24A8A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SHA-plan</w:t>
      </w:r>
    </w:p>
    <w:p w14:paraId="5C66652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Risikomatrise</w:t>
      </w:r>
    </w:p>
    <w:p w14:paraId="5F4397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RUH-statistikk (oppdatert ukentlig av HB)</w:t>
      </w:r>
    </w:p>
    <w:p w14:paraId="3F1BFA9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Sanksjonsmatrise "Brudd på sikkerhetsbestemmelser"</w:t>
      </w:r>
    </w:p>
    <w:p w14:paraId="2F6A22B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3.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SHA-perm, risiko- og Sikker Jobb Analyser (SJA</w:t>
      </w:r>
      <w:r>
        <w:rPr>
          <w:b/>
          <w:bCs/>
          <w:sz w:val="16"/>
          <w:szCs w:val="16"/>
          <w:u w:val="single"/>
        </w:rPr>
        <w:t xml:space="preserve">) :</w:t>
      </w:r>
    </w:p>
    <w:p w14:paraId="15C1A8F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SHA-perm etableres av Byggherren. Hovedentreprenøren og byggherren skal sørge for at prosjektets SHA-perm ajourføres fortløpende, i henhold til gjeldende arkivnøkkel. </w:t>
      </w:r>
    </w:p>
    <w:p w14:paraId="417C865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risikomatrise skal følges. </w:t>
      </w:r>
    </w:p>
    <w:p w14:paraId="613B8E2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aktører skal gjennomføre, dokumentere og arkivere Sikkerjobbanalyse (SJA) for egne aktiviteter med utgangspunkt i SHA risikomatrise og entreprenørens eget Internkontrollsystem. </w:t>
      </w:r>
    </w:p>
    <w:p w14:paraId="44CA3FDF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4.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Personlig verneutstyr:</w:t>
      </w:r>
    </w:p>
    <w:p w14:paraId="1E011A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skal benytte synlighetsklær klasse 2. Dette vil si t-skjorte, genser eller jakke som har en gul bunnfarge med min. 2 striper med refleksbånd. </w:t>
      </w:r>
    </w:p>
    <w:p w14:paraId="2B65DEC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Kun besøkende kan tillates å benytte vest, med glidelås og synlighetsklasse 2. </w:t>
      </w:r>
    </w:p>
    <w:p w14:paraId="7E1F926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lov å jobbe med bar overkropp eller med shorts – heller ikke sommerstid!</w:t>
      </w:r>
    </w:p>
    <w:p w14:paraId="1C3FDEF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tillatt å benytte øreklokker med innebygget radio</w:t>
      </w:r>
    </w:p>
    <w:p w14:paraId="5959A57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Rekkverk og byggeplassgjerder:</w:t>
      </w:r>
    </w:p>
    <w:p w14:paraId="5F2C8F41">
      <w:pPr>
        <w:spacing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Rekkverk;</w:t>
      </w:r>
    </w:p>
    <w:p w14:paraId="4B809B1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settes opp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gjeldende forskrifter og hvor fallhøyden overstiger 1,5 m</w:t>
      </w:r>
    </w:p>
    <w:p w14:paraId="1FCA791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være av typen rekkverksnett (grinder) hvor håndlist, </w:t>
      </w:r>
      <w:r>
        <w:rPr>
          <w:sz w:val="16"/>
          <w:szCs w:val="16"/>
        </w:rPr>
        <w:t xml:space="preserve">knelist</w:t>
      </w:r>
      <w:r>
        <w:rPr>
          <w:sz w:val="16"/>
          <w:szCs w:val="16"/>
        </w:rPr>
        <w:t xml:space="preserve"> og sparkebord inngår i et og samme produkt</w:t>
      </w:r>
    </w:p>
    <w:p w14:paraId="3594B9A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I trappeløp kan rekkverk utføres på en annen forskriftsmessig måte</w:t>
      </w:r>
    </w:p>
    <w:p w14:paraId="25A41CE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6.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Byggeplassgjerder:</w:t>
      </w:r>
    </w:p>
    <w:p w14:paraId="23F4C7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Ved skole i drift (SID) skal alle byggeplassgjerder utføres med vektblokker i bunn, for å unngå snublefare og ivaretar </w:t>
      </w:r>
      <w:r>
        <w:rPr>
          <w:sz w:val="16"/>
          <w:szCs w:val="16"/>
        </w:rPr>
        <w:t xml:space="preserve">ballsikring</w:t>
      </w:r>
      <w:r>
        <w:rPr>
          <w:sz w:val="16"/>
          <w:szCs w:val="16"/>
        </w:rPr>
        <w:t xml:space="preserve"> i underkant. </w:t>
      </w:r>
    </w:p>
    <w:p w14:paraId="008F57A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byggeplassgjerder skal utføres med vektblokker dersom fortau(er), gate(r) og gangvei(er) er mindre enn 2 m unna. </w:t>
      </w:r>
    </w:p>
    <w:p w14:paraId="16216FD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Flettverksgjerde (min 2 m høyt</w:t>
      </w:r>
      <w:r>
        <w:rPr>
          <w:sz w:val="16"/>
          <w:szCs w:val="16"/>
        </w:rPr>
        <w:t xml:space="preserve">) ,</w:t>
      </w:r>
      <w:r>
        <w:rPr>
          <w:sz w:val="16"/>
          <w:szCs w:val="16"/>
        </w:rPr>
        <w:t xml:space="preserve"> med netting helt ned til bakken, kan erstatte byggeplassgjerder med vektblokker, i områder hvor byggeplassgjerder ikke skal flyttes i byggeperioden. </w:t>
      </w:r>
      <w:r>
        <w:rPr>
          <w:sz w:val="16"/>
          <w:szCs w:val="16"/>
        </w:rPr>
        <w:t xml:space="preserve">Dvs</w:t>
      </w:r>
      <w:r>
        <w:rPr>
          <w:sz w:val="16"/>
          <w:szCs w:val="16"/>
        </w:rPr>
        <w:t xml:space="preserve"> fast etablering.</w:t>
      </w:r>
    </w:p>
    <w:p w14:paraId="1BCD49D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Gjerdet skal være festet til tilstøtende veggkonstruksjoner med bolter og/eller patentbånd</w:t>
      </w:r>
    </w:p>
    <w:p w14:paraId="2D970A0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7.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Stiger og gardintrapper:</w:t>
      </w:r>
    </w:p>
    <w:p w14:paraId="16675D0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og gardintrapper skal ha gummibelegg på fot.</w:t>
      </w:r>
    </w:p>
    <w:p w14:paraId="1667DDF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skal festes i topp, og i både topp og fot når stigen er over 2 meter.</w:t>
      </w:r>
    </w:p>
    <w:p w14:paraId="29BC4DA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Stiger og gardintrapper over 3 meter er forbudt.</w:t>
      </w:r>
    </w:p>
    <w:p w14:paraId="37FCB35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Gardintrapper med øverste trinn over 1,5 meter er ikke tillatt uten støtteben og avstiving mellom bena. Kravet om avstivning mellom beina gjelder også for </w:t>
      </w:r>
      <w:r>
        <w:rPr>
          <w:sz w:val="16"/>
          <w:szCs w:val="16"/>
        </w:rPr>
        <w:t xml:space="preserve">arbeidsbukker</w:t>
      </w:r>
      <w:r>
        <w:rPr>
          <w:sz w:val="16"/>
          <w:szCs w:val="16"/>
        </w:rPr>
        <w:t xml:space="preserve"> lavere enn 1,5 m</w:t>
      </w:r>
    </w:p>
    <w:p w14:paraId="7479B9E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 bruk av gardintrapper og stiger nærmere dekkekant enn 3 m er FORBUDT (Ved trinnhøyden (ståhøyden) over </w:t>
      </w:r>
      <w:r>
        <w:rPr>
          <w:sz w:val="16"/>
          <w:szCs w:val="16"/>
        </w:rPr>
        <w:t xml:space="preserve">over</w:t>
      </w:r>
      <w:r>
        <w:rPr>
          <w:sz w:val="16"/>
          <w:szCs w:val="16"/>
        </w:rPr>
        <w:t xml:space="preserve"> 1 m.)</w:t>
      </w:r>
    </w:p>
    <w:p w14:paraId="7CDCF30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Fasade- og rullestillaser:</w:t>
      </w:r>
    </w:p>
    <w:p w14:paraId="436380B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ikke brukes </w:t>
      </w:r>
      <w:r>
        <w:rPr>
          <w:sz w:val="16"/>
          <w:szCs w:val="16"/>
        </w:rPr>
        <w:t xml:space="preserve">trelemmer</w:t>
      </w:r>
      <w:r>
        <w:rPr>
          <w:sz w:val="16"/>
          <w:szCs w:val="16"/>
        </w:rPr>
        <w:t xml:space="preserve">. Lemmer av plast, stål, aluminium eller komposittmaterialer skal benyttes.</w:t>
      </w:r>
    </w:p>
    <w:p w14:paraId="5B4F045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Trappeløpet skal være montert utenpå stillaset</w:t>
      </w:r>
    </w:p>
    <w:p w14:paraId="016564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Sparkebord skal benyttes selv om det monteres beskyttelsesnett på utvendig side av stillas </w:t>
      </w:r>
    </w:p>
    <w:p w14:paraId="29D1453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plasseres en gangtunnel eller bygges skjerm over definerte ut-/innganger til bygget, der det er risiko for fallende gjenstander</w:t>
      </w:r>
    </w:p>
    <w:p w14:paraId="5C59C7BE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Brakker:</w:t>
      </w:r>
    </w:p>
    <w:p w14:paraId="7B50AB2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 skal holde toalett-, garderobe- og spisebrakker samt kontorlokaler for alle entreprenørene og Byggherren etter Fellesoverenskomsten for byggfag. </w:t>
      </w:r>
    </w:p>
    <w:p w14:paraId="60C3320A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brakkene skal ha tilfredsstillende ventilasjon og dagslys. Hovedentreprenøren skal </w:t>
      </w:r>
      <w:r>
        <w:rPr>
          <w:sz w:val="16"/>
          <w:szCs w:val="16"/>
        </w:rPr>
        <w:t xml:space="preserve">besørge</w:t>
      </w:r>
      <w:r>
        <w:rPr>
          <w:sz w:val="16"/>
          <w:szCs w:val="16"/>
        </w:rPr>
        <w:t xml:space="preserve"> renhold og vedlikehold av brakkene. </w:t>
      </w:r>
    </w:p>
    <w:p w14:paraId="3B63841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Som et minimum skal spise-, skifte- og kontorlokalene vaskes to ganger per uke, eller oftere ved behov. </w:t>
      </w:r>
    </w:p>
    <w:p w14:paraId="73CE89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Spiserom skal utstyres med hyller.</w:t>
      </w:r>
    </w:p>
    <w:p w14:paraId="55816B0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Rent Tørt Bygg (RTB) og avfallshåndtering:</w:t>
      </w:r>
    </w:p>
    <w:p w14:paraId="60F2D6A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Avfallet på byggeplass skal kildesorteres. Alle avfallscontainere skal være godt merket. Plassering av containerne avmerkes på riggplanen.</w:t>
      </w:r>
    </w:p>
    <w:p w14:paraId="5F21EE4E">
      <w:pPr>
        <w:spacing/>
        <w:ind w:left="852" w:hanging="426"/>
        <w:rPr>
          <w:sz w:val="16"/>
          <w:szCs w:val="16"/>
        </w:rPr>
      </w:pPr>
      <w:r>
        <w:rPr>
          <w:sz w:val="16"/>
          <w:szCs w:val="16"/>
        </w:rPr>
        <w:t xml:space="preserve">Grønn sone</w:t>
      </w:r>
    </w:p>
    <w:p w14:paraId="33C0092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Hver enkelt entreprenør skal rydde etter egne arbeider</w:t>
      </w:r>
    </w:p>
    <w:p w14:paraId="692C8080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Gul sone</w:t>
      </w:r>
    </w:p>
    <w:p w14:paraId="6B4A8C15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Horisontale overflater (gulv og vindusposter) støvsuges 1-2 ganger pr uke</w:t>
      </w:r>
    </w:p>
    <w:p w14:paraId="25ECFCD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Alt støvproduserende verktøy skal ha påmontert avsug </w:t>
      </w:r>
    </w:p>
    <w:p w14:paraId="0FAB82B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Vinduer og dører skal i størst mulig grad være lukket</w:t>
      </w:r>
    </w:p>
    <w:p w14:paraId="41C287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Samtlige entreprenører skal rydde og støvsuge etter egne arbeider</w:t>
      </w:r>
    </w:p>
    <w:p w14:paraId="5ED2AF2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</w:t>
      </w:r>
      <w:r>
        <w:rPr>
          <w:sz w:val="16"/>
          <w:szCs w:val="16"/>
        </w:rPr>
        <w:t xml:space="preserve"> rengjør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avtalt omfang</w:t>
      </w:r>
    </w:p>
    <w:p w14:paraId="539722DE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Rød sone</w:t>
      </w:r>
    </w:p>
    <w:p w14:paraId="6821907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Renholdsentreprenøren rengjør </w:t>
      </w:r>
      <w:r>
        <w:rPr>
          <w:sz w:val="16"/>
          <w:szCs w:val="16"/>
        </w:rPr>
        <w:t xml:space="preserve">altog</w:t>
      </w:r>
      <w:r>
        <w:rPr>
          <w:sz w:val="16"/>
          <w:szCs w:val="16"/>
        </w:rPr>
        <w:t xml:space="preserve"> låser eventuelt av området</w:t>
      </w:r>
    </w:p>
    <w:p w14:paraId="6AAFFBB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Støvende arbeider er ikke tillatt (er man ikke ferdig med støvproduserende arbeiderer så er det ikke en rød sone)</w:t>
      </w:r>
    </w:p>
    <w:p w14:paraId="7C57CD07">
      <w:pPr>
        <w:pStyle w:val="Listeavsnitt"/>
        <w:spacing/>
        <w:rPr>
          <w:sz w:val="16"/>
          <w:szCs w:val="16"/>
        </w:rPr>
        <w:sectPr>
          <w:headerReference w:type="default" r:id="rId3"/>
          <w:footerReference w:type="default" r:id="rId4"/>
          <w:type w:val="continuous"/>
          <w:pgSz w:w="11906" w:h="16838"/>
          <w:pgMar w:top="1381" w:right="424" w:bottom="28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2" w:equalWidth="1" w:space="283"/>
          <w:titlePg/>
          <w:docGrid w:linePitch="360"/>
        </w:sectPr>
      </w:pPr>
      <w:r>
        <w:rPr>
          <w:sz w:val="16"/>
          <w:szCs w:val="16"/>
        </w:rPr>
        <w:t xml:space="preserve">Påbudt med sko-overtrekk</w:t>
      </w:r>
    </w:p>
    <w:p w14:paraId="4F617EED">
      <w:pPr>
        <w:spacing w:after="120"/>
        <w:rPr>
          <w:sz w:val="16"/>
          <w:szCs w:val="16"/>
          <w:lang w:eastAsia="nb-NO"/>
        </w:rPr>
      </w:pPr>
      <w:bookmarkEnd w:id="2"/>
    </w:p>
    <w:sectPr>
      <w:headerReference w:type="default" r:id="rId5"/>
      <w:footerReference w:type="default" r:id="rId6"/>
      <w:type w:val="continuous"/>
      <w:pgSz w:w="11906" w:h="16838"/>
      <w:pgMar w:top="1381" w:right="1134" w:bottom="709" w:left="567" w:header="454" w:footer="483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774b095-bda8-403d-8adf-402c3cb81f5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19a78b2a-aa4f-4fb5-80b8-97477f8602e2"/>
            <w:pBdr/>
            <w:spacing/>
            <w:rPr/>
          </w:pPr>
          <w:r>
            <w:rPr/>
            <w:t xml:space="preserve">18.10.2025 17:46:39 </w:t>
          </w:r>
        </w:p>
      </w:tc>
      <w:tc>
        <w:tcPr>
          <w:tcW w:type="dxa" w:w="5102"/>
          <w:tcBorders/>
        </w:tcPr>
        <w:p>
          <w:pPr>
            <w:pStyle w:val="TQM_DocxPublishingHeaderDocumentInfoStyleName_19a78b2a-aa4f-4fb5-80b8-97477f8602e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12f753f-ea0c-4696-8f0f-14b2f32fa14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458"/>
      <w:gridCol w:w="5457"/>
    </w:tblGrid>
    <w:tr>
      <w:trPr/>
      <w:tc>
        <w:tcPr>
          <w:tcW w:type="dxa" w:w="5458"/>
          <w:tcBorders/>
        </w:tcPr>
        <w:p>
          <w:pPr>
            <w:pStyle w:val="TQM_DocxPublishingHeaderDocumentInfoStyleName_19a78b2a-aa4f-4fb5-80b8-97477f8602e2"/>
            <w:pBdr/>
            <w:spacing/>
            <w:rPr/>
          </w:pPr>
          <w:r>
            <w:rPr/>
            <w:t xml:space="preserve">18.10.2025 17:46:39 </w:t>
          </w:r>
        </w:p>
      </w:tc>
      <w:tc>
        <w:tcPr>
          <w:tcW w:type="dxa" w:w="5458"/>
          <w:tcBorders/>
        </w:tcPr>
        <w:p>
          <w:pPr>
            <w:pStyle w:val="TQM_DocxPublishingHeaderDocumentInfoStyleName_19a78b2a-aa4f-4fb5-80b8-97477f8602e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b43c3d4-7e70-4dd2-8ee5-49d69bc3763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19a78b2a-aa4f-4fb5-80b8-97477f8602e2"/>
            <w:pBdr/>
            <w:spacing/>
            <w:rPr/>
          </w:pPr>
          <w:r>
            <w:rPr/>
            <w:t xml:space="preserve">18.10.2025 17:46:39 </w:t>
          </w:r>
        </w:p>
      </w:tc>
      <w:tc>
        <w:tcPr>
          <w:tcW w:type="dxa" w:w="5102"/>
          <w:tcBorders/>
        </w:tcPr>
        <w:p>
          <w:pPr>
            <w:pStyle w:val="TQM_DocxPublishingHeaderDocumentInfoStyleName_19a78b2a-aa4f-4fb5-80b8-97477f8602e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868e744-59f0-4b5a-97e0-56acaaeb15b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83e61b4b-a613-4b4d-bf18-7908f211e1bc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8fc2b63a-e5fc-47ab-bb68-924eefb81b0c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8fc2b63a-e5fc-47ab-bb68-924eefb81b0c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3812779d-3e48-4a60-bf13-0b945706d61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812779d-3e48-4a60-bf13-0b945706d616"/>
      <w:pBdr/>
      <w:spacing w:before="20" w:after="20" w:line="20" w:lineRule="exact"/>
      <w:rPr/>
    </w:pPr>
  </w:p>
  <w:tbl>
    <w:tblPr>
      <w:tblStyle w:val="TableGrid_379f6f14-705c-43d2-bc21-73f3fdcce7b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9fbed34-ff1f-4002-9f46-9dfc7c2f742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3812779d-3e48-4a60-bf13-0b945706d616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599c7e8-2609-4809-8274-2dbbfd7eb79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812779d-3e48-4a60-bf13-0b945706d616"/>
            <w:pBdr/>
            <w:spacing/>
            <w:rPr/>
          </w:pPr>
        </w:p>
      </w:tc>
    </w:tr>
  </w:tbl>
  <w:p>
    <w:pPr>
      <w:pStyle w:val="Normal_3812779d-3e48-4a60-bf13-0b945706d616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48744a8-fc7b-458b-b9c3-ef44f056f58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24"/>
      <w:gridCol w:w="2627"/>
      <w:gridCol w:w="964"/>
    </w:tblGrid>
    <w:tr>
      <w:trPr>
        <w:trHeight w:val="600" w:hRule="atLeast"/>
      </w:trPr>
      <w:tc>
        <w:tcPr>
          <w:tcW w:type="dxa" w:w="7324"/>
          <w:tcBorders/>
        </w:tcPr>
        <w:p>
          <w:pPr>
            <w:pStyle w:val="TQM_DocxPublishingHeaderDocumentIDStyleName_83e61b4b-a613-4b4d-bf18-7908f211e1bc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8fc2b63a-e5fc-47ab-bb68-924eefb81b0c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627"/>
          <w:tcBorders/>
        </w:tcPr>
        <w:p>
          <w:pPr>
            <w:pStyle w:val="TQM_DocxPublishingHeaderDocumentNameStyleName_8fc2b63a-e5fc-47ab-bb68-924eefb81b0c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64"/>
          <w:tcBorders/>
          <w:vAlign w:val="center"/>
        </w:tcPr>
        <w:p>
          <w:pPr>
            <w:pStyle w:val="Normal_3812779d-3e48-4a60-bf13-0b945706d61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812779d-3e48-4a60-bf13-0b945706d616"/>
      <w:pBdr/>
      <w:spacing w:before="20" w:after="20" w:line="20" w:lineRule="exact"/>
      <w:rPr/>
    </w:pPr>
  </w:p>
  <w:tbl>
    <w:tblPr>
      <w:tblStyle w:val="TableGrid_c143a83b-5d70-4bbf-9d17-5f74a68d09b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95"/>
      <w:gridCol w:w="3820"/>
    </w:tblGrid>
    <w:tr>
      <w:trPr/>
      <w:tc>
        <w:tcPr>
          <w:tcW w:type="dxa" w:w="709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8883d01-06d8-4f89-9d7d-30aa1eaa999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3812779d-3e48-4a60-bf13-0b945706d616"/>
            <w:pBdr/>
            <w:spacing/>
            <w:rPr/>
          </w:pPr>
        </w:p>
      </w:tc>
      <w:tc>
        <w:tcPr>
          <w:tcW w:type="dxa" w:w="382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f294b6-fa7b-4bd9-ad7a-45131c4e963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812779d-3e48-4a60-bf13-0b945706d616"/>
            <w:pBdr/>
            <w:spacing/>
            <w:rPr/>
          </w:pPr>
        </w:p>
      </w:tc>
    </w:tr>
  </w:tbl>
  <w:p>
    <w:pPr>
      <w:pStyle w:val="Normal_3812779d-3e48-4a60-bf13-0b945706d616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54261e5-b569-4758-8506-9e8ce74a429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83e61b4b-a613-4b4d-bf18-7908f211e1bc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8fc2b63a-e5fc-47ab-bb68-924eefb81b0c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8fc2b63a-e5fc-47ab-bb68-924eefb81b0c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3812779d-3e48-4a60-bf13-0b945706d61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812779d-3e48-4a60-bf13-0b945706d616"/>
      <w:pBdr/>
      <w:spacing w:before="20" w:after="20" w:line="20" w:lineRule="exact"/>
      <w:rPr/>
    </w:pPr>
  </w:p>
  <w:tbl>
    <w:tblPr>
      <w:tblStyle w:val="TableGrid_751fb435-e2a0-4823-8d4f-dd4a018a95c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0e539b8-3899-4634-bf87-c6f698b868f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3812779d-3e48-4a60-bf13-0b945706d616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3b650a9-50bf-4baf-9cf3-708d872b5cc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19a78b2a-aa4f-4fb5-80b8-97477f8602e2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812779d-3e48-4a60-bf13-0b945706d616"/>
            <w:pBdr/>
            <w:spacing/>
            <w:rPr/>
          </w:pPr>
        </w:p>
      </w:tc>
    </w:tr>
  </w:tbl>
  <w:p>
    <w:pPr>
      <w:pStyle w:val="Normal_3812779d-3e48-4a60-bf13-0b945706d61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11F3FC1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1">
    <w:nsid w:val="01A53BF6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2">
    <w:nsid w:val="056B08C6"/>
    <w:lvl w:ilvl="0">
      <w:start w:val="1"/>
      <w:numFmt w:val="bullet"/>
      <w:pStyle w:val="Listeavsnitt"/>
      <w:suff w:val="tab"/>
      <w:lvlText w:val=""/>
      <w:pPr>
        <w:spacing/>
        <w:ind w:left="106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3">
    <w:nsid w:val="15645255"/>
    <w:lvl w:ilvl="0">
      <w:start w:val="0"/>
      <w:numFmt w:val="bullet"/>
      <w:suff w:val="tab"/>
      <w:lvlText w:val="•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20E76ED6"/>
    <w:lvl w:ilvl="0">
      <w:start w:val="9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5">
    <w:nsid w:val="3290708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D023A2E"/>
    <w:lvl w:ilvl="0">
      <w:start w:val="1"/>
      <w:numFmt w:val="bullet"/>
      <w:suff w:val="tab"/>
      <w:lvlText w:val=""/>
      <w:pPr>
        <w:spacing/>
        <w:ind w:left="64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71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8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85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93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100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107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114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2180" w:hanging="360"/>
      </w:pPr>
      <w:rPr>
        <w:rFonts w:ascii="Wingdings" w:hAnsi="Wingdings" w:hint="default"/>
      </w:rPr>
    </w:lvl>
  </w:abstractNum>
  <w:abstractNum w:abstractNumId="17">
    <w:nsid w:val="436D5E0E"/>
    <w:lvl w:ilvl="0">
      <w:start w:val="1"/>
      <w:numFmt w:val="bullet"/>
      <w:suff w:val="tab"/>
      <w:lvlText w:val=""/>
      <w:pPr>
        <w:spacing/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</w:abstractNum>
  <w:abstractNum w:abstractNumId="18">
    <w:nsid w:val="44F409A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4FC2EF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"/>
      <w:pPr>
        <w:spacing/>
        <w:ind w:left="216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201745"/>
    <w:lvl w:ilvl="0">
      <w:start w:val="6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4D977137"/>
    <w:lvl w:ilvl="0">
      <w:start w:val="8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2">
    <w:nsid w:val="4FAA7249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3">
    <w:nsid w:val="53407E1B"/>
    <w:lvl w:ilvl="0">
      <w:start w:val="5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4">
    <w:nsid w:val="55C108F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71E5428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6">
    <w:nsid w:val="5E25740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7">
    <w:nsid w:val="633E090D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28">
    <w:nsid w:val="63743370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9">
    <w:nsid w:val="6C247279"/>
    <w:lvl w:ilvl="0">
      <w:start w:val="7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0">
    <w:nsid w:val="6CF40E5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1">
    <w:nsid w:val="72E1606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B9B37FD"/>
    <w:lvl w:ilvl="0">
      <w:start w:val="1"/>
      <w:numFmt w:val="bullet"/>
      <w:suff w:val="tab"/>
      <w:lvlText w:val=""/>
      <w:pPr>
        <w:spacing/>
        <w:ind w:left="106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Vanliginnrykk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uiPriority w:val="99"/>
    <w:semiHidden/>
    <w:unhideWhenUsed/>
    <w:pPr>
      <w:spacing/>
    </w:pPr>
    <w:rPr>
      <w:rFonts w:ascii="Cambria" w:hAnsi="Cambria"/>
      <w:sz w:val="20"/>
    </w:rPr>
  </w:style>
  <w:style w:type="paragraph" w:styleId="Bibliografi1" w:customStyle="1">
    <w:name w:val="Bibliografi1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uiPriority w:val="99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uiPriority w:val="99"/>
    <w:semiHidden/>
    <w:rPr>
      <w:sz w:val="22"/>
      <w:lang w:eastAsia="en-US"/>
    </w:rPr>
  </w:style>
  <w:style w:type="paragraph" w:styleId="Brdtekst-frsteinnrykk">
    <w:name w:val="Body Text First Indent"/>
    <w:basedOn w:val="Brdtekst"/>
    <w:uiPriority w:val="99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uiPriority w:val="99"/>
    <w:semiHidden/>
    <w:rPr>
      <w:sz w:val="22"/>
      <w:lang w:eastAsia="en-US"/>
    </w:rPr>
  </w:style>
  <w:style w:type="paragraph" w:styleId="Brdtekstinnrykk">
    <w:name w:val="Body Text Indent"/>
    <w:basedOn w:val="Normal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uiPriority w:val="99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uiPriority w:val="99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uiPriority w:val="99"/>
    <w:semiHidden/>
    <w:rPr>
      <w:sz w:val="22"/>
      <w:lang w:eastAsia="en-US"/>
    </w:rPr>
  </w:style>
  <w:style w:type="paragraph" w:styleId="Brdtekst2">
    <w:name w:val="Body Text 2"/>
    <w:basedOn w:val="Normal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uiPriority w:val="99"/>
    <w:semiHidden/>
    <w:rPr>
      <w:sz w:val="22"/>
      <w:lang w:eastAsia="en-US"/>
    </w:rPr>
  </w:style>
  <w:style w:type="paragraph" w:styleId="Brdteks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uiPriority w:val="99"/>
    <w:semiHidden/>
    <w:rPr>
      <w:sz w:val="22"/>
      <w:lang w:eastAsia="en-US"/>
    </w:rPr>
  </w:style>
  <w:style w:type="paragraph" w:styleId="Brdtekstinnrykk3">
    <w:name w:val="Body Text Indent 3"/>
    <w:basedOn w:val="Normal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uiPriority w:val="99"/>
    <w:semiHidden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uiPriority w:val="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lang w:eastAsia="en-US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uiPriority w:val="99"/>
    <w:semiHidden/>
    <w:unhideWhenUsed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numPr>
      <w:numId w:val="13"/>
    </w:numPr>
    <w:pPr>
      <w:numPr>
        <w:numId w:val="13"/>
      </w:numPr>
      <w:spacing/>
    </w:pPr>
    <w:rPr/>
  </w:style>
  <w:style w:type="paragraph" w:styleId="MacroTex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uiPriority w:val="39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uiPriority w:val="30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Plassholdertekst1" w:customStyle="1">
    <w:name w:val="Plassholdertekst1"/>
    <w:basedOn w:val="Standardskriftforavsnitt"/>
    <w:uiPriority w:val="99"/>
    <w:semiHidden/>
    <w:rPr>
      <w:color w:val="808080"/>
    </w:rPr>
  </w:style>
  <w:style w:type="character" w:styleId="Svakutheving1" w:customStyle="1">
    <w:name w:val="Svak utheving1"/>
    <w:basedOn w:val="Standardskriftforavsnitt"/>
    <w:uiPriority w:val="19"/>
    <w:qFormat/>
    <w:rPr>
      <w:rFonts w:asciiTheme="minorHAnsi" w:hAnsiTheme="minorHAnsi" w:cs="Arial"/>
      <w:color w:val="000000"/>
      <w:szCs w:val="22"/>
    </w:rPr>
  </w:style>
  <w:style w:type="paragraph" w:styleId="Normal4d7b10af-11b4-4f32-a671-9f273ae6639f" w:customStyle="1">
    <w:name w:val="Normal_4d7b10af-11b4-4f32-a671-9f273ae6639f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4d7b10af-11b4-4f32-a671-9f273ae6639f"/>
    <w:pPr>
      <w:spacing w:line="200" w:lineRule="exact"/>
    </w:pPr>
    <w:rPr>
      <w:sz w:val="12"/>
    </w:rPr>
  </w:style>
  <w:style w:type="table" w:styleId="NormalTablea57f1a5f-e742-46fc-af4c-0c58950522d8" w:customStyle="1">
    <w:name w:val="Normal Table_a57f1a5f-e742-46fc-af4c-0c58950522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545609-b160-4e59-8efa-77bcd500ad76" w:customStyle="1">
    <w:name w:val="Table Grid_2f545609-b160-4e59-8efa-77bcd500ad76"/>
    <w:basedOn w:val="NormalTablea57f1a5f-e742-46fc-af4c-0c58950522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4d7b10af-11b4-4f32-a671-9f273ae6639f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4d7b10af-11b4-4f32-a671-9f273ae6639f"/>
    <w:pPr>
      <w:spacing w:line="200" w:lineRule="exact"/>
    </w:pPr>
    <w:rPr>
      <w:b/>
      <w:sz w:val="24"/>
    </w:rPr>
  </w:style>
  <w:style w:type="table" w:styleId="NormalTablef7c371fb-89a6-4665-9bbc-00cacdf764c5" w:customStyle="1">
    <w:name w:val="Normal Table_f7c371fb-89a6-4665-9bbc-00cacdf764c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05dcaf4-e2d6-4085-bc7a-5f2fe55c6231" w:customStyle="1">
    <w:name w:val="Table Grid_205dcaf4-e2d6-4085-bc7a-5f2fe55c6231"/>
    <w:basedOn w:val="NormalTablef7c371fb-89a6-4665-9bbc-00cacdf76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c8abdf3-8e07-4804-b147-e6cb923ff72b" w:customStyle="1">
    <w:name w:val="Normal Table_ac8abdf3-8e07-4804-b147-e6cb923ff7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897265f-2376-44fd-ab2e-95934e51e522" w:customStyle="1">
    <w:name w:val="Table Grid_1897265f-2376-44fd-ab2e-95934e51e522"/>
    <w:basedOn w:val="NormalTableac8abdf3-8e07-4804-b147-e6cb923ff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e1aa924-edfd-47d5-93b1-b7e01d922b2e" w:customStyle="1">
    <w:name w:val="Normal Table_0e1aa924-edfd-47d5-93b1-b7e01d922b2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bab688-5280-4170-870b-9f824c8a284e" w:customStyle="1">
    <w:name w:val="Table Grid_d2bab688-5280-4170-870b-9f824c8a284e"/>
    <w:basedOn w:val="NormalTable0e1aa924-edfd-47d5-93b1-b7e01d922b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effa82-738a-4fe5-b42f-075700344122" w:customStyle="1">
    <w:name w:val="Normal Table_0beffa82-738a-4fe5-b42f-0757003441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ba5ef9-deab-44f4-8df9-f750c8c093df" w:customStyle="1">
    <w:name w:val="Table Grid_e3ba5ef9-deab-44f4-8df9-f750c8c093df"/>
    <w:basedOn w:val="NormalTable0beffa82-738a-4fe5-b42f-075700344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3283c54-12b1-478c-bc7a-523cbc582b22" w:customStyle="1">
    <w:name w:val="Normal Table_43283c54-12b1-478c-bc7a-523cbc582b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9bd1ffa-f336-4721-897a-9b56361b3ccf" w:customStyle="1">
    <w:name w:val="Table Grid_29bd1ffa-f336-4721-897a-9b56361b3ccf"/>
    <w:basedOn w:val="NormalTable43283c54-12b1-478c-bc7a-523cbc582b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365a49-2298-4bfe-8d9d-1f593ed4da85" w:customStyle="1">
    <w:name w:val="Normal Table_51365a49-2298-4bfe-8d9d-1f593ed4da8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3f74ac5-aa63-4087-990f-b59205e3ef75" w:customStyle="1">
    <w:name w:val="Table Grid_93f74ac5-aa63-4087-990f-b59205e3ef75"/>
    <w:basedOn w:val="NormalTable51365a49-2298-4bfe-8d9d-1f593ed4da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0fc132c-534c-4171-b038-5db30ee05fb1" w:customStyle="1">
    <w:name w:val="Normal Table_70fc132c-534c-4171-b038-5db30ee05fb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678ccab-a84b-4dd8-a486-705b607f9e7d" w:customStyle="1">
    <w:name w:val="Table Grid_d678ccab-a84b-4dd8-a486-705b607f9e7d"/>
    <w:basedOn w:val="NormalTable70fc132c-534c-4171-b038-5db30ee05f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4e8afdc-90d0-4cf4-a9d6-cea165ae6854" w:customStyle="1">
    <w:name w:val="Normal Table_f4e8afdc-90d0-4cf4-a9d6-cea165ae68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1a4e54-3074-42f4-87f0-d060ebfc5b2e" w:customStyle="1">
    <w:name w:val="Table Grid_021a4e54-3074-42f4-87f0-d060ebfc5b2e"/>
    <w:basedOn w:val="NormalTablef4e8afdc-90d0-4cf4-a9d6-cea165ae6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aa7817-072d-467f-83e2-df7ca17c4ee2" w:customStyle="1">
    <w:name w:val="Normal Table_90aa7817-072d-467f-83e2-df7ca17c4e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e48f9e7-4411-46cd-b7da-f5fc77128e58" w:customStyle="1">
    <w:name w:val="Table Grid_3e48f9e7-4411-46cd-b7da-f5fc77128e58"/>
    <w:basedOn w:val="NormalTable90aa7817-072d-467f-83e2-df7ca17c4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7be9641-97e0-4257-96dd-d67fb3796e59" w:customStyle="1">
    <w:name w:val="Normal Table_97be9641-97e0-4257-96dd-d67fb3796e5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7d6dfe9-a81f-4533-9d9f-e1767498fa88" w:customStyle="1">
    <w:name w:val="Table Grid_e7d6dfe9-a81f-4533-9d9f-e1767498fa88"/>
    <w:basedOn w:val="NormalTable97be9641-97e0-4257-96dd-d67fb3796e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fd715c-8bea-4cbb-b183-4789afe0db0a" w:customStyle="1">
    <w:name w:val="Normal Table_ebfd715c-8bea-4cbb-b183-4789afe0db0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31d35e8-d3f4-4822-a618-9bc04d555da9" w:customStyle="1">
    <w:name w:val="Table Grid_531d35e8-d3f4-4822-a618-9bc04d555da9"/>
    <w:basedOn w:val="NormalTableebfd715c-8bea-4cbb-b183-4789afe0d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94f616e-ec1d-4fc6-9484-bb9b5ff36437" w:customStyle="1">
    <w:name w:val="Normal Table_594f616e-ec1d-4fc6-9484-bb9b5ff3643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5d2b56c-0efa-4ad5-a6ae-38b8a4a690e9" w:customStyle="1">
    <w:name w:val="Table Grid_d5d2b56c-0efa-4ad5-a6ae-38b8a4a690e9"/>
    <w:basedOn w:val="NormalTable594f616e-ec1d-4fc6-9484-bb9b5ff364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fb4d694-1bbf-44aa-9841-a2321ae7b58d" w:customStyle="1">
    <w:name w:val="Normal Table_6fb4d694-1bbf-44aa-9841-a2321ae7b58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3d37f83-8440-444d-87de-88d6954a4cca" w:customStyle="1">
    <w:name w:val="Table Grid_b3d37f83-8440-444d-87de-88d6954a4cca"/>
    <w:basedOn w:val="NormalTable6fb4d694-1bbf-44aa-9841-a2321ae7b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7139001-ad2e-4bd4-9dd6-f5f41ce425bd" w:customStyle="1">
    <w:name w:val="Normal Table_47139001-ad2e-4bd4-9dd6-f5f41ce425b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58786c1-c26a-44cb-85b5-d53787071736" w:customStyle="1">
    <w:name w:val="Table Grid_858786c1-c26a-44cb-85b5-d53787071736"/>
    <w:basedOn w:val="NormalTable47139001-ad2e-4bd4-9dd6-f5f41ce425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c982c4-ecdf-498b-b4ac-febe3949c5fc" w:customStyle="1">
    <w:name w:val="Normal Table_c0c982c4-ecdf-498b-b4ac-febe3949c5f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762345e-b3d5-4f2c-be59-73adaadcc65e" w:customStyle="1">
    <w:name w:val="Table Grid_a762345e-b3d5-4f2c-be59-73adaadcc65e"/>
    <w:basedOn w:val="NormalTablec0c982c4-ecdf-498b-b4ac-febe3949c5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384bca1-8773-4281-9837-df2daeb1b853" w:customStyle="1">
    <w:name w:val="Normal Table_c384bca1-8773-4281-9837-df2daeb1b85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272be6f-4e64-4e14-926e-e10f586f00a1" w:customStyle="1">
    <w:name w:val="Table Grid_1272be6f-4e64-4e14-926e-e10f586f00a1"/>
    <w:basedOn w:val="NormalTablec384bca1-8773-4281-9837-df2daeb1b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9459522-40ee-448d-9aa1-b00fb624ea02" w:customStyle="1">
    <w:name w:val="Normal Table_09459522-40ee-448d-9aa1-b00fb624ea0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bfc6a-2218-40eb-89cc-82cf0b57ec0e" w:customStyle="1">
    <w:name w:val="Table Grid_a33bfc6a-2218-40eb-89cc-82cf0b57ec0e"/>
    <w:basedOn w:val="NormalTable09459522-40ee-448d-9aa1-b00fb624e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855b415-6dd6-4cfb-877c-629f80aeef88" w:customStyle="1">
    <w:name w:val="Normal Table_f855b415-6dd6-4cfb-877c-629f80aeef8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b0b42e-9fd6-4d84-a229-5b4f36d42d04" w:customStyle="1">
    <w:name w:val="Table Grid_02b0b42e-9fd6-4d84-a229-5b4f36d42d04"/>
    <w:basedOn w:val="NormalTablef855b415-6dd6-4cfb-877c-629f80aeef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956e01f-cca6-4486-b422-e13e6452816e" w:customStyle="1">
    <w:name w:val="Normal Table_6956e01f-cca6-4486-b422-e13e645281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513ac03-449b-452c-87f7-31192377182d" w:customStyle="1">
    <w:name w:val="Table Grid_e513ac03-449b-452c-87f7-31192377182d"/>
    <w:basedOn w:val="NormalTable6956e01f-cca6-4486-b422-e13e645281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39f8e49-ff81-4b1e-b6db-a37031038cd9" w:customStyle="1">
    <w:name w:val="Normal Table_639f8e49-ff81-4b1e-b6db-a37031038c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173047-ad84-4c8a-8cf2-710b6d7b4c86" w:customStyle="1">
    <w:name w:val="Table Grid_40173047-ad84-4c8a-8cf2-710b6d7b4c86"/>
    <w:basedOn w:val="NormalTable639f8e49-ff81-4b1e-b6db-a37031038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5e78e0b-4c0b-4dbd-9867-9aef5b114dca" w:customStyle="1">
    <w:name w:val="Normal Table_55e78e0b-4c0b-4dbd-9867-9aef5b114d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02dc263-0fda-4808-97c1-f1d4d59ddbea" w:customStyle="1">
    <w:name w:val="Table Grid_502dc263-0fda-4808-97c1-f1d4d59ddbea"/>
    <w:basedOn w:val="NormalTable55e78e0b-4c0b-4dbd-9867-9aef5b114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243272c-ce9e-4214-922c-29f8b743d023" w:customStyle="1">
    <w:name w:val="Normal Table_3243272c-ce9e-4214-922c-29f8b743d02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2a4f312-7636-4185-bc36-91afdda54c38" w:customStyle="1">
    <w:name w:val="Table Grid_72a4f312-7636-4185-bc36-91afdda54c38"/>
    <w:basedOn w:val="NormalTable3243272c-ce9e-4214-922c-29f8b743d0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bd58d30-81b9-4c11-85fa-73afb245ed19" w:customStyle="1">
    <w:name w:val="Normal Table_8bd58d30-81b9-4c11-85fa-73afb245ed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b1440a4-df12-41a8-a3c3-1e8d17613e4a" w:customStyle="1">
    <w:name w:val="Table Grid_4b1440a4-df12-41a8-a3c3-1e8d17613e4a"/>
    <w:basedOn w:val="NormalTable8bd58d30-81b9-4c11-85fa-73afb245e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8bb34ee-1e63-4dcd-b4dd-e7a9619789fd" w:customStyle="1">
    <w:name w:val="Normal Table_48bb34ee-1e63-4dcd-b4dd-e7a9619789f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d079d1-f203-4aac-a788-5383a621c6b2" w:customStyle="1">
    <w:name w:val="Table Grid_60d079d1-f203-4aac-a788-5383a621c6b2"/>
    <w:basedOn w:val="NormalTable48bb34ee-1e63-4dcd-b4dd-e7a9619789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4c4302-4ce5-4741-bbae-67ec2e8fc3b2" w:customStyle="1">
    <w:name w:val="Normal Table_294c4302-4ce5-4741-bbae-67ec2e8fc3b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3ad57a-1cbf-4a3b-9bff-009d5c92f61e" w:customStyle="1">
    <w:name w:val="Table Grid_403ad57a-1cbf-4a3b-9bff-009d5c92f61e"/>
    <w:basedOn w:val="NormalTable294c4302-4ce5-4741-bbae-67ec2e8fc3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107fd63-288c-42b1-ac5e-293c40b071af" w:customStyle="1">
    <w:name w:val="Normal Table_2107fd63-288c-42b1-ac5e-293c40b071a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44550b1-352e-4013-bc90-8e2dbadc412f" w:customStyle="1">
    <w:name w:val="Table Grid_e44550b1-352e-4013-bc90-8e2dbadc412f"/>
    <w:basedOn w:val="NormalTable2107fd63-288c-42b1-ac5e-293c40b07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0dba3f6-6eb3-4dcb-9875-7868caecd633" w:customStyle="1">
    <w:name w:val="Normal Table_10dba3f6-6eb3-4dcb-9875-7868caecd63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3c1b705-bdfa-42f7-a2f2-f49d7e10debc" w:customStyle="1">
    <w:name w:val="Table Grid_13c1b705-bdfa-42f7-a2f2-f49d7e10debc"/>
    <w:basedOn w:val="NormalTable10dba3f6-6eb3-4dcb-9875-7868caecd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4e38b9-9093-4d50-bdfd-f0428045119f" w:customStyle="1">
    <w:name w:val="Normal Table_eb4e38b9-9093-4d50-bdfd-f042804511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0b40b75-00e2-40b3-b9d0-b900c20f0ce1" w:customStyle="1">
    <w:name w:val="Table Grid_c0b40b75-00e2-40b3-b9d0-b900c20f0ce1"/>
    <w:basedOn w:val="NormalTableeb4e38b9-9093-4d50-bdfd-f0428045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4fdf2f-775f-41ed-a444-8516196905dd" w:customStyle="1">
    <w:name w:val="Normal Table_f34fdf2f-775f-41ed-a444-8516196905d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cfd6b3e-fe61-4d9a-a4ca-b1ace396c2b3" w:customStyle="1">
    <w:name w:val="Table Grid_0cfd6b3e-fe61-4d9a-a4ca-b1ace396c2b3"/>
    <w:basedOn w:val="NormalTablef34fdf2f-775f-41ed-a444-851619690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3812779d-3e48-4a60-bf13-0b945706d616" w:customStyle="1">
    <w:name w:val="Normal_3812779d-3e48-4a60-bf13-0b945706d61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19a78b2a-aa4f-4fb5-80b8-97477f8602e2" w:customStyle="1">
    <w:name w:val="TQM_DocxPublishingHeaderDocumentInfoStyleName_19a78b2a-aa4f-4fb5-80b8-97477f8602e2"/>
    <w:basedOn w:val="Normal_3812779d-3e48-4a60-bf13-0b945706d61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4a2f2b5-1fd1-4551-a141-b46741b3ef2d" w:customStyle="1">
    <w:name w:val="Normal Table_e4a2f2b5-1fd1-4551-a141-b46741b3ef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0395df-f858-40c1-a090-e04ed5557e6d" w:customStyle="1">
    <w:name w:val="Table Grid_440395df-f858-40c1-a090-e04ed5557e6d"/>
    <w:basedOn w:val="NormalTable_e4a2f2b5-1fd1-4551-a141-b46741b3ef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83e61b4b-a613-4b4d-bf18-7908f211e1bc" w:customStyle="1">
    <w:name w:val="TQM_DocxPublishingHeaderDocumentIDStyleName_83e61b4b-a613-4b4d-bf18-7908f211e1bc"/>
    <w:basedOn w:val="Normal_3812779d-3e48-4a60-bf13-0b945706d61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8fc2b63a-e5fc-47ab-bb68-924eefb81b0c" w:customStyle="1">
    <w:name w:val="TQM_DocxPublishingHeaderDocumentNameStyleName_8fc2b63a-e5fc-47ab-bb68-924eefb81b0c"/>
    <w:basedOn w:val="Normal_3812779d-3e48-4a60-bf13-0b945706d61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5f09059-ec90-418a-895a-0ceae6f77c00" w:customStyle="1">
    <w:name w:val="Normal Table_65f09059-ec90-418a-895a-0ceae6f77c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918a8f-7e64-4cdb-87a8-031c5abdfcfd" w:customStyle="1">
    <w:name w:val="Table Grid_51918a8f-7e64-4cdb-87a8-031c5abdfcfd"/>
    <w:basedOn w:val="NormalTable_65f09059-ec90-418a-895a-0ceae6f77c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6411698-6f62-4f1c-94ad-51b6423eedec" w:customStyle="1">
    <w:name w:val="Normal Table_96411698-6f62-4f1c-94ad-51b6423eed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bb6ebc-3f9c-4a6a-b40c-356cd228a273" w:customStyle="1">
    <w:name w:val="Table Grid_d5bb6ebc-3f9c-4a6a-b40c-356cd228a273"/>
    <w:basedOn w:val="NormalTable_96411698-6f62-4f1c-94ad-51b6423eed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662cd7-ea8e-4f6e-80c6-fe6e7eb26c35" w:customStyle="1">
    <w:name w:val="Normal Table_c4662cd7-ea8e-4f6e-80c6-fe6e7eb26c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9d07e3-4da7-44c3-b876-2d012c587bcd" w:customStyle="1">
    <w:name w:val="Table Grid_099d07e3-4da7-44c3-b876-2d012c587bcd"/>
    <w:basedOn w:val="NormalTable_c4662cd7-ea8e-4f6e-80c6-fe6e7eb26c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fe4302-0891-4f98-b36d-ce06f8762e08" w:customStyle="1">
    <w:name w:val="Normal Table_32fe4302-0891-4f98-b36d-ce06f8762e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870f56-beb4-41a7-94b1-6a3c0a449317" w:customStyle="1">
    <w:name w:val="Table Grid_d5870f56-beb4-41a7-94b1-6a3c0a449317"/>
    <w:basedOn w:val="NormalTable_32fe4302-0891-4f98-b36d-ce06f8762e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514ea5-364f-4e44-a53c-fbdd1d9f7a29" w:customStyle="1">
    <w:name w:val="Normal Table_33514ea5-364f-4e44-a53c-fbdd1d9f7a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774b095-bda8-403d-8adf-402c3cb81f5e" w:customStyle="1">
    <w:name w:val="Table Grid_d774b095-bda8-403d-8adf-402c3cb81f5e"/>
    <w:basedOn w:val="NormalTable_33514ea5-364f-4e44-a53c-fbdd1d9f7a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69ee7b-35ff-44b8-8676-ba75bec8183b" w:customStyle="1">
    <w:name w:val="Normal Table_bd69ee7b-35ff-44b8-8676-ba75bec818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68e744-59f0-4b5a-97e0-56acaaeb15b7" w:customStyle="1">
    <w:name w:val="Table Grid_9868e744-59f0-4b5a-97e0-56acaaeb15b7"/>
    <w:basedOn w:val="NormalTable_bd69ee7b-35ff-44b8-8676-ba75bec818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6d0030-f1a1-40d6-96b0-1a6ea7884d3d" w:customStyle="1">
    <w:name w:val="Normal Table_3c6d0030-f1a1-40d6-96b0-1a6ea7884d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fbed34-ff1f-4002-9f46-9dfc7c2f742c" w:customStyle="1">
    <w:name w:val="Table Grid_c9fbed34-ff1f-4002-9f46-9dfc7c2f742c"/>
    <w:basedOn w:val="NormalTable_3c6d0030-f1a1-40d6-96b0-1a6ea7884d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e6544e-bb25-4c70-a7ad-135c0681a531" w:customStyle="1">
    <w:name w:val="Normal Table_9fe6544e-bb25-4c70-a7ad-135c0681a5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99c7e8-2609-4809-8274-2dbbfd7eb791" w:customStyle="1">
    <w:name w:val="Table Grid_1599c7e8-2609-4809-8274-2dbbfd7eb791"/>
    <w:basedOn w:val="NormalTable_9fe6544e-bb25-4c70-a7ad-135c0681a5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805348-1ad5-438f-a4e3-ceb1ab5b92bf" w:customStyle="1">
    <w:name w:val="Normal Table_ef805348-1ad5-438f-a4e3-ceb1ab5b92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9f6f14-705c-43d2-bc21-73f3fdcce7b2" w:customStyle="1">
    <w:name w:val="Table Grid_379f6f14-705c-43d2-bc21-73f3fdcce7b2"/>
    <w:basedOn w:val="NormalTable_ef805348-1ad5-438f-a4e3-ceb1ab5b92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edd6c56-9412-46b3-b24b-babba13f0338" w:customStyle="1">
    <w:name w:val="Normal Table_aedd6c56-9412-46b3-b24b-babba13f03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f24425-5fa0-48af-899e-0de4088653f3" w:customStyle="1">
    <w:name w:val="Table Grid_f6f24425-5fa0-48af-899e-0de4088653f3"/>
    <w:basedOn w:val="NormalTable_aedd6c56-9412-46b3-b24b-babba13f03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fb46bf-f481-44e0-8f3c-4e7fdc2e0efb" w:customStyle="1">
    <w:name w:val="Normal Table_2cfb46bf-f481-44e0-8f3c-4e7fdc2e0e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fb45ee-88cb-49eb-81a0-5daba711f2b9" w:customStyle="1">
    <w:name w:val="Table Grid_d3fb45ee-88cb-49eb-81a0-5daba711f2b9"/>
    <w:basedOn w:val="NormalTable_2cfb46bf-f481-44e0-8f3c-4e7fdc2e0e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09734d-c2a6-44f1-9e90-10b1bbef21d8" w:customStyle="1">
    <w:name w:val="Normal Table_9209734d-c2a6-44f1-9e90-10b1bbef21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0347ef-cbe5-4311-93dd-b9086ba40af8" w:customStyle="1">
    <w:name w:val="Table Grid_280347ef-cbe5-4311-93dd-b9086ba40af8"/>
    <w:basedOn w:val="NormalTable_9209734d-c2a6-44f1-9e90-10b1bbef21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9c79c7-9c18-4450-be8d-417d1940cc37" w:customStyle="1">
    <w:name w:val="Normal Table_bf9c79c7-9c18-4450-be8d-417d1940cc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fbfe66-bfa7-4846-9888-a5dee5b3c87c" w:customStyle="1">
    <w:name w:val="Table Grid_c1fbfe66-bfa7-4846-9888-a5dee5b3c87c"/>
    <w:basedOn w:val="NormalTable_bf9c79c7-9c18-4450-be8d-417d1940cc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2005b5-16ac-4d78-a058-3da2e40d787c" w:customStyle="1">
    <w:name w:val="Normal Table_162005b5-16ac-4d78-a058-3da2e40d78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7f24c8-fbae-4484-b469-4ac73a5424aa" w:customStyle="1">
    <w:name w:val="Table Grid_897f24c8-fbae-4484-b469-4ac73a5424aa"/>
    <w:basedOn w:val="NormalTable_162005b5-16ac-4d78-a058-3da2e40d78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df34be-cfe9-4fee-93c1-b737fc8fcefc" w:customStyle="1">
    <w:name w:val="Normal Table_62df34be-cfe9-4fee-93c1-b737fc8fce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2f753f-ea0c-4696-8f0f-14b2f32fa140" w:customStyle="1">
    <w:name w:val="Table Grid_512f753f-ea0c-4696-8f0f-14b2f32fa140"/>
    <w:basedOn w:val="NormalTable_62df34be-cfe9-4fee-93c1-b737fc8fce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7e7084-39e7-4c3c-9205-eff33403a747" w:customStyle="1">
    <w:name w:val="Normal Table_2b7e7084-39e7-4c3c-9205-eff33403a7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8744a8-fc7b-458b-b9c3-ef44f056f58e" w:customStyle="1">
    <w:name w:val="Table Grid_048744a8-fc7b-458b-b9c3-ef44f056f58e"/>
    <w:basedOn w:val="NormalTable_2b7e7084-39e7-4c3c-9205-eff33403a7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3b90bab-e289-43fa-a922-5a9f42c8ae6d" w:customStyle="1">
    <w:name w:val="Normal Table_53b90bab-e289-43fa-a922-5a9f42c8ae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883d01-06d8-4f89-9d7d-30aa1eaa9998" w:customStyle="1">
    <w:name w:val="Table Grid_f8883d01-06d8-4f89-9d7d-30aa1eaa9998"/>
    <w:basedOn w:val="NormalTable_53b90bab-e289-43fa-a922-5a9f42c8ae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2a6b3a-b112-4ae2-9ab2-2b9bdf6da0d6" w:customStyle="1">
    <w:name w:val="Normal Table_1c2a6b3a-b112-4ae2-9ab2-2b9bdf6da0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f294b6-fa7b-4bd9-ad7a-45131c4e9633" w:customStyle="1">
    <w:name w:val="Table Grid_c2f294b6-fa7b-4bd9-ad7a-45131c4e9633"/>
    <w:basedOn w:val="NormalTable_1c2a6b3a-b112-4ae2-9ab2-2b9bdf6da0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f1d07f-6dd8-4836-9de1-a2ab8bb292ad" w:customStyle="1">
    <w:name w:val="Normal Table_0bf1d07f-6dd8-4836-9de1-a2ab8bb292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43a83b-5d70-4bbf-9d17-5f74a68d09b8" w:customStyle="1">
    <w:name w:val="Table Grid_c143a83b-5d70-4bbf-9d17-5f74a68d09b8"/>
    <w:basedOn w:val="NormalTable_0bf1d07f-6dd8-4836-9de1-a2ab8bb292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e9d18d7-fd16-4413-b6cc-38afdde1e072" w:customStyle="1">
    <w:name w:val="Normal Table_ae9d18d7-fd16-4413-b6cc-38afdde1e0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a176cf-f815-4237-8bd6-86cce894ead7" w:customStyle="1">
    <w:name w:val="Table Grid_e5a176cf-f815-4237-8bd6-86cce894ead7"/>
    <w:basedOn w:val="NormalTable_ae9d18d7-fd16-4413-b6cc-38afdde1e0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8a4055-25a3-4965-a98d-dc616993f2e4" w:customStyle="1">
    <w:name w:val="Normal Table_af8a4055-25a3-4965-a98d-dc616993f2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aec4c7-62d3-4697-87ab-e00f0bbc7e91" w:customStyle="1">
    <w:name w:val="Table Grid_48aec4c7-62d3-4697-87ab-e00f0bbc7e91"/>
    <w:basedOn w:val="NormalTable_af8a4055-25a3-4965-a98d-dc616993f2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117976-d957-4218-89ba-db8aeb29360a" w:customStyle="1">
    <w:name w:val="Normal Table_e2117976-d957-4218-89ba-db8aeb2936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18f77e-176b-4c5d-899d-959a96425dab" w:customStyle="1">
    <w:name w:val="Table Grid_d618f77e-176b-4c5d-899d-959a96425dab"/>
    <w:basedOn w:val="NormalTable_e2117976-d957-4218-89ba-db8aeb2936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04269d3-79b8-405c-98eb-4d9998f24d00" w:customStyle="1">
    <w:name w:val="Normal Table_a04269d3-79b8-405c-98eb-4d9998f24d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c4342c-d25d-4c9e-9d83-99bc50ce07b1" w:customStyle="1">
    <w:name w:val="Table Grid_dfc4342c-d25d-4c9e-9d83-99bc50ce07b1"/>
    <w:basedOn w:val="NormalTable_a04269d3-79b8-405c-98eb-4d9998f24d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11ef37-bd7d-4125-80b9-3958f19ebb66" w:customStyle="1">
    <w:name w:val="Normal Table_5911ef37-bd7d-4125-80b9-3958f19ebb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2714b3-92ab-4c8d-8cd2-e697ba39d364" w:customStyle="1">
    <w:name w:val="Table Grid_f92714b3-92ab-4c8d-8cd2-e697ba39d364"/>
    <w:basedOn w:val="NormalTable_5911ef37-bd7d-4125-80b9-3958f19ebb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f678e9-8b75-4f84-872f-cefbbc0138d0" w:customStyle="1">
    <w:name w:val="Normal Table_adf678e9-8b75-4f84-872f-cefbbc0138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43c3d4-7e70-4dd2-8ee5-49d69bc37638" w:customStyle="1">
    <w:name w:val="Table Grid_fb43c3d4-7e70-4dd2-8ee5-49d69bc37638"/>
    <w:basedOn w:val="NormalTable_adf678e9-8b75-4f84-872f-cefbbc0138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1086bd-5968-4f9a-8988-78f46ea5dd81" w:customStyle="1">
    <w:name w:val="Normal Table_6b1086bd-5968-4f9a-8988-78f46ea5dd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4261e5-b569-4758-8506-9e8ce74a4290" w:customStyle="1">
    <w:name w:val="Table Grid_d54261e5-b569-4758-8506-9e8ce74a4290"/>
    <w:basedOn w:val="NormalTable_6b1086bd-5968-4f9a-8988-78f46ea5dd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6d830b-f0f2-4e4a-8af8-07cb6694f59e" w:customStyle="1">
    <w:name w:val="Normal Table_936d830b-f0f2-4e4a-8af8-07cb6694f5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e539b8-3899-4634-bf87-c6f698b868f4" w:customStyle="1">
    <w:name w:val="Table Grid_80e539b8-3899-4634-bf87-c6f698b868f4"/>
    <w:basedOn w:val="NormalTable_936d830b-f0f2-4e4a-8af8-07cb6694f5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6e2dc2-e841-467e-badb-bd1a51d9c38c" w:customStyle="1">
    <w:name w:val="Normal Table_2e6e2dc2-e841-467e-badb-bd1a51d9c3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b650a9-50bf-4baf-9cf3-708d872b5cc3" w:customStyle="1">
    <w:name w:val="Table Grid_03b650a9-50bf-4baf-9cf3-708d872b5cc3"/>
    <w:basedOn w:val="NormalTable_2e6e2dc2-e841-467e-badb-bd1a51d9c3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1da659-7a48-42ab-a81d-1824ad3f4ec6" w:customStyle="1">
    <w:name w:val="Normal Table_f21da659-7a48-42ab-a81d-1824ad3f4e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1fb435-e2a0-4823-8d4f-dd4a018a95c7" w:customStyle="1">
    <w:name w:val="Table Grid_751fb435-e2a0-4823-8d4f-dd4a018a95c7"/>
    <w:basedOn w:val="NormalTable_f21da659-7a48-42ab-a81d-1824ad3f4e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7-2-2.8%20Sjekkliste%20ved%20ledelsesbefaring%20p&#229;%20byggeplas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07AA-F6B5-490B-8952-E7B37AE890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687-2-2.8 Sjekkliste ved ledelsesbefaring på byggeplass</Template>
  <TotalTime>9</TotalTime>
  <Pages>2</Pages>
  <Words>876</Words>
  <Characters>5736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2017-04-20T11:39:00Z</cp:lastPrinted>
  <cp:revision>3</cp:revision>
  <dcterms:created xsi:type="dcterms:W3CDTF">2023-11-21T15:22:00Z</dcterms:created>
  <dcterms:modified xsi:type="dcterms:W3CDTF">2024-06-07T13:28:00Z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2023-11-21T13:47:36Z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66c91334-4008-46bc-8f64-69f261593df8</vt:lpstr>
  </property>
  <property fmtid="{D5CDD505-2E9C-101B-9397-08002B2CF9AE}" name="MSIP_Label_7a2396b7-5846-48ff-8468-5f49f8ad722a_ContentBits" pid="8">
    <vt:lpstr>0</vt:lpstr>
  </property>
</Properties>
</file>