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r>
              <w:rPr>
                <w:sz w:val="20"/>
              </w:rPr>
              <w:t xml:space="preserve">0663</w:t>
            </w:r>
            <w:permEnd w:id="1819618562"/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8db3dfa-1568-4a71-9d44-24c33034305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18:49:21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c838c38-b429-4241-a66e-886b95bd158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51381bce-6476-442f-b546-83427ea97cb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1381bce-6476-442f-b546-83427ea97cb2"/>
      <w:pBdr/>
      <w:spacing w:before="20" w:after="20" w:line="20" w:lineRule="exact"/>
      <w:rPr/>
    </w:pPr>
  </w:p>
  <w:tbl>
    <w:tblPr>
      <w:tblStyle w:val="TableGrid_56a335ea-90c0-468c-938e-77948603114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6ced1b1-555b-41ef-80ed-fa206437bc7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51381bce-6476-442f-b546-83427ea97cb2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479d10f-482c-4ba8-a9fb-ce320c9142b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1381bce-6476-442f-b546-83427ea97cb2"/>
            <w:pBdr/>
            <w:spacing/>
            <w:rPr/>
          </w:pPr>
        </w:p>
      </w:tc>
    </w:tr>
  </w:tbl>
  <w:p>
    <w:pPr>
      <w:pStyle w:val="Normal_51381bce-6476-442f-b546-83427ea97cb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51381bce-6476-442f-b546-83427ea97cb2" w:customStyle="1">
    <w:name w:val="Normal_51381bce-6476-442f-b546-83427ea97cb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1381bce-6476-442f-b546-83427ea97cb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2872b69-c26a-4d3f-ada3-46a6de2812af" w:customStyle="1">
    <w:name w:val="Normal Table_f2872b69-c26a-4d3f-ada3-46a6de2812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5e5617-78be-4047-b10d-b30765e5cdbe" w:customStyle="1">
    <w:name w:val="Table Grid_de5e5617-78be-4047-b10d-b30765e5cdbe"/>
    <w:basedOn w:val="NormalTable_f2872b69-c26a-4d3f-ada3-46a6de2812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1381bce-6476-442f-b546-83427ea97cb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1381bce-6476-442f-b546-83427ea97cb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f0699d2-28e3-4f1a-9786-cacfbb82afa3" w:customStyle="1">
    <w:name w:val="Normal Table_4f0699d2-28e3-4f1a-9786-cacfbb82af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993359-d3a6-4cf3-8334-d19b8a4df412" w:customStyle="1">
    <w:name w:val="Table Grid_53993359-d3a6-4cf3-8334-d19b8a4df412"/>
    <w:basedOn w:val="NormalTable_4f0699d2-28e3-4f1a-9786-cacfbb82af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b40989-4651-4f15-9311-4eea6b31c0ed" w:customStyle="1">
    <w:name w:val="Normal Table_72b40989-4651-4f15-9311-4eea6b31c0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489ce3-310a-4e70-9f10-271f526c9bc0" w:customStyle="1">
    <w:name w:val="Table Grid_08489ce3-310a-4e70-9f10-271f526c9bc0"/>
    <w:basedOn w:val="NormalTable_72b40989-4651-4f15-9311-4eea6b31c0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1f0e20-0e6d-4c81-a966-f18b14c2018e" w:customStyle="1">
    <w:name w:val="Normal Table_1b1f0e20-0e6d-4c81-a966-f18b14c2018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1b1e17-7594-4490-a173-7a20df8b3dad" w:customStyle="1">
    <w:name w:val="Table Grid_811b1e17-7594-4490-a173-7a20df8b3dad"/>
    <w:basedOn w:val="NormalTable_1b1f0e20-0e6d-4c81-a966-f18b14c2018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d3d2aa-07b3-417f-a528-a1a47ce21386" w:customStyle="1">
    <w:name w:val="Normal Table_99d3d2aa-07b3-417f-a528-a1a47ce2138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8a2ef2a-121f-4ac3-80cf-72f286baa1cd" w:customStyle="1">
    <w:name w:val="Table Grid_b8a2ef2a-121f-4ac3-80cf-72f286baa1cd"/>
    <w:basedOn w:val="NormalTable_99d3d2aa-07b3-417f-a528-a1a47ce2138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c1209c-93cb-4362-97be-9248d42a4752" w:customStyle="1">
    <w:name w:val="Normal Table_e9c1209c-93cb-4362-97be-9248d42a475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8db3dfa-1568-4a71-9d44-24c33034305a" w:customStyle="1">
    <w:name w:val="Table Grid_f8db3dfa-1568-4a71-9d44-24c33034305a"/>
    <w:basedOn w:val="NormalTable_e9c1209c-93cb-4362-97be-9248d42a475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7d9b04-bdd7-4d60-a6db-ad28e39d2091" w:customStyle="1">
    <w:name w:val="Normal Table_4a7d9b04-bdd7-4d60-a6db-ad28e39d20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c838c38-b429-4241-a66e-886b95bd1584" w:customStyle="1">
    <w:name w:val="Table Grid_7c838c38-b429-4241-a66e-886b95bd1584"/>
    <w:basedOn w:val="NormalTable_4a7d9b04-bdd7-4d60-a6db-ad28e39d20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7e2911-27b0-42f6-9c81-dce90eeb9b0f" w:customStyle="1">
    <w:name w:val="Normal Table_e87e2911-27b0-42f6-9c81-dce90eeb9b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ced1b1-555b-41ef-80ed-fa206437bc71" w:customStyle="1">
    <w:name w:val="Table Grid_26ced1b1-555b-41ef-80ed-fa206437bc71"/>
    <w:basedOn w:val="NormalTable_e87e2911-27b0-42f6-9c81-dce90eeb9b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62ef1b1-d9eb-4a75-a5d9-dabe8bb51ef3" w:customStyle="1">
    <w:name w:val="Normal Table_f62ef1b1-d9eb-4a75-a5d9-dabe8bb51ef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479d10f-482c-4ba8-a9fb-ce320c9142bd" w:customStyle="1">
    <w:name w:val="Table Grid_e479d10f-482c-4ba8-a9fb-ce320c9142bd"/>
    <w:basedOn w:val="NormalTable_f62ef1b1-d9eb-4a75-a5d9-dabe8bb51ef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fdcdef0-4c40-4dab-ad69-b213d05807e4" w:customStyle="1">
    <w:name w:val="Normal Table_efdcdef0-4c40-4dab-ad69-b213d05807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a335ea-90c0-468c-938e-779486031144" w:customStyle="1">
    <w:name w:val="Table Grid_56a335ea-90c0-468c-938e-779486031144"/>
    <w:basedOn w:val="NormalTable_efdcdef0-4c40-4dab-ad69-b213d05807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Rollekonflikt.dotx</Template>
  <TotalTime>4</TotalTime>
  <Pages>1</Pages>
  <Words>327</Words>
  <Characters>1737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5</cp:revision>
  <dcterms:created xsi:type="dcterms:W3CDTF">2021-08-25T12:50:00Z</dcterms:created>
  <dcterms:modified xsi:type="dcterms:W3CDTF">2025-02-13T13:13:00Z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