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4934828-6d2b-4186-a897-646b069beae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18:41:46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8f59574-d254-4ae6-86e6-75ce247cc18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7262109c-de9a-459c-93f3-d7ec97654d9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262109c-de9a-459c-93f3-d7ec97654d92"/>
      <w:pBdr/>
      <w:spacing w:before="20" w:after="20" w:line="20" w:lineRule="exact"/>
      <w:rPr/>
    </w:pPr>
  </w:p>
  <w:tbl>
    <w:tblPr>
      <w:tblStyle w:val="TableGrid_0e0f1f04-c7e2-4e6e-a375-3a336a2f1a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46dbc1b-723d-4326-b29f-41de2e880f1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7262109c-de9a-459c-93f3-d7ec97654d92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3bfd06e-df9f-4fec-8295-e94d5045f50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262109c-de9a-459c-93f3-d7ec97654d92"/>
            <w:pBdr/>
            <w:spacing/>
            <w:rPr/>
          </w:pPr>
        </w:p>
      </w:tc>
    </w:tr>
  </w:tbl>
  <w:p>
    <w:pPr>
      <w:pStyle w:val="Normal_7262109c-de9a-459c-93f3-d7ec97654d9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7262109c-de9a-459c-93f3-d7ec97654d92" w:customStyle="1">
    <w:name w:val="Normal_7262109c-de9a-459c-93f3-d7ec97654d9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262109c-de9a-459c-93f3-d7ec97654d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3ec6641-a635-48a3-b7ff-41e7c5854e44" w:customStyle="1">
    <w:name w:val="Normal Table_13ec6641-a635-48a3-b7ff-41e7c5854e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91ff55b-fa38-4768-99e3-98ecb194992f" w:customStyle="1">
    <w:name w:val="Table Grid_e91ff55b-fa38-4768-99e3-98ecb194992f"/>
    <w:basedOn w:val="NormalTable_13ec6641-a635-48a3-b7ff-41e7c5854e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262109c-de9a-459c-93f3-d7ec97654d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262109c-de9a-459c-93f3-d7ec97654d9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064d418-50da-47ec-ad09-1e8bc7ea0fe8" w:customStyle="1">
    <w:name w:val="Normal Table_0064d418-50da-47ec-ad09-1e8bc7ea0f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f7b6b8-75a5-4f7c-8c3d-f6d8608cfab5" w:customStyle="1">
    <w:name w:val="Table Grid_3af7b6b8-75a5-4f7c-8c3d-f6d8608cfab5"/>
    <w:basedOn w:val="NormalTable_0064d418-50da-47ec-ad09-1e8bc7ea0f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5fe64e3-508a-4814-99a8-f905e91a1e04" w:customStyle="1">
    <w:name w:val="Normal Table_45fe64e3-508a-4814-99a8-f905e91a1e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e88cd0-90ee-45e6-afde-4095601a2cf6" w:customStyle="1">
    <w:name w:val="Table Grid_b7e88cd0-90ee-45e6-afde-4095601a2cf6"/>
    <w:basedOn w:val="NormalTable_45fe64e3-508a-4814-99a8-f905e91a1e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987115b-8dfa-41f0-a2a9-0d589cb413a6" w:customStyle="1">
    <w:name w:val="Normal Table_8987115b-8dfa-41f0-a2a9-0d589cb413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45e397-8006-4909-a2a0-a3a363b14add" w:customStyle="1">
    <w:name w:val="Table Grid_d845e397-8006-4909-a2a0-a3a363b14add"/>
    <w:basedOn w:val="NormalTable_8987115b-8dfa-41f0-a2a9-0d589cb413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6b76f4-17b0-49b1-80ae-ae104689e33f" w:customStyle="1">
    <w:name w:val="Normal Table_d86b76f4-17b0-49b1-80ae-ae104689e3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cdf8a3b-1bf6-4cce-ab36-8ec90b8302df" w:customStyle="1">
    <w:name w:val="Table Grid_5cdf8a3b-1bf6-4cce-ab36-8ec90b8302df"/>
    <w:basedOn w:val="NormalTable_d86b76f4-17b0-49b1-80ae-ae104689e3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7c6df7-dd6d-49f1-82aa-c26326981efa" w:customStyle="1">
    <w:name w:val="Normal Table_e77c6df7-dd6d-49f1-82aa-c26326981e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934828-6d2b-4186-a897-646b069beaea" w:customStyle="1">
    <w:name w:val="Table Grid_14934828-6d2b-4186-a897-646b069beaea"/>
    <w:basedOn w:val="NormalTable_e77c6df7-dd6d-49f1-82aa-c26326981e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b41e20f-9e85-4b99-8fcc-2ffdb4dcf50b" w:customStyle="1">
    <w:name w:val="Normal Table_2b41e20f-9e85-4b99-8fcc-2ffdb4dcf5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f59574-d254-4ae6-86e6-75ce247cc18b" w:customStyle="1">
    <w:name w:val="Table Grid_28f59574-d254-4ae6-86e6-75ce247cc18b"/>
    <w:basedOn w:val="NormalTable_2b41e20f-9e85-4b99-8fcc-2ffdb4dcf5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b13384-15a2-41f2-a479-ed90b91a0f0b" w:customStyle="1">
    <w:name w:val="Normal Table_ebb13384-15a2-41f2-a479-ed90b91a0f0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6dbc1b-723d-4326-b29f-41de2e880f1d" w:customStyle="1">
    <w:name w:val="Table Grid_d46dbc1b-723d-4326-b29f-41de2e880f1d"/>
    <w:basedOn w:val="NormalTable_ebb13384-15a2-41f2-a479-ed90b91a0f0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1445c91-56bd-4b9c-89aa-a42f37315f63" w:customStyle="1">
    <w:name w:val="Normal Table_d1445c91-56bd-4b9c-89aa-a42f37315f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bfd06e-df9f-4fec-8295-e94d5045f507" w:customStyle="1">
    <w:name w:val="Table Grid_d3bfd06e-df9f-4fec-8295-e94d5045f507"/>
    <w:basedOn w:val="NormalTable_d1445c91-56bd-4b9c-89aa-a42f37315f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91da170-81e7-4553-b34d-6cf225b180e2" w:customStyle="1">
    <w:name w:val="Normal Table_b91da170-81e7-4553-b34d-6cf225b180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e0f1f04-c7e2-4e6e-a375-3a336a2f1a58" w:customStyle="1">
    <w:name w:val="Table Grid_0e0f1f04-c7e2-4e6e-a375-3a336a2f1a58"/>
    <w:basedOn w:val="NormalTable_b91da170-81e7-4553-b34d-6cf225b180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