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5248110">
      <w:pPr>
        <w:pStyle w:val="Overskrift4"/>
        <w:spacing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ERKLÆRING</w:t>
      </w:r>
      <w:r>
        <w:rPr>
          <w:rFonts w:ascii="Calibri" w:hAnsi="Calibri"/>
          <w:szCs w:val="28"/>
        </w:rPr>
        <w:t xml:space="preserve"> FOR FAST ANSATT PROSJEKTLEDER</w:t>
      </w:r>
      <w:r>
        <w:rPr>
          <w:rFonts w:ascii="Calibri" w:hAnsi="Calibri"/>
          <w:szCs w:val="28"/>
        </w:rPr>
        <w:t xml:space="preserve"> </w:t>
      </w:r>
    </w:p>
    <w:p w14:paraId="44783E5F">
      <w:pPr>
        <w:pStyle w:val="Undertittel"/>
        <w:spacing/>
        <w:jc w:val="center"/>
        <w:rPr>
          <w:b/>
          <w:sz w:val="23"/>
        </w:rPr>
      </w:pPr>
    </w:p>
    <w:p w14:paraId="53FD8A24">
      <w:pPr>
        <w:pStyle w:val="Undertittel"/>
        <w:spacing/>
        <w:jc w:val="center"/>
        <w:rPr>
          <w:b/>
          <w:sz w:val="23"/>
        </w:rPr>
      </w:pPr>
    </w:p>
    <w:p w14:paraId="40A979CB">
      <w:pPr>
        <w:pStyle w:val="Undertittel"/>
        <w:spacing/>
        <w:rPr>
          <w:b/>
          <w:szCs w:val="24"/>
        </w:rPr>
      </w:pPr>
      <w:r>
        <w:rPr>
          <w:b/>
          <w:szCs w:val="24"/>
        </w:rPr>
        <w:t xml:space="preserve">Denne erklæringen</w:t>
      </w:r>
      <w:r>
        <w:rPr>
          <w:b/>
          <w:szCs w:val="24"/>
        </w:rPr>
        <w:t xml:space="preserve"> gjelder for prosjekt: &lt;Prosjektnavn&gt; </w:t>
      </w:r>
    </w:p>
    <w:p w14:paraId="40B23E1B">
      <w:pPr>
        <w:spacing/>
        <w:rPr>
          <w:sz w:val="20"/>
        </w:rPr>
      </w:pPr>
    </w:p>
    <w:p w14:paraId="11057817">
      <w:pPr>
        <w:spacing/>
        <w:rPr>
          <w:sz w:val="20"/>
        </w:rPr>
      </w:pPr>
    </w:p>
    <w:p w14:paraId="15C4555D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Som </w:t>
      </w:r>
      <w:r>
        <w:rPr>
          <w:sz w:val="21"/>
          <w:szCs w:val="21"/>
          <w:u w:val="single"/>
        </w:rPr>
        <w:t xml:space="preserve">fast ansatt</w:t>
      </w:r>
      <w:r>
        <w:rPr>
          <w:sz w:val="21"/>
          <w:szCs w:val="21"/>
        </w:rPr>
        <w:t xml:space="preserve"> i </w:t>
      </w:r>
      <w:r>
        <w:rPr>
          <w:sz w:val="21"/>
          <w:szCs w:val="21"/>
        </w:rPr>
        <w:t xml:space="preserve">Oslo</w:t>
      </w:r>
      <w:r>
        <w:rPr>
          <w:sz w:val="21"/>
          <w:szCs w:val="21"/>
        </w:rPr>
        <w:t xml:space="preserve">bygg</w:t>
      </w:r>
      <w:r>
        <w:rPr>
          <w:sz w:val="21"/>
          <w:szCs w:val="21"/>
        </w:rPr>
        <w:t xml:space="preserve"> med ansvar for prosjektgjennomføringen av prosje</w:t>
      </w:r>
      <w:r>
        <w:rPr>
          <w:sz w:val="21"/>
          <w:szCs w:val="21"/>
        </w:rPr>
        <w:t xml:space="preserve">ktet nevnt over</w:t>
      </w:r>
      <w:r>
        <w:rPr>
          <w:sz w:val="21"/>
          <w:szCs w:val="21"/>
        </w:rPr>
        <w:t xml:space="preserve">: </w:t>
      </w:r>
    </w:p>
    <w:p w14:paraId="04070A6C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I</w:t>
      </w:r>
      <w:r>
        <w:rPr>
          <w:sz w:val="21"/>
          <w:szCs w:val="21"/>
        </w:rPr>
        <w:t xml:space="preserve">nnehas forpliktelsene som </w:t>
      </w:r>
      <w:r>
        <w:rPr>
          <w:b/>
          <w:bCs/>
          <w:sz w:val="21"/>
          <w:szCs w:val="21"/>
        </w:rPr>
        <w:t xml:space="preserve">"</w:t>
      </w:r>
      <w:r>
        <w:rPr>
          <w:b/>
          <w:bCs/>
          <w:sz w:val="21"/>
          <w:szCs w:val="21"/>
        </w:rPr>
        <w:t xml:space="preserve">B</w:t>
      </w:r>
      <w:r>
        <w:rPr>
          <w:b/>
          <w:bCs/>
          <w:sz w:val="21"/>
          <w:szCs w:val="21"/>
        </w:rPr>
        <w:t xml:space="preserve">yggherren</w:t>
      </w:r>
      <w:r>
        <w:rPr>
          <w:b/>
          <w:bCs/>
          <w:sz w:val="21"/>
          <w:szCs w:val="21"/>
        </w:rPr>
        <w:t xml:space="preserve">"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hen</w:t>
      </w:r>
      <w:r>
        <w:rPr>
          <w:sz w:val="21"/>
          <w:szCs w:val="21"/>
        </w:rPr>
        <w:t xml:space="preserve">hold til byggherreforskriften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(oppdatert pr </w:t>
      </w:r>
      <w:r>
        <w:rPr>
          <w:sz w:val="21"/>
          <w:szCs w:val="21"/>
        </w:rPr>
        <w:t xml:space="preserve">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.20</w:t>
      </w:r>
      <w:r>
        <w:rPr>
          <w:sz w:val="21"/>
          <w:szCs w:val="21"/>
        </w:rPr>
        <w:t xml:space="preserve">2</w:t>
      </w:r>
      <w:r>
        <w:rPr>
          <w:sz w:val="21"/>
          <w:szCs w:val="21"/>
        </w:rPr>
        <w:t xml:space="preserve">4</w:t>
      </w:r>
      <w:r>
        <w:rPr>
          <w:sz w:val="21"/>
          <w:szCs w:val="21"/>
        </w:rPr>
        <w:t xml:space="preserve">)</w:t>
      </w:r>
    </w:p>
    <w:p w14:paraId="19DCBB83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ørge for at hensynet til sikkerhet, helse og arbeidsmiljø (SHA) på bygge- eller anleggsplassen blir ivaretatt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ihht</w:t>
      </w:r>
      <w:r>
        <w:rPr>
          <w:sz w:val="21"/>
          <w:szCs w:val="21"/>
        </w:rPr>
        <w:t xml:space="preserve">. SHA-kravene i Oslobygg </w:t>
      </w:r>
      <w:r>
        <w:rPr>
          <w:sz w:val="21"/>
          <w:szCs w:val="21"/>
        </w:rPr>
        <w:t xml:space="preserve">(OSYS</w:t>
      </w:r>
      <w:r>
        <w:rPr>
          <w:sz w:val="21"/>
          <w:szCs w:val="21"/>
        </w:rPr>
        <w:t xml:space="preserve"> / SHA-portalen</w:t>
      </w:r>
      <w:r>
        <w:rPr>
          <w:sz w:val="21"/>
          <w:szCs w:val="21"/>
        </w:rPr>
        <w:t xml:space="preserve">)</w:t>
      </w:r>
      <w:r>
        <w:rPr>
          <w:sz w:val="21"/>
          <w:szCs w:val="21"/>
        </w:rPr>
        <w:br/>
      </w:r>
    </w:p>
    <w:p w14:paraId="44124A0F">
      <w:pPr>
        <w:spacing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PL HAR ANSVAR </w:t>
      </w:r>
      <w:r>
        <w:rPr>
          <w:b/>
          <w:bCs/>
          <w:sz w:val="21"/>
          <w:szCs w:val="21"/>
        </w:rPr>
        <w:t xml:space="preserve">FOR </w:t>
      </w:r>
      <w:r>
        <w:rPr>
          <w:b/>
          <w:bCs/>
          <w:sz w:val="21"/>
          <w:szCs w:val="21"/>
        </w:rPr>
        <w:t xml:space="preserve">:</w:t>
      </w:r>
      <w:r>
        <w:rPr>
          <w:b/>
          <w:bCs/>
          <w:sz w:val="21"/>
          <w:szCs w:val="21"/>
        </w:rPr>
        <w:t xml:space="preserve"> </w:t>
      </w:r>
    </w:p>
    <w:p w14:paraId="0CB00781">
      <w:pPr>
        <w:spacing/>
        <w:rPr>
          <w:sz w:val="21"/>
          <w:szCs w:val="21"/>
        </w:rPr>
      </w:pPr>
    </w:p>
    <w:p w14:paraId="581CA279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organisere prosjektet slik at hensynet til SHA ivaretas.</w:t>
      </w:r>
    </w:p>
    <w:p w14:paraId="08204B7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dokumentere vurderingene som legges til grunn for den tid som avsettes for tilstrekkelig tid til prosjektering og utførelse av de forskjellige arbeidsoperasjoner jf. §5</w:t>
      </w:r>
    </w:p>
    <w:p w14:paraId="5D91E827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påse at habilitetsvurderingen av KP og KU dokumenteres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løpende </w:t>
      </w:r>
      <w:r>
        <w:rPr>
          <w:sz w:val="21"/>
          <w:szCs w:val="21"/>
        </w:rPr>
        <w:t xml:space="preserve">(se e</w:t>
      </w:r>
      <w:r>
        <w:rPr>
          <w:sz w:val="21"/>
          <w:szCs w:val="21"/>
        </w:rPr>
        <w:t xml:space="preserve">get skjema</w:t>
      </w:r>
      <w:r>
        <w:rPr>
          <w:sz w:val="21"/>
          <w:szCs w:val="21"/>
        </w:rPr>
        <w:t xml:space="preserve">)</w:t>
      </w:r>
    </w:p>
    <w:p w14:paraId="00C45D43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SHA - </w:t>
      </w:r>
      <w:r>
        <w:rPr>
          <w:rFonts w:ascii="Calibri" w:hAnsi="Calibri"/>
          <w:sz w:val="21"/>
          <w:szCs w:val="21"/>
        </w:rPr>
        <w:t xml:space="preserve">risikoforhold som avdekkes under planlegging og prosjektering, samt andre krav som kan ha økonomisk eller tidsmessig betydning, ref</w:t>
      </w:r>
      <w:r>
        <w:rPr>
          <w:rFonts w:ascii="Calibri" w:hAnsi="Calibri"/>
          <w:sz w:val="21"/>
          <w:szCs w:val="21"/>
        </w:rPr>
        <w:t xml:space="preserve">.</w:t>
      </w:r>
      <w:r>
        <w:rPr>
          <w:rFonts w:ascii="Calibri" w:hAnsi="Calibri"/>
          <w:sz w:val="21"/>
          <w:szCs w:val="21"/>
        </w:rPr>
        <w:t xml:space="preserve"> § </w:t>
      </w:r>
      <w:r>
        <w:rPr>
          <w:rFonts w:ascii="Calibri" w:hAnsi="Calibri"/>
          <w:sz w:val="21"/>
          <w:szCs w:val="21"/>
        </w:rPr>
        <w:t xml:space="preserve">6,</w:t>
      </w:r>
      <w:r>
        <w:rPr>
          <w:rFonts w:ascii="Calibri" w:hAnsi="Calibri"/>
          <w:sz w:val="21"/>
          <w:szCs w:val="21"/>
        </w:rPr>
        <w:t xml:space="preserve">7,</w:t>
      </w:r>
      <w:r>
        <w:rPr>
          <w:rFonts w:ascii="Calibri" w:hAnsi="Calibri"/>
          <w:sz w:val="21"/>
          <w:szCs w:val="21"/>
        </w:rPr>
        <w:t xml:space="preserve">8, </w:t>
      </w:r>
      <w:r>
        <w:rPr>
          <w:rFonts w:ascii="Calibri" w:hAnsi="Calibri"/>
          <w:sz w:val="21"/>
          <w:szCs w:val="21"/>
        </w:rPr>
        <w:t xml:space="preserve">9</w:t>
      </w:r>
      <w:r>
        <w:rPr>
          <w:rFonts w:ascii="Calibri" w:hAnsi="Calibri"/>
          <w:sz w:val="21"/>
          <w:szCs w:val="21"/>
        </w:rPr>
        <w:t xml:space="preserve">, 17</w:t>
      </w:r>
      <w:r>
        <w:rPr>
          <w:rFonts w:ascii="Calibri" w:hAnsi="Calibri"/>
          <w:sz w:val="21"/>
          <w:szCs w:val="21"/>
        </w:rPr>
        <w:t xml:space="preserve">,</w:t>
      </w:r>
      <w:r>
        <w:rPr>
          <w:rFonts w:ascii="Calibri" w:hAnsi="Calibri"/>
          <w:sz w:val="21"/>
          <w:szCs w:val="21"/>
        </w:rPr>
        <w:t xml:space="preserve"> blir innarbeidet i tilbudsgrunnlage</w:t>
      </w:r>
      <w:r>
        <w:rPr>
          <w:rFonts w:ascii="Calibri" w:hAnsi="Calibri"/>
          <w:sz w:val="21"/>
          <w:szCs w:val="21"/>
        </w:rPr>
        <w:t xml:space="preserve">t</w:t>
      </w:r>
    </w:p>
    <w:p w14:paraId="083A8A4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plan for sikkerhet, helse og arbeidsmiljø utarbeides i samsvar med BHF §</w:t>
      </w:r>
      <w:r>
        <w:rPr>
          <w:rFonts w:ascii="Calibri" w:hAnsi="Calibri"/>
          <w:sz w:val="21"/>
          <w:szCs w:val="21"/>
        </w:rPr>
        <w:t xml:space="preserve">§</w:t>
      </w:r>
      <w:r>
        <w:rPr>
          <w:rFonts w:ascii="Calibri" w:hAnsi="Calibri"/>
          <w:sz w:val="21"/>
          <w:szCs w:val="21"/>
        </w:rPr>
        <w:t xml:space="preserve"> 7 og 8</w:t>
      </w:r>
    </w:p>
    <w:p w14:paraId="48D70BA6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 - planen</w:t>
      </w:r>
      <w:r>
        <w:rPr>
          <w:rFonts w:ascii="Calibri" w:hAnsi="Calibri"/>
          <w:sz w:val="21"/>
          <w:szCs w:val="21"/>
        </w:rPr>
        <w:t xml:space="preserve"> skal </w:t>
      </w:r>
      <w:r>
        <w:rPr>
          <w:rFonts w:ascii="Calibri" w:hAnsi="Calibri"/>
          <w:sz w:val="21"/>
          <w:szCs w:val="21"/>
        </w:rPr>
        <w:t xml:space="preserve">synliggjøre risikoforholdene i prosjektet samt hvilke spesifikke risikoreduserende tiltak som er valgt</w:t>
      </w:r>
    </w:p>
    <w:p w14:paraId="7CE6C671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SHA-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planen skal være tilpasset det arbeid som skal utføres og det må legges spesiell vekt på særlige risikoområder jf. BHF § 8 c</w:t>
      </w:r>
    </w:p>
    <w:p w14:paraId="42BA9A8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få kvalitetssikret SHA dokumenter i samråd med SHA seksjonen for publisering på </w:t>
      </w:r>
      <w:r>
        <w:rPr>
          <w:rFonts w:ascii="Calibri" w:hAnsi="Calibri"/>
          <w:sz w:val="21"/>
          <w:szCs w:val="21"/>
        </w:rPr>
        <w:t xml:space="preserve">Doffin</w:t>
      </w:r>
    </w:p>
    <w:p w14:paraId="3C57CB3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forhåndsmelding </w:t>
      </w:r>
      <w:r>
        <w:rPr>
          <w:rFonts w:ascii="Calibri" w:hAnsi="Calibri"/>
          <w:sz w:val="21"/>
          <w:szCs w:val="21"/>
        </w:rPr>
        <w:t xml:space="preserve">sendes via Altinn.no til </w:t>
      </w:r>
      <w:r>
        <w:rPr>
          <w:rFonts w:ascii="Calibri" w:hAnsi="Calibri"/>
          <w:sz w:val="21"/>
          <w:szCs w:val="21"/>
        </w:rPr>
        <w:t xml:space="preserve">Arbeidstilsynet iht. BHF § 10 </w:t>
      </w:r>
      <w:r>
        <w:rPr>
          <w:rFonts w:ascii="Calibri" w:hAnsi="Calibri"/>
          <w:sz w:val="21"/>
          <w:szCs w:val="21"/>
        </w:rPr>
        <w:t xml:space="preserve">om "Forhånds</w:t>
      </w:r>
      <w:r>
        <w:rPr>
          <w:rFonts w:ascii="Calibri" w:hAnsi="Calibri"/>
          <w:sz w:val="21"/>
          <w:szCs w:val="21"/>
        </w:rPr>
        <w:softHyphen/>
        <w:t xml:space="preserve"/>
      </w:r>
      <w:r>
        <w:rPr>
          <w:rFonts w:ascii="Calibri" w:hAnsi="Calibri"/>
          <w:sz w:val="21"/>
          <w:szCs w:val="21"/>
        </w:rPr>
        <w:t xml:space="preserve">melding</w:t>
      </w:r>
      <w:r>
        <w:rPr>
          <w:rFonts w:ascii="Calibri" w:hAnsi="Calibri"/>
          <w:sz w:val="21"/>
          <w:szCs w:val="21"/>
        </w:rPr>
        <w:t xml:space="preserve"> om midlertidi</w:t>
      </w:r>
      <w:r>
        <w:rPr>
          <w:rFonts w:ascii="Calibri" w:hAnsi="Calibri"/>
          <w:sz w:val="21"/>
          <w:szCs w:val="21"/>
        </w:rPr>
        <w:t xml:space="preserve">g eller skiftende arbeidsplass</w:t>
      </w:r>
      <w:r>
        <w:rPr>
          <w:rFonts w:ascii="Calibri" w:hAnsi="Calibri"/>
          <w:sz w:val="21"/>
          <w:szCs w:val="21"/>
        </w:rPr>
        <w:t xml:space="preserve">"</w:t>
      </w:r>
      <w:r>
        <w:rPr>
          <w:rFonts w:ascii="Calibri" w:hAnsi="Calibri"/>
          <w:sz w:val="21"/>
          <w:szCs w:val="21"/>
        </w:rPr>
        <w:t xml:space="preserve">. (Egen løsning finnes for dette i OBF)</w:t>
      </w:r>
    </w:p>
    <w:p w14:paraId="0F1B179B">
      <w:pPr>
        <w:pStyle w:val="Brdtekst"/>
        <w:numPr>
          <w:ilvl w:val="0"/>
          <w:numId w:val="3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 systemene h</w:t>
      </w:r>
      <w:r>
        <w:rPr>
          <w:rFonts w:ascii="Calibri" w:hAnsi="Calibri"/>
          <w:sz w:val="21"/>
          <w:szCs w:val="21"/>
        </w:rPr>
        <w:t xml:space="preserve">os </w:t>
      </w:r>
      <w:r>
        <w:rPr>
          <w:rFonts w:ascii="Calibri" w:hAnsi="Calibri"/>
          <w:sz w:val="21"/>
          <w:szCs w:val="21"/>
        </w:rPr>
        <w:t xml:space="preserve">hovedbedriften</w:t>
      </w:r>
      <w:r>
        <w:rPr>
          <w:rFonts w:ascii="Calibri" w:hAnsi="Calibri"/>
          <w:sz w:val="21"/>
          <w:szCs w:val="21"/>
        </w:rPr>
        <w:t xml:space="preserve"> i prosjektet, noe som innebærer å</w:t>
      </w:r>
      <w:r>
        <w:rPr>
          <w:rFonts w:ascii="Calibri" w:hAnsi="Calibri"/>
          <w:sz w:val="21"/>
          <w:szCs w:val="21"/>
        </w:rPr>
        <w:t xml:space="preserve"> kontrollere at </w:t>
      </w:r>
      <w:r>
        <w:rPr>
          <w:rFonts w:ascii="Calibri" w:hAnsi="Calibri"/>
          <w:sz w:val="21"/>
          <w:szCs w:val="21"/>
        </w:rPr>
        <w:t xml:space="preserve">hovedbedriftens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</w:t>
      </w:r>
      <w:r>
        <w:rPr>
          <w:rFonts w:ascii="Calibri" w:hAnsi="Calibri"/>
          <w:sz w:val="21"/>
          <w:szCs w:val="21"/>
        </w:rPr>
        <w:t xml:space="preserve">systemer legger til rette for en tilfredsstillende oppfølgning av alle virksomheter på byggeplassen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samordningsmøter (SM) og samordningsrunder (SR)</w:t>
      </w:r>
    </w:p>
    <w:p w14:paraId="1D655201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jevnlig å følge opp at koordinator(ene) oppfyller sine plikter,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§ 13. Dette gjøres igjennom månedlige SHA-koordineringsmøter</w:t>
      </w:r>
      <w:r>
        <w:rPr>
          <w:sz w:val="21"/>
          <w:szCs w:val="21"/>
        </w:rPr>
        <w:t xml:space="preserve"> med KP og </w:t>
      </w:r>
      <w:r>
        <w:rPr>
          <w:sz w:val="21"/>
          <w:szCs w:val="21"/>
        </w:rPr>
        <w:t xml:space="preserve">med </w:t>
      </w:r>
      <w:r>
        <w:rPr>
          <w:sz w:val="21"/>
          <w:szCs w:val="21"/>
        </w:rPr>
        <w:t xml:space="preserve">KU</w:t>
      </w:r>
    </w:p>
    <w:p w14:paraId="6187884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påse at SHA - perm etableres, ajourføres og fungerer etter forutsetningene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hele prosjektet</w:t>
      </w:r>
    </w:p>
    <w:p w14:paraId="5307A8C9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O</w:t>
      </w:r>
      <w:r>
        <w:rPr>
          <w:sz w:val="21"/>
          <w:szCs w:val="21"/>
        </w:rPr>
        <w:t xml:space="preserve">BF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prosedyre</w:t>
      </w:r>
      <w:r>
        <w:rPr>
          <w:sz w:val="21"/>
          <w:szCs w:val="21"/>
        </w:rPr>
        <w:t xml:space="preserve">r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innen SHA </w:t>
      </w:r>
      <w:r>
        <w:rPr>
          <w:sz w:val="21"/>
          <w:szCs w:val="21"/>
        </w:rPr>
        <w:t xml:space="preserve">følges</w:t>
      </w:r>
    </w:p>
    <w:p w14:paraId="67E2F83D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</w:t>
      </w:r>
      <w:r>
        <w:rPr>
          <w:sz w:val="21"/>
          <w:szCs w:val="21"/>
        </w:rPr>
        <w:t xml:space="preserve"> utpeke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en</w:t>
      </w:r>
      <w:r>
        <w:rPr>
          <w:sz w:val="21"/>
          <w:szCs w:val="21"/>
        </w:rPr>
        <w:t xml:space="preserve"> stedfortreder, som trer inn i eget</w:t>
      </w:r>
      <w:r>
        <w:rPr>
          <w:sz w:val="21"/>
          <w:szCs w:val="21"/>
        </w:rPr>
        <w:t xml:space="preserve"> funksjons-, ansvars- og myndighetsområde ved sykdom, permisjon, ferie og lignende</w:t>
      </w:r>
    </w:p>
    <w:p w14:paraId="095A3878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</w:t>
      </w:r>
      <w:r>
        <w:rPr>
          <w:sz w:val="21"/>
          <w:szCs w:val="21"/>
        </w:rPr>
        <w:t xml:space="preserve">(FDV-u) </w:t>
      </w:r>
      <w:r>
        <w:rPr>
          <w:sz w:val="21"/>
          <w:szCs w:val="21"/>
        </w:rPr>
        <w:t xml:space="preserve">for bygningen eller anlegget om de forhold som kan ha betydning for sikkerhet, helse og arbeidsmiljø ved fremtidige arbeider,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BHF § 12. Dette gjelder både for den daglige driften av bygget og ved fremtidige ombyggingsarbeider</w:t>
      </w:r>
    </w:p>
    <w:p w14:paraId="6535142E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SHA-månedsrapport utarbeides av entr</w:t>
      </w:r>
      <w:r>
        <w:rPr>
          <w:sz w:val="21"/>
          <w:szCs w:val="21"/>
        </w:rPr>
        <w:t xml:space="preserve">eprenør</w:t>
      </w:r>
      <w:r>
        <w:rPr>
          <w:sz w:val="21"/>
          <w:szCs w:val="21"/>
        </w:rPr>
        <w:t xml:space="preserve">, gjennomgås av KU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53FC6DF">
      <w:pPr>
        <w:spacing/>
        <w:ind w:left="360"/>
        <w:rPr>
          <w:sz w:val="21"/>
          <w:szCs w:val="21"/>
        </w:rPr>
      </w:pPr>
    </w:p>
    <w:p w14:paraId="39AA8C0B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Denne avtalen </w:t>
      </w:r>
      <w:r>
        <w:rPr>
          <w:sz w:val="21"/>
          <w:szCs w:val="21"/>
        </w:rPr>
        <w:t xml:space="preserve">underskrive</w:t>
      </w:r>
      <w:r>
        <w:rPr>
          <w:sz w:val="21"/>
          <w:szCs w:val="21"/>
        </w:rPr>
        <w:t xml:space="preserve">s og arkiveres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</w:t>
      </w:r>
      <w:r>
        <w:rPr>
          <w:sz w:val="21"/>
          <w:szCs w:val="21"/>
        </w:rPr>
        <w:t xml:space="preserve">Websak</w:t>
      </w:r>
      <w:r>
        <w:rPr>
          <w:sz w:val="21"/>
          <w:szCs w:val="21"/>
        </w:rPr>
        <w:t xml:space="preserve"> og </w:t>
      </w:r>
      <w:r>
        <w:rPr>
          <w:sz w:val="21"/>
          <w:szCs w:val="21"/>
        </w:rPr>
        <w:t xml:space="preserve">i SHA-permen for gjeldende prosjekt</w:t>
      </w:r>
      <w:r>
        <w:rPr>
          <w:sz w:val="21"/>
          <w:szCs w:val="21"/>
        </w:rPr>
        <w:t xml:space="preserve">.</w:t>
      </w:r>
    </w:p>
    <w:p w14:paraId="5ECB552A">
      <w:pPr>
        <w:spacing/>
        <w:rPr>
          <w:sz w:val="21"/>
          <w:szCs w:val="21"/>
        </w:rPr>
      </w:pPr>
    </w:p>
    <w:p w14:paraId="398F1DED">
      <w:pPr>
        <w:spacing/>
        <w:rPr>
          <w:sz w:val="21"/>
          <w:szCs w:val="21"/>
        </w:rPr>
      </w:pPr>
    </w:p>
    <w:p w14:paraId="427BD5A1">
      <w:pPr>
        <w:spacing/>
        <w:rPr>
          <w:sz w:val="21"/>
          <w:szCs w:val="21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sz w:val="21"/>
          <w:szCs w:val="21"/>
        </w:rPr>
        <w:t xml:space="preserve">Sted og dato: 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_______________</w:t>
      </w:r>
      <w:r>
        <w:rPr>
          <w:sz w:val="21"/>
          <w:szCs w:val="21"/>
        </w:rPr>
        <w:t xml:space="preserve">_</w:t>
      </w:r>
    </w:p>
    <w:p w14:paraId="23BF54BC">
      <w:pPr>
        <w:spacing/>
        <w:rPr>
          <w:sz w:val="21"/>
          <w:szCs w:val="21"/>
        </w:rPr>
      </w:pPr>
    </w:p>
    <w:p w14:paraId="7E228291">
      <w:pPr>
        <w:spacing/>
        <w:rPr>
          <w:sz w:val="21"/>
          <w:szCs w:val="21"/>
        </w:rPr>
      </w:pPr>
    </w:p>
    <w:p w14:paraId="0CF7DF74">
      <w:pPr>
        <w:spacing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 xml:space="preserve">__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</w:p>
    <w:p w14:paraId="1C44127A">
      <w:pPr>
        <w:spacing/>
        <w:rPr>
          <w:sz w:val="21"/>
          <w:szCs w:val="21"/>
        </w:rPr>
      </w:pP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SL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PL</w:t>
      </w:r>
    </w:p>
    <w:sectPr>
      <w:headerReference w:type="default" r:id="rId1"/>
      <w:footerReference w:type="default" r:id="rId2"/>
      <w:type w:val="nextPage"/>
      <w:pgSz w:w="11906" w:h="16838"/>
      <w:pgMar w:top="1701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a467346-8ffc-4277-b4f8-6b8382bf0f3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17:48:44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41f1258-152a-4414-9d47-27f4fdba7dc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108.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Avtale/Erklæring Prosjektleder (PL) fast ansatte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520cdb95-16ae-499c-8178-73f3e3f8c06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20cdb95-16ae-499c-8178-73f3e3f8c068"/>
      <w:pBdr/>
      <w:spacing w:before="20" w:after="20" w:line="20" w:lineRule="exact"/>
      <w:rPr/>
    </w:pPr>
  </w:p>
  <w:tbl>
    <w:tblPr>
      <w:tblStyle w:val="TableGrid_ed964a3d-0774-4b07-9024-9a17cabcbe3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cd4238a-d4c2-4101-a172-181577ed8ec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09.04.2024 (Bård Sigmund Dybsjord)</w:t>
                </w:r>
              </w:p>
            </w:tc>
          </w:tr>
        </w:tbl>
        <w:p>
          <w:pPr>
            <w:pStyle w:val="Normal_520cdb95-16ae-499c-8178-73f3e3f8c068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7303f42-676b-4d57-8f12-8388ec16529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20cdb95-16ae-499c-8178-73f3e3f8c068"/>
            <w:pBdr/>
            <w:spacing/>
            <w:rPr/>
          </w:pPr>
        </w:p>
      </w:tc>
    </w:tr>
  </w:tbl>
  <w:p>
    <w:pPr>
      <w:pStyle w:val="Normal_520cdb95-16ae-499c-8178-73f3e3f8c06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021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5">
    <w:nsid w:val="74FD55F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520cdb95-16ae-499c-8178-73f3e3f8c068" w:customStyle="1">
    <w:name w:val="Normal_520cdb95-16ae-499c-8178-73f3e3f8c06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20cdb95-16ae-499c-8178-73f3e3f8c06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3391575-94c3-4dc8-a4fd-c88fa6cb6edd" w:customStyle="1">
    <w:name w:val="Normal Table_03391575-94c3-4dc8-a4fd-c88fa6cb6e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beab8e-a7a3-43b5-99e5-05c96f448ec0" w:customStyle="1">
    <w:name w:val="Table Grid_fcbeab8e-a7a3-43b5-99e5-05c96f448ec0"/>
    <w:basedOn w:val="NormalTable_03391575-94c3-4dc8-a4fd-c88fa6cb6e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20cdb95-16ae-499c-8178-73f3e3f8c06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20cdb95-16ae-499c-8178-73f3e3f8c06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dbb1a93-c59d-4d80-8d4a-9807d6e14c4d" w:customStyle="1">
    <w:name w:val="Normal Table_4dbb1a93-c59d-4d80-8d4a-9807d6e14c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33cca5-e421-4f63-a8ea-fc3f678f6152" w:customStyle="1">
    <w:name w:val="Table Grid_3a33cca5-e421-4f63-a8ea-fc3f678f6152"/>
    <w:basedOn w:val="NormalTable_4dbb1a93-c59d-4d80-8d4a-9807d6e14c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c5dd980-4207-45f6-b305-6dd80f343031" w:customStyle="1">
    <w:name w:val="Normal Table_7c5dd980-4207-45f6-b305-6dd80f3430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07a6a6-bb09-49b6-a889-0133782007dc" w:customStyle="1">
    <w:name w:val="Table Grid_eb07a6a6-bb09-49b6-a889-0133782007dc"/>
    <w:basedOn w:val="NormalTable_7c5dd980-4207-45f6-b305-6dd80f3430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f41b7c0-f5fa-4c82-9d94-f15e4f47d7b4" w:customStyle="1">
    <w:name w:val="Normal Table_5f41b7c0-f5fa-4c82-9d94-f15e4f47d7b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39d850a-56a6-41d0-8a3f-e69f2aaaf400" w:customStyle="1">
    <w:name w:val="Table Grid_839d850a-56a6-41d0-8a3f-e69f2aaaf400"/>
    <w:basedOn w:val="NormalTable_5f41b7c0-f5fa-4c82-9d94-f15e4f47d7b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db47bab-2e42-477b-bb8c-e4f3cb99cf12" w:customStyle="1">
    <w:name w:val="Normal Table_6db47bab-2e42-477b-bb8c-e4f3cb99cf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2dc91ec-9cf1-4b7b-af01-ebfd5caec512" w:customStyle="1">
    <w:name w:val="Table Grid_32dc91ec-9cf1-4b7b-af01-ebfd5caec512"/>
    <w:basedOn w:val="NormalTable_6db47bab-2e42-477b-bb8c-e4f3cb99cf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ccc74e-8e9e-4200-8a02-2a13c9ad76fe" w:customStyle="1">
    <w:name w:val="Normal Table_feccc74e-8e9e-4200-8a02-2a13c9ad76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a467346-8ffc-4277-b4f8-6b8382bf0f35" w:customStyle="1">
    <w:name w:val="Table Grid_9a467346-8ffc-4277-b4f8-6b8382bf0f35"/>
    <w:basedOn w:val="NormalTable_feccc74e-8e9e-4200-8a02-2a13c9ad76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894d155-90a6-4b99-bc30-a84d16f31265" w:customStyle="1">
    <w:name w:val="Normal Table_e894d155-90a6-4b99-bc30-a84d16f312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1f1258-152a-4414-9d47-27f4fdba7dcd" w:customStyle="1">
    <w:name w:val="Table Grid_d41f1258-152a-4414-9d47-27f4fdba7dcd"/>
    <w:basedOn w:val="NormalTable_e894d155-90a6-4b99-bc30-a84d16f312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06e647-d9cd-4ea4-8414-c6ead93eb64b" w:customStyle="1">
    <w:name w:val="Normal Table_2606e647-d9cd-4ea4-8414-c6ead93eb64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d4238a-d4c2-4101-a172-181577ed8ecd" w:customStyle="1">
    <w:name w:val="Table Grid_7cd4238a-d4c2-4101-a172-181577ed8ecd"/>
    <w:basedOn w:val="NormalTable_2606e647-d9cd-4ea4-8414-c6ead93eb64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ec9caf-fecb-4634-a2a0-93be9f39a83d" w:customStyle="1">
    <w:name w:val="Normal Table_7fec9caf-fecb-4634-a2a0-93be9f39a83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303f42-676b-4d57-8f12-8388ec16529c" w:customStyle="1">
    <w:name w:val="Table Grid_97303f42-676b-4d57-8f12-8388ec16529c"/>
    <w:basedOn w:val="NormalTable_7fec9caf-fecb-4634-a2a0-93be9f39a83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aa76020-abf2-41f8-a9d1-55863760c97f" w:customStyle="1">
    <w:name w:val="Normal Table_6aa76020-abf2-41f8-a9d1-55863760c9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d964a3d-0774-4b07-9024-9a17cabcbe31" w:customStyle="1">
    <w:name w:val="Table Grid_ed964a3d-0774-4b07-9024-9a17cabcbe31"/>
    <w:basedOn w:val="NormalTable_6aa76020-abf2-41f8-a9d1-55863760c9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0-4-2.1%20AvtaleErkl&#230;ring%20Prosjektleder%20(PL)%20fast%20ansat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C619-ADCB-47F1-B9A2-032D8735DCC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680-4-2.1 AvtaleErklæring Prosjektleder (PL) fast ansatte</Template>
  <TotalTime>50</TotalTime>
  <Pages>1</Pages>
  <Words>459</Words>
  <Characters>2435</Characters>
  <Application>Microsoft Office Word</Application>
  <DocSecurity>0</DocSecurity>
  <Lines>20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2017-10-12T10:34:00Z</cp:lastPrinted>
  <cp:revision>7</cp:revision>
  <dcterms:created xsi:type="dcterms:W3CDTF">2021-08-25T13:28:00Z</dcterms:created>
  <dcterms:modified xsi:type="dcterms:W3CDTF">2024-04-09T13:02:00Z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2024-03-08T15:24:51Z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cf32033c-e107-43ff-89ce-8cbe2cc84d41</vt:lpstr>
  </property>
  <property fmtid="{D5CDD505-2E9C-101B-9397-08002B2CF9AE}" name="MSIP_Label_7a2396b7-5846-48ff-8468-5f49f8ad722a_ContentBits" pid="8">
    <vt:lpstr>0</vt:lpstr>
  </property>
</Properties>
</file>