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</w:t>
            </w:r>
            <w:r>
              <w:rPr>
                <w:rFonts w:ascii="Calibri" w:hAnsi="Calibri"/>
                <w:sz w:val="20"/>
              </w:rPr>
              <w:t xml:space="preserve">veien 82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r>
              <w:rPr>
                <w:rFonts w:ascii="Calibri" w:hAnsi="Calibri"/>
                <w:sz w:val="20"/>
              </w:rPr>
              <w:t xml:space="preserve">0663</w:t>
            </w:r>
            <w:permEnd w:id="728970911"/>
            <w:r>
              <w:rPr>
                <w:rFonts w:ascii="Calibri" w:hAnsi="Calibri"/>
                <w:sz w:val="20"/>
              </w:rPr>
              <w:t xml:space="preserve">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8105ac7-9874-40cc-a1be-efb08c68c55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18:32:48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4e34f60-4b45-4eba-8997-bf42882cbb4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f4e76fe-8f17-4cb0-8acf-8a737755719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f4e76fe-8f17-4cb0-8acf-8a7377557197"/>
      <w:pBdr/>
      <w:spacing w:before="20" w:after="20" w:line="20" w:lineRule="exact"/>
      <w:rPr/>
    </w:pPr>
  </w:p>
  <w:tbl>
    <w:tblPr>
      <w:tblStyle w:val="TableGrid_414d0ea0-e9ec-47d0-abd6-78cad8151e4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cea22c1-870d-4a07-8c2c-69d2fa33c77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5f4e76fe-8f17-4cb0-8acf-8a7377557197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e578b1e-7768-4c47-a927-eaf1f37859a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f4e76fe-8f17-4cb0-8acf-8a7377557197"/>
            <w:pBdr/>
            <w:spacing/>
            <w:rPr/>
          </w:pPr>
        </w:p>
      </w:tc>
    </w:tr>
  </w:tbl>
  <w:p>
    <w:pPr>
      <w:pStyle w:val="Normal_5f4e76fe-8f17-4cb0-8acf-8a737755719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5f4e76fe-8f17-4cb0-8acf-8a7377557197" w:customStyle="1">
    <w:name w:val="Normal_5f4e76fe-8f17-4cb0-8acf-8a737755719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f4e76fe-8f17-4cb0-8acf-8a737755719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b3f9ff5-df0a-45e8-a61d-d185dfee6f1d" w:customStyle="1">
    <w:name w:val="Normal Table_3b3f9ff5-df0a-45e8-a61d-d185dfee6f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ad6f7fb-6b9a-4c5e-a663-85db90736cc2" w:customStyle="1">
    <w:name w:val="Table Grid_9ad6f7fb-6b9a-4c5e-a663-85db90736cc2"/>
    <w:basedOn w:val="NormalTable_3b3f9ff5-df0a-45e8-a61d-d185dfee6f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f4e76fe-8f17-4cb0-8acf-8a737755719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f4e76fe-8f17-4cb0-8acf-8a737755719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3aaaca4-15ef-46d8-98c4-c3d46f42d687" w:customStyle="1">
    <w:name w:val="Normal Table_43aaaca4-15ef-46d8-98c4-c3d46f42d6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d1b4694-98cc-4437-9950-3c03178c4532" w:customStyle="1">
    <w:name w:val="Table Grid_ad1b4694-98cc-4437-9950-3c03178c4532"/>
    <w:basedOn w:val="NormalTable_43aaaca4-15ef-46d8-98c4-c3d46f42d6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7f16ec-afc6-4586-96f2-41df250bffba" w:customStyle="1">
    <w:name w:val="Normal Table_bc7f16ec-afc6-4586-96f2-41df250bff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e3e60e-8ac7-46ca-9f42-f026032349ae" w:customStyle="1">
    <w:name w:val="Table Grid_6be3e60e-8ac7-46ca-9f42-f026032349ae"/>
    <w:basedOn w:val="NormalTable_bc7f16ec-afc6-4586-96f2-41df250bff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cfaf8f-3564-49bf-8411-74161723b75d" w:customStyle="1">
    <w:name w:val="Normal Table_81cfaf8f-3564-49bf-8411-74161723b7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9868313-a1ba-42db-a0a4-af468eda5342" w:customStyle="1">
    <w:name w:val="Table Grid_a9868313-a1ba-42db-a0a4-af468eda5342"/>
    <w:basedOn w:val="NormalTable_81cfaf8f-3564-49bf-8411-74161723b7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b8c40f-0a2b-4b66-89e7-1949cf48ccb6" w:customStyle="1">
    <w:name w:val="Normal Table_23b8c40f-0a2b-4b66-89e7-1949cf48cc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9a1c47-2e42-4721-89e2-9051590f544d" w:customStyle="1">
    <w:name w:val="Table Grid_d69a1c47-2e42-4721-89e2-9051590f544d"/>
    <w:basedOn w:val="NormalTable_23b8c40f-0a2b-4b66-89e7-1949cf48cc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f02074-087d-4670-bb78-e5b9192a334d" w:customStyle="1">
    <w:name w:val="Normal Table_3ef02074-087d-4670-bb78-e5b9192a33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105ac7-9874-40cc-a1be-efb08c68c552" w:customStyle="1">
    <w:name w:val="Table Grid_98105ac7-9874-40cc-a1be-efb08c68c552"/>
    <w:basedOn w:val="NormalTable_3ef02074-087d-4670-bb78-e5b9192a33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cf4277-df26-4e4d-b2a8-f7e35bc4d9f9" w:customStyle="1">
    <w:name w:val="Normal Table_30cf4277-df26-4e4d-b2a8-f7e35bc4d9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e34f60-4b45-4eba-8997-bf42882cbb49" w:customStyle="1">
    <w:name w:val="Table Grid_84e34f60-4b45-4eba-8997-bf42882cbb49"/>
    <w:basedOn w:val="NormalTable_30cf4277-df26-4e4d-b2a8-f7e35bc4d9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0740e0-db44-4875-8bc9-2c639f6c8feb" w:customStyle="1">
    <w:name w:val="Normal Table_430740e0-db44-4875-8bc9-2c639f6c8f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ea22c1-870d-4a07-8c2c-69d2fa33c778" w:customStyle="1">
    <w:name w:val="Table Grid_fcea22c1-870d-4a07-8c2c-69d2fa33c778"/>
    <w:basedOn w:val="NormalTable_430740e0-db44-4875-8bc9-2c639f6c8f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db799b-e41a-4119-a03a-dd80da9469c5" w:customStyle="1">
    <w:name w:val="Normal Table_ffdb799b-e41a-4119-a03a-dd80da9469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578b1e-7768-4c47-a927-eaf1f37859ab" w:customStyle="1">
    <w:name w:val="Table Grid_de578b1e-7768-4c47-a927-eaf1f37859ab"/>
    <w:basedOn w:val="NormalTable_ffdb799b-e41a-4119-a03a-dd80da9469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ca2cc2-d9ed-4408-a0f6-f82c499f2353" w:customStyle="1">
    <w:name w:val="Normal Table_05ca2cc2-d9ed-4408-a0f6-f82c499f23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14d0ea0-e9ec-47d0-abd6-78cad8151e46" w:customStyle="1">
    <w:name w:val="Table Grid_414d0ea0-e9ec-47d0-abd6-78cad8151e46"/>
    <w:basedOn w:val="NormalTable_05ca2cc2-d9ed-4408-a0f6-f82c499f23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ytelsesbeskrivelse.dot</Template>
  <TotalTime>36</TotalTime>
  <Pages>3</Pages>
  <Words>921</Words>
  <Characters>4882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12</cp:revision>
  <dcterms:created xsi:type="dcterms:W3CDTF">2021-08-25T12:54:00Z</dcterms:created>
  <dcterms:modified xsi:type="dcterms:W3CDTF">2025-02-13T13:14:00Z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