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C08B51B">
      <w:pPr>
        <w:spacing w:after="0" w:line="24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AVTALEDO</w:t>
      </w:r>
      <w:r>
        <w:rPr>
          <w:b/>
          <w:bCs/>
          <w:sz w:val="24"/>
        </w:rPr>
        <w:t xml:space="preserve">KU</w:t>
      </w:r>
      <w:r>
        <w:rPr>
          <w:b/>
          <w:bCs/>
          <w:sz w:val="24"/>
        </w:rPr>
        <w:t xml:space="preserve">MENT MELLOM</w:t>
      </w:r>
    </w:p>
    <w:p w14:paraId="0518B03E">
      <w:pPr>
        <w:spacing w:after="120" w:line="240" w:lineRule="auto"/>
        <w:jc w:val="center"/>
        <w:rPr/>
      </w:pPr>
      <w:r>
        <w:rPr>
          <w:b/>
          <w:bCs/>
          <w:sz w:val="24"/>
        </w:rPr>
        <w:t xml:space="preserve">BYGGHERRE OG KOORDINATOR FOR </w:t>
      </w:r>
      <w:r>
        <w:rPr>
          <w:b/>
          <w:bCs/>
          <w:sz w:val="24"/>
          <w:u w:val="single"/>
        </w:rPr>
        <w:t xml:space="preserve">PROSJEKTERINGSFASEN</w:t>
      </w:r>
      <w:r>
        <w:rPr>
          <w:b/>
          <w:bCs/>
          <w:sz w:val="24"/>
        </w:rPr>
        <w:t xml:space="preserve"> AV PR</w:t>
      </w:r>
      <w:r>
        <w:rPr>
          <w:b/>
          <w:bCs/>
          <w:sz w:val="24"/>
        </w:rPr>
        <w:t xml:space="preserve">O</w:t>
      </w:r>
      <w:r>
        <w:rPr>
          <w:b/>
          <w:bCs/>
          <w:sz w:val="24"/>
        </w:rPr>
        <w:t xml:space="preserve">SJEKT</w:t>
      </w:r>
      <w:r>
        <w:rPr>
          <w:b/>
          <w:bCs/>
          <w:sz w:val="24"/>
        </w:rPr>
        <w:t xml:space="preserve">, (K</w:t>
      </w:r>
      <w:r>
        <w:rPr>
          <w:b/>
          <w:bCs/>
          <w:sz w:val="24"/>
        </w:rPr>
        <w:t xml:space="preserve">P</w:t>
      </w:r>
      <w:r>
        <w:rPr>
          <w:b/>
          <w:bCs/>
          <w:sz w:val="24"/>
        </w:rPr>
        <w:t xml:space="preserve">)</w:t>
      </w:r>
    </w:p>
    <w:p w14:paraId="1F2DEF6D">
      <w:pPr>
        <w:spacing/>
        <w:ind w:left="-84"/>
        <w:jc w:val="center"/>
        <w:rPr>
          <w:sz w:val="24"/>
        </w:rPr>
      </w:pPr>
      <w:r>
        <w:rPr>
          <w:b/>
          <w:sz w:val="16"/>
        </w:rPr>
        <w:t xml:space="preserve">iht.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eller anleggsplasser (byggherreforskriften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), §§ 3, </w:t>
      </w:r>
      <w:r>
        <w:rPr>
          <w:b/>
          <w:sz w:val="16"/>
        </w:rPr>
        <w:t xml:space="preserve">5, </w:t>
      </w:r>
      <w:r>
        <w:rPr>
          <w:b/>
          <w:sz w:val="16"/>
        </w:rPr>
        <w:t xml:space="preserve">12, </w:t>
      </w:r>
      <w:r>
        <w:rPr>
          <w:b/>
          <w:sz w:val="16"/>
        </w:rPr>
        <w:t xml:space="preserve">14 og 1</w:t>
      </w:r>
      <w:r>
        <w:rPr>
          <w:b/>
          <w:sz w:val="16"/>
        </w:rPr>
        <w:t xml:space="preserve">7</w:t>
      </w:r>
    </w:p>
    <w:p w14:paraId="4046E537">
      <w:pPr>
        <w:pStyle w:val="Undertittel"/>
        <w:spacing/>
        <w:jc w:val="center"/>
        <w:rPr>
          <w:rFonts w:ascii="Calibri" w:hAnsi="Calibri"/>
          <w:b/>
          <w:sz w:val="23"/>
        </w:rPr>
      </w:pPr>
    </w:p>
    <w:p w14:paraId="7AD446CB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Denne avtale gjelder for prosjekt: </w:t>
      </w:r>
    </w:p>
    <w:tbl>
      <w:tblPr>
        <w:tblW w:w="104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453"/>
      </w:tblGrid>
      <w:tr>
        <w:trPr/>
        <w:tc>
          <w:tcPr>
            <w:tcW w:type="dxa" w:w="10453"/>
            <w:tcBorders/>
            <w:shd w:fill="auto" w:color="auto" w:val="clea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permStart w:colFirst="0" w:colLast="0" w:edGrp="everyone" w:id="751197808"/>
            <w:r>
              <w:rPr>
                <w:b/>
                <w:bCs/>
                <w:highlight w:val="yellow"/>
              </w:rPr>
              <w:fldChar w:fldCharType="begin">
                <w:ffData>
                  <w:name w:val="ProsjektNavn"/>
                  <w:textInput>
                    <w:type w:val="regular"/>
                    <w:default w:val="&lt;Prosjektnavn&gt;"/>
                    <w:format w:val="None"/>
                  </w:textInput>
                </w:ffData>
              </w:fldChar>
            </w:r>
            <w:r>
              <w:rPr>
                <w:b/>
                <w:bCs/>
                <w:highlight w:val="yellow"/>
              </w:rPr>
              <w:t xml:space="preserve"> FORMTEXT </w:t>
            </w:r>
            <w:r>
              <w:rPr>
                <w:b/>
                <w:bCs/>
                <w:highlight w:val="yellow"/>
              </w:rPr>
              <w:fldChar w:fldCharType="separate"/>
            </w:r>
            <w:r>
              <w:rPr>
                <w:b/>
                <w:bCs/>
                <w:highlight w:val="yellow"/>
              </w:rPr>
              <w:t xml:space="preserve">&lt;Prosjektnavn&gt;</w:t>
            </w:r>
            <w:r>
              <w:rPr>
                <w:b/>
                <w:bCs/>
                <w:highlight w:val="yellow"/>
              </w:rPr>
              <w:fldChar w:fldCharType="end"/>
            </w:r>
          </w:p>
        </w:tc>
      </w:tr>
    </w:tbl>
    <w:permEnd w:id="751197808"/>
    <w:p w14:paraId="1943221A">
      <w:pPr>
        <w:spacing w:after="0"/>
        <w:rPr>
          <w:b/>
          <w:bCs/>
        </w:rPr>
      </w:pPr>
      <w:r>
        <w:rPr>
          <w:b/>
          <w:sz w:val="24"/>
        </w:rPr>
        <w:br/>
      </w:r>
      <w:r>
        <w:rPr>
          <w:b/>
        </w:rPr>
        <w:t xml:space="preserve">Avtalen er inngått mellom:</w:t>
      </w:r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3710"/>
        <w:gridCol w:w="952"/>
        <w:gridCol w:w="8"/>
        <w:gridCol w:w="4852"/>
      </w:tblGrid>
      <w:tr>
        <w:trPr>
          <w:trHeight w:val="388" w:hRule="atLeast"/>
        </w:trPr>
        <w:tc>
          <w:tcPr>
            <w:tcW w:type="dxa" w:w="4644"/>
            <w:gridSpan w:val="2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B</w:t>
            </w:r>
            <w:r>
              <w:rPr>
                <w:rStyle w:val="StilTheSansOffice"/>
                <w:rFonts w:ascii="Calibri" w:hAnsi="Calibri"/>
                <w:b/>
              </w:rPr>
              <w:t xml:space="preserve">yggherre</w:t>
            </w:r>
            <w:r>
              <w:rPr>
                <w:rStyle w:val="StilTheSansOffice"/>
                <w:rFonts w:ascii="Calibri" w:hAnsi="Calibri"/>
                <w:b/>
              </w:rPr>
              <w:t xml:space="preserve"> (BH)</w:t>
            </w:r>
          </w:p>
        </w:tc>
        <w:tc>
          <w:tcPr>
            <w:tcW w:type="dxa" w:w="5812"/>
            <w:gridSpan w:val="3"/>
            <w:tcBorders/>
            <w:vAlign w:val="cente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  <w:b/>
              </w:rPr>
            </w:pPr>
            <w:r>
              <w:rPr>
                <w:rStyle w:val="StilTheSansOffice"/>
                <w:rFonts w:ascii="Calibri" w:hAnsi="Calibri"/>
                <w:b/>
              </w:rPr>
              <w:t xml:space="preserve">Koordinator (KP)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691563858"/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Navn"/>
                  <w:textInput>
                    <w:type w:val="regular"/>
                    <w:default w:val="&lt;KU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&lt;Firma&gt;</w:t>
            </w:r>
            <w:r>
              <w:rPr>
                <w:sz w:val="20"/>
                <w:highlight w:val="yellow"/>
              </w:rPr>
              <w:fldChar w:fldCharType="end"/>
            </w:r>
            <w:r>
              <w:rPr>
                <w:sz w:val="20"/>
                <w:highlight w:val="yellow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34576980"/>
            <w:permEnd w:id="691563858"/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5812"/>
            <w:gridSpan w:val="3"/>
            <w:tcBorders/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Adresse"/>
                  <w:textInput>
                    <w:type w:val="regular"/>
                    <w:default w:val="&lt;KU-Adresse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&lt;Adresse&gt;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/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1" w:colLast="1" w:edGrp="everyone" w:id="1411738102"/>
            <w:r>
              <w:rPr>
                <w:sz w:val="20"/>
              </w:rPr>
              <w:t xml:space="preserve">0663</w:t>
            </w:r>
            <w:permEnd w:id="134576980"/>
            <w:r>
              <w:rPr>
                <w:sz w:val="20"/>
              </w:rPr>
              <w:t xml:space="preserve"> Oslo</w:t>
            </w:r>
          </w:p>
        </w:tc>
        <w:tc>
          <w:tcPr>
            <w:tcW w:type="dxa" w:w="5812"/>
            <w:gridSpan w:val="3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fldChar w:fldCharType="begin">
                <w:ffData>
                  <w:name w:val="KUPnrPsted"/>
                  <w:textInput>
                    <w:type w:val="regular"/>
                    <w:default w:val="&lt;KU-Pnr-Psted&gt;"/>
                    <w:format w:val="None"/>
                  </w:textInput>
                </w:ffData>
              </w:fldChar>
            </w:r>
            <w:r>
              <w:rPr>
                <w:sz w:val="20"/>
                <w:highlight w:val="yellow"/>
              </w:rPr>
              <w:t xml:space="preserve"> FORMTEXT </w:t>
            </w:r>
            <w:r>
              <w:rPr>
                <w:sz w:val="20"/>
                <w:highlight w:val="yellow"/>
              </w:rPr>
              <w:fldChar w:fldCharType="separate"/>
            </w:r>
            <w:r>
              <w:rPr>
                <w:noProof/>
                <w:sz w:val="20"/>
                <w:highlight w:val="yellow"/>
              </w:rPr>
              <w:t xml:space="preserve">&lt;K</w:t>
            </w:r>
            <w:r>
              <w:rPr>
                <w:noProof/>
                <w:sz w:val="20"/>
                <w:highlight w:val="yellow"/>
              </w:rPr>
              <w:t xml:space="preserve">P</w:t>
            </w:r>
            <w:r>
              <w:rPr>
                <w:noProof/>
                <w:sz w:val="20"/>
                <w:highlight w:val="yellow"/>
              </w:rPr>
              <w:t xml:space="preserve">-Pnr-Psted&gt;</w:t>
            </w:r>
            <w:r>
              <w:rPr>
                <w:sz w:val="20"/>
                <w:highlight w:val="yellow"/>
              </w:rPr>
              <w:fldChar w:fldCharType="end"/>
            </w:r>
          </w:p>
        </w:tc>
      </w:tr>
      <w:tr>
        <w:trPr>
          <w:trHeight w:val="276" w:hRule="atLeast"/>
        </w:trPr>
        <w:tc>
          <w:tcPr>
            <w:tcW w:type="dxa" w:w="4644"/>
            <w:gridSpan w:val="2"/>
            <w:tcBorders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2" w:colLast="2" w:edGrp="everyone" w:id="2083610569"/>
            <w:permEnd w:id="1411738102"/>
            <w:r>
              <w:rPr>
                <w:sz w:val="20"/>
              </w:rPr>
              <w:t xml:space="preserve">Org.nr.: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95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Org.nr.: </w:t>
            </w:r>
          </w:p>
        </w:tc>
        <w:tc>
          <w:tcPr>
            <w:tcW w:type="dxa" w:w="4857"/>
            <w:gridSpan w:val="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34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permStart w:colFirst="3" w:colLast="3" w:edGrp="everyone" w:id="2117419699"/>
            <w:permStart w:colFirst="1" w:colLast="1" w:edGrp="everyone" w:id="1225196635"/>
            <w:permEnd w:id="2083610569"/>
            <w:r>
              <w:rPr>
                <w:sz w:val="20"/>
              </w:rPr>
              <w:t xml:space="preserve">Navn PL: </w:t>
            </w:r>
          </w:p>
        </w:tc>
        <w:tc>
          <w:tcPr>
            <w:tcW w:type="dxa" w:w="3710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  <w:tc>
          <w:tcPr>
            <w:tcW w:type="dxa" w:w="960"/>
            <w:gridSpan w:val="2"/>
            <w:tcBorders>
              <w:bottom w:val="single" w:color="auto" w:sz="4" w:space="0"/>
              <w:right w:val="nil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  <w:r>
              <w:rPr>
                <w:sz w:val="20"/>
              </w:rPr>
              <w:t xml:space="preserve">Navn KP: </w:t>
            </w:r>
          </w:p>
        </w:tc>
        <w:tc>
          <w:tcPr>
            <w:tcW w:type="dxa" w:w="4852"/>
            <w:tcBorders>
              <w:left w:val="nil"/>
              <w:bottom w:val="single" w:color="auto" w:sz="4" w:space="0"/>
            </w:tcBorders>
          </w:tcPr>
          <w:p>
            <w:pPr>
              <w:spacing w:before="60" w:after="60" w:line="240" w:lineRule="auto"/>
              <w:rPr>
                <w:sz w:val="20"/>
              </w:rPr>
            </w:pPr>
          </w:p>
        </w:tc>
      </w:tr>
      <w:permEnd w:id="2117419699"/>
      <w:permEnd w:id="1225196635"/>
    </w:tbl>
    <w:p w14:paraId="50BFE5CA">
      <w:pPr>
        <w:autoSpaceDE w:val="false"/>
        <w:autoSpaceDN w:val="false"/>
        <w:adjustRightInd w:val="false"/>
        <w:spacing/>
        <w:rPr>
          <w:rFonts w:cs="Calibri"/>
          <w:b/>
          <w:bCs/>
          <w:iCs/>
          <w:color w:val="000000"/>
        </w:rPr>
      </w:pPr>
    </w:p>
    <w:p w14:paraId="6CDF4D72">
      <w:pPr>
        <w:autoSpaceDE w:val="false"/>
        <w:autoSpaceDN w:val="false"/>
        <w:adjustRightInd w:val="false"/>
        <w:spacing/>
        <w:rPr>
          <w:rFonts w:cs="Calibri"/>
          <w:color w:val="000000"/>
        </w:rPr>
      </w:pPr>
      <w:r>
        <w:rPr>
          <w:rFonts w:cs="Calibri"/>
          <w:b/>
          <w:bCs/>
          <w:iCs/>
          <w:color w:val="000000"/>
        </w:rPr>
        <w:t xml:space="preserve">KP </w:t>
      </w:r>
      <w:r>
        <w:rPr>
          <w:rFonts w:cs="Calibri"/>
          <w:color w:val="000000"/>
        </w:rPr>
        <w:t xml:space="preserve">skal:</w:t>
      </w:r>
    </w:p>
    <w:p w14:paraId="4DAB112A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Utføre koordineringen i prosjekteringsfasen ihh til § 14 i Byggherreforskriften som innebærer</w:t>
      </w:r>
      <w:r>
        <w:rPr>
          <w:rFonts w:cs="Calibri"/>
          <w:color w:val="000000"/>
        </w:rPr>
        <w:t xml:space="preserve">:</w:t>
      </w:r>
    </w:p>
    <w:tbl>
      <w:tblPr>
        <w:tblW w:w="10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9707"/>
      </w:tblGrid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informasjonsdeling mellom de enkelte prosjekterende slik at risiko håndteres helhetlig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21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påse at resultater av kartlegging og risikovurdering med tiltak innarbeides i tilbudsgrunnlag til utførende virksomheter</w:t>
            </w:r>
          </w:p>
        </w:tc>
      </w:tr>
      <w:tr>
        <w:trPr/>
        <w:tc>
          <w:tcPr>
            <w:tcW w:type="dxa" w:w="671"/>
            <w:tcBorders/>
            <w:shd w:fill="FFFFFF" w:color="auto" w:val="clear"/>
            <w:noWrap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c.</w:t>
            </w:r>
          </w:p>
        </w:tc>
        <w:tc>
          <w:tcPr>
            <w:tcW w:type="dxa" w:w="9707"/>
            <w:tcBorders/>
            <w:shd w:fill="FFFFFF" w:color="auto" w:val="clear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firstLine="32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sørge for utarbeidelse av planen for sikkerhet, helse og arbeidsmiljø.</w:t>
            </w:r>
          </w:p>
        </w:tc>
      </w:tr>
    </w:tbl>
    <w:p w14:paraId="3BE7D4E9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3345BA71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ANDRE OPPGAVER ER: </w:t>
      </w:r>
    </w:p>
    <w:p w14:paraId="171B5A02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OBF’s veileder for risikoanalyse skal benyttes i </w:t>
      </w:r>
      <w:r>
        <w:rPr>
          <w:rFonts w:cs="Calibri"/>
          <w:bCs/>
          <w:iCs/>
        </w:rPr>
        <w:t xml:space="preserve">gjennom </w:t>
      </w:r>
      <w:r>
        <w:rPr>
          <w:rFonts w:cs="Calibri"/>
          <w:bCs/>
          <w:iCs/>
        </w:rPr>
        <w:t xml:space="preserve">prosjekteringen</w:t>
      </w:r>
    </w:p>
    <w:p w14:paraId="5DAF0AB8">
      <w:pPr>
        <w:pStyle w:val="Brdtekst"/>
        <w:numPr>
          <w:ilvl w:val="0"/>
          <w:numId w:val="3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Påse at BH </w:t>
      </w:r>
      <w:r>
        <w:rPr>
          <w:rFonts w:ascii="Calibri" w:hAnsi="Calibri"/>
          <w:sz w:val="22"/>
        </w:rPr>
        <w:t xml:space="preserve">dokumentere</w:t>
      </w:r>
      <w:r>
        <w:rPr>
          <w:rFonts w:ascii="Calibri" w:hAnsi="Calibri"/>
          <w:sz w:val="22"/>
        </w:rPr>
        <w:t xml:space="preserve">r</w:t>
      </w:r>
      <w:r>
        <w:rPr>
          <w:rFonts w:ascii="Calibri" w:hAnsi="Calibri"/>
          <w:sz w:val="22"/>
        </w:rPr>
        <w:t xml:space="preserve"> vurderingene som legges til grunn for den tid som avsettes for tilstrekkelig tid til prosjektering og utførelse av de forskjellige arbeidsoperasjoner jf. §5</w:t>
      </w:r>
    </w:p>
    <w:p w14:paraId="594877D7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4C2A55C9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Sørge for at </w:t>
      </w:r>
      <w:r>
        <w:rPr>
          <w:rFonts w:cs="Calibri"/>
          <w:bCs/>
          <w:iCs/>
        </w:rPr>
        <w:t xml:space="preserve">O</w:t>
      </w:r>
      <w:r>
        <w:rPr>
          <w:rFonts w:cs="Calibri"/>
          <w:bCs/>
          <w:iCs/>
        </w:rPr>
        <w:t xml:space="preserve">BF kontraktsgrunnlag del 2, SHA faktark, og Veiledning til Riskomatrise SHA, blir delt ut </w:t>
      </w:r>
      <w:r>
        <w:rPr>
          <w:rFonts w:cs="Calibri"/>
          <w:bCs/>
          <w:iCs/>
        </w:rPr>
        <w:t xml:space="preserve">til </w:t>
      </w:r>
      <w:r>
        <w:rPr>
          <w:rFonts w:cs="Calibri"/>
          <w:bCs/>
          <w:iCs/>
        </w:rPr>
        <w:t xml:space="preserve"> prosjekteringsgruppen og gjennomgås løpende, som grunnlag for </w:t>
      </w:r>
      <w:r>
        <w:rPr>
          <w:rFonts w:cs="Calibri"/>
          <w:bCs/>
          <w:iCs/>
        </w:rPr>
        <w:t xml:space="preserve">den </w:t>
      </w:r>
      <w:r>
        <w:rPr>
          <w:rFonts w:cs="Calibri"/>
          <w:bCs/>
          <w:iCs/>
        </w:rPr>
        <w:t xml:space="preserve">aktuell</w:t>
      </w:r>
      <w:r>
        <w:rPr>
          <w:rFonts w:cs="Calibri"/>
          <w:bCs/>
          <w:iCs/>
        </w:rPr>
        <w:t xml:space="preserve">e</w:t>
      </w:r>
      <w:r>
        <w:rPr>
          <w:rFonts w:cs="Calibri"/>
          <w:bCs/>
          <w:iCs/>
        </w:rPr>
        <w:t xml:space="preserve"> prosjektering</w:t>
      </w:r>
      <w:r>
        <w:rPr>
          <w:rFonts w:cs="Calibri"/>
          <w:bCs/>
          <w:iCs/>
        </w:rPr>
        <w:t xml:space="preserve">en</w:t>
      </w:r>
    </w:p>
    <w:p w14:paraId="0F29E25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i- og føre referat fra SHA-Koordineringsmøte med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(evt. BHR) som skal avholdes 1 gang pr. måned, samt delta i koordineringsmøtene i utførelsesfasen sammen med KU så lenge dette vurderes som formålstjenlig av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.</w:t>
      </w:r>
    </w:p>
    <w:p w14:paraId="54DC6FFB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Påse at SHA-planen med tilhørende risikoanalyse blir tema i alle prosjekteringsmøter og at dette dokumenteres.</w:t>
      </w:r>
    </w:p>
    <w:p w14:paraId="27C0C441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Koordinere grensesnittene mellom de forskjellige fagrådgiverne.</w:t>
      </w:r>
    </w:p>
    <w:p w14:paraId="2935C3D0">
      <w:pPr>
        <w:autoSpaceDE w:val="false"/>
        <w:autoSpaceDN w:val="false"/>
        <w:adjustRightInd w:val="false"/>
        <w:spacing w:after="0" w:line="240" w:lineRule="auto"/>
        <w:ind w:left="720"/>
        <w:rPr/>
      </w:pPr>
    </w:p>
    <w:p w14:paraId="0EA5C002">
      <w:pPr>
        <w:pStyle w:val="Listeavsnitt"/>
        <w:numPr>
          <w:ilvl w:val="0"/>
          <w:numId w:val="3"/>
        </w:numPr>
        <w:spacing w:after="60" w:line="240" w:lineRule="auto"/>
        <w:rPr/>
      </w:pPr>
      <w:r>
        <w:rPr/>
        <w:t xml:space="preserve">Påse at de spesifikke risikoreduserende tiltakene som fremkommer i risikomatrisen fra prosjekteringen, og som beskrevet i konkurransegrunnlaget, blir iverksatt og </w:t>
      </w:r>
      <w:r>
        <w:rPr>
          <w:u w:val="single"/>
        </w:rPr>
        <w:t xml:space="preserve">fungerer etter hensikten</w:t>
      </w:r>
    </w:p>
    <w:p w14:paraId="07C3BE1C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</w:t>
      </w:r>
      <w:r>
        <w:rPr>
          <w:rFonts w:cs="Calibri"/>
          <w:bCs/>
          <w:iCs/>
        </w:rPr>
        <w:t xml:space="preserve">åse at alle fagrådgivere identifiserer risiko knyttet til eget arbeide, og koordinere dette med det mål å redusere, helst eliminere, de risikoer som har blitt identifisert.</w:t>
      </w:r>
    </w:p>
    <w:p w14:paraId="7B60E02E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Sammen med prosjektgruppeleder (PG</w:t>
      </w:r>
      <w:r>
        <w:rPr>
          <w:rFonts w:cs="Calibri"/>
          <w:bCs/>
          <w:iCs/>
        </w:rPr>
        <w:t xml:space="preserve">L</w:t>
      </w:r>
      <w:r>
        <w:rPr>
          <w:rFonts w:cs="Calibri"/>
          <w:bCs/>
          <w:iCs/>
        </w:rPr>
        <w:t xml:space="preserve">) sørge for at </w:t>
      </w:r>
      <w:r>
        <w:rPr>
          <w:rFonts w:cs="Calibri"/>
          <w:bCs/>
          <w:iCs/>
        </w:rPr>
        <w:t xml:space="preserve">BH</w:t>
      </w:r>
      <w:r>
        <w:rPr>
          <w:rFonts w:cs="Calibri"/>
          <w:bCs/>
          <w:iCs/>
        </w:rPr>
        <w:t xml:space="preserve"> får oversendt grunnlag for å ta nødvendige beslutninger om alternative spesifikke tiltak, og at innstillingen </w:t>
      </w:r>
      <w:r>
        <w:rPr>
          <w:rFonts w:cs="Calibri"/>
          <w:bCs/>
          <w:iCs/>
        </w:rPr>
        <w:t xml:space="preserve">tilbake fra </w:t>
      </w:r>
      <w:r>
        <w:rPr>
          <w:rFonts w:cs="Calibri"/>
          <w:bCs/>
          <w:iCs/>
        </w:rPr>
        <w:t xml:space="preserve">foreligger innen de</w:t>
      </w:r>
      <w:r>
        <w:rPr>
          <w:rFonts w:cs="Calibri"/>
          <w:bCs/>
          <w:iCs/>
        </w:rPr>
        <w:t xml:space="preserve"> </w:t>
      </w:r>
      <w:r>
        <w:rPr>
          <w:rFonts w:cs="Calibri"/>
          <w:bCs/>
          <w:iCs/>
        </w:rPr>
        <w:t xml:space="preserve">satte tidsfrister.</w:t>
      </w:r>
    </w:p>
    <w:p w14:paraId="4E8544C3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  <w:r>
        <w:rPr>
          <w:rFonts w:cs="Calibri"/>
          <w:bCs/>
          <w:iCs/>
        </w:rPr>
        <w:t xml:space="preserve">På en kritisk måte vurdere om byggherrens fremdriftsplan avsetter tilstrekkelig tid til prosjektering og utførelse og evt. gi innspill til denne.</w:t>
      </w:r>
    </w:p>
    <w:p w14:paraId="69ABD703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color w:val="000000"/>
        </w:rPr>
      </w:pPr>
    </w:p>
    <w:p w14:paraId="292A2DA8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Påse at spesiell restrisiko </w:t>
      </w:r>
      <w:r>
        <w:rPr>
          <w:rFonts w:cs="Calibri"/>
          <w:bCs/>
          <w:iCs/>
        </w:rPr>
        <w:t xml:space="preserve">avdekket i prosjekteringen, </w:t>
      </w:r>
      <w:r>
        <w:rPr>
          <w:rFonts w:cs="Calibri"/>
          <w:bCs/>
          <w:iCs/>
        </w:rPr>
        <w:t xml:space="preserve">medtas som prisbærende poster i konkurransegrunnlaget</w:t>
      </w:r>
      <w:r>
        <w:rPr>
          <w:rFonts w:cs="Calibri"/>
          <w:bCs/>
          <w:iCs/>
        </w:rPr>
        <w:t xml:space="preserve"> og at eventuelle henvisninger til SHA dokumenter er ivaretatt</w:t>
      </w:r>
    </w:p>
    <w:p w14:paraId="52265934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</w:rPr>
        <w:t xml:space="preserve">Sørge for at risikomatrisen utarbeidet i prosjekteringsfasen blir formidlet videre og forstått av SHA-koordinator for utførelsen (KU).</w:t>
      </w:r>
    </w:p>
    <w:p w14:paraId="2438F995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Delta i overleveringsmøte 2 med SHA-koordinator</w:t>
      </w:r>
      <w:r>
        <w:rPr>
          <w:rFonts w:cs="Calibri"/>
          <w:bCs/>
          <w:iCs/>
        </w:rPr>
        <w:t xml:space="preserve">(er)</w:t>
      </w:r>
      <w:r>
        <w:rPr>
          <w:rFonts w:cs="Calibri"/>
          <w:bCs/>
          <w:iCs/>
        </w:rPr>
        <w:t xml:space="preserve"> for utførelse</w:t>
      </w:r>
      <w:r>
        <w:rPr>
          <w:rFonts w:cs="Calibri"/>
          <w:bCs/>
          <w:iCs/>
        </w:rPr>
        <w:t xml:space="preserve"> ved behov</w:t>
      </w:r>
      <w:r>
        <w:rPr>
          <w:rFonts w:cs="Calibri"/>
          <w:bCs/>
          <w:iCs/>
        </w:rPr>
        <w:t xml:space="preserve">.</w:t>
      </w:r>
    </w:p>
    <w:p w14:paraId="38CB8CDD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/>
      </w:pPr>
      <w:r>
        <w:rPr/>
        <w:t xml:space="preserve">Vedlikeholde </w:t>
      </w:r>
      <w:r>
        <w:rPr/>
        <w:t xml:space="preserve">O</w:t>
      </w:r>
      <w:r>
        <w:rPr/>
        <w:t xml:space="preserve">BF SHA-perm med tilhørende dokumenter ihht. arkivnøkkel. </w:t>
      </w:r>
    </w:p>
    <w:p w14:paraId="73E7DBEA">
      <w:pPr>
        <w:numPr>
          <w:ilvl w:val="0"/>
          <w:numId w:val="3"/>
        </w:numPr>
        <w:autoSpaceDE w:val="false"/>
        <w:autoSpaceDN w:val="false"/>
        <w:adjustRightInd w:val="false"/>
        <w:spacing w:after="0" w:line="240" w:lineRule="auto"/>
        <w:rPr>
          <w:rFonts w:cs="Calibri"/>
          <w:bCs/>
          <w:iCs/>
        </w:rPr>
      </w:pPr>
      <w:r>
        <w:rPr/>
        <w:t xml:space="preserve">Vedlikeholde SHA-planen med tilhørende dokumenter</w:t>
      </w:r>
    </w:p>
    <w:p w14:paraId="20EC93D9">
      <w:pPr>
        <w:autoSpaceDE w:val="false"/>
        <w:autoSpaceDN w:val="false"/>
        <w:adjustRightInd w:val="false"/>
        <w:spacing w:after="0" w:line="240" w:lineRule="auto"/>
        <w:ind w:left="720"/>
        <w:rPr>
          <w:rFonts w:cs="Calibri"/>
          <w:bCs/>
          <w:iCs/>
        </w:rPr>
      </w:pPr>
    </w:p>
    <w:p w14:paraId="2EF0BEC7">
      <w:pPr>
        <w:autoSpaceDE w:val="false"/>
        <w:autoSpaceDN w:val="false"/>
        <w:adjustRightInd w:val="false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FORUTSETNINGER: </w:t>
      </w:r>
    </w:p>
    <w:p w14:paraId="799EB3EE">
      <w:pPr>
        <w:pStyle w:val="Listeavsnitt"/>
        <w:numPr>
          <w:ilvl w:val="0"/>
          <w:numId w:val="4"/>
        </w:numPr>
        <w:tabs>
          <w:tab w:val="clear" w:pos="360"/>
        </w:tabs>
        <w:spacing w:after="0" w:line="240" w:lineRule="auto"/>
        <w:ind w:left="709"/>
        <w:rPr>
          <w:szCs w:val="20"/>
        </w:rPr>
      </w:pPr>
      <w:r>
        <w:rPr/>
        <w:t xml:space="preserve">KP må oppfylle kravene i OBF’s kompetansematrise, før oppstart eller innen rimelig tid etter oppstart av BHR-avtalen (seinest innen 2 mnd) </w:t>
      </w:r>
    </w:p>
    <w:p w14:paraId="2D23BECC">
      <w:pPr>
        <w:numPr>
          <w:ilvl w:val="0"/>
          <w:numId w:val="4"/>
        </w:numPr>
        <w:tabs>
          <w:tab w:val="clear" w:pos="360"/>
        </w:tabs>
        <w:autoSpaceDE w:val="false"/>
        <w:autoSpaceDN w:val="false"/>
        <w:adjustRightInd w:val="false"/>
        <w:spacing w:after="0" w:line="240" w:lineRule="auto"/>
        <w:ind w:left="709"/>
        <w:rPr>
          <w:rFonts w:cs="Calibri"/>
          <w:color w:val="000000"/>
        </w:rPr>
      </w:pPr>
      <w:r>
        <w:rPr>
          <w:rFonts w:cs="Calibri"/>
          <w:bCs/>
          <w:iCs/>
        </w:rPr>
        <w:t xml:space="preserve">Ha kompetanse i NS5814 – Risikovurdering eller tilsvarende, slik at risikovurdering blir gjennomført i prosjekteringen og blir dokumentert.</w:t>
      </w:r>
    </w:p>
    <w:p w14:paraId="0E67C5DE">
      <w:pPr>
        <w:pStyle w:val="Listeavsnitt"/>
        <w:numPr>
          <w:ilvl w:val="0"/>
          <w:numId w:val="4"/>
        </w:numPr>
        <w:tabs>
          <w:tab w:val="clear" w:pos="360"/>
        </w:tabs>
        <w:spacing w:after="60" w:line="240" w:lineRule="auto"/>
        <w:ind w:left="709"/>
        <w:contextualSpacing w:val="false"/>
        <w:rPr/>
      </w:pPr>
      <w:r>
        <w:rPr/>
        <w:t xml:space="preserve">Signere på dokument "Vurdering av mulig inhabilitet / Rollekonflikt" ved oppstart.</w:t>
      </w:r>
    </w:p>
    <w:p w14:paraId="3FFCEB64">
      <w:pPr>
        <w:pStyle w:val="Listeavsnitt"/>
        <w:spacing w:after="0" w:line="240" w:lineRule="auto"/>
        <w:ind w:left="360"/>
        <w:rPr>
          <w:szCs w:val="20"/>
        </w:rPr>
      </w:pPr>
    </w:p>
    <w:p w14:paraId="575CD2FD">
      <w:pPr>
        <w:autoSpaceDE w:val="false"/>
        <w:autoSpaceDN w:val="false"/>
        <w:adjustRightInd w:val="false"/>
        <w:spacing w:after="0" w:line="240" w:lineRule="auto"/>
        <w:rPr>
          <w:rFonts w:cs="Calibri"/>
          <w:color w:val="000000"/>
        </w:rPr>
      </w:pPr>
    </w:p>
    <w:p w14:paraId="64D3B50D">
      <w:pPr>
        <w:spacing/>
        <w:rPr>
          <w:rStyle w:val="StilTheSansOffice"/>
          <w:rFonts w:ascii="Calibri" w:hAnsi="Calibri"/>
        </w:rPr>
      </w:pPr>
    </w:p>
    <w:p w14:paraId="28D5AEFB">
      <w:pPr>
        <w:spacing w:after="240" w:line="240" w:lineRule="auto"/>
        <w:rPr>
          <w:rStyle w:val="StilTheSansOffice"/>
          <w:rFonts w:ascii="Calibri" w:hAnsi="Calibri"/>
        </w:rPr>
      </w:pPr>
      <w:r>
        <w:rPr>
          <w:rStyle w:val="StilTheSansOffice"/>
          <w:rFonts w:ascii="Calibri" w:hAnsi="Calibri"/>
        </w:rPr>
        <w:t xml:space="preserve">Denne kontrakt er utferdiget i to eksemplarer hvorav partene beholder hvert sitt.</w:t>
      </w:r>
    </w:p>
    <w:tbl>
      <w:tblPr>
        <w:tblW w:w="0" w:type="auto"/>
        <w:tblBorders>
          <w:bottom w:val="single" w:color="auto" w:sz="4" w:space="0"/>
          <w:insideH w:val="single" w:color="auto" w:sz="4" w:space="0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97"/>
      </w:tblGrid>
      <w:tr>
        <w:trPr/>
        <w:tc>
          <w:tcPr>
            <w:tcW w:type="dxa" w:w="1418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permStart w:edGrp="everyone" w:id="458380307"/>
            <w:r>
              <w:rPr>
                <w:rStyle w:val="StilTheSansOffice"/>
                <w:rFonts w:ascii="Calibri" w:hAnsi="Calibri"/>
              </w:rPr>
              <w:t xml:space="preserve">Sted og dato:</w:t>
            </w:r>
          </w:p>
        </w:tc>
        <w:tc>
          <w:tcPr>
            <w:tcW w:type="dxa" w:w="3997"/>
            <w:tcBorders/>
            <w:shd w:fill="auto" w:color="auto" w:val="clear"/>
          </w:tcPr>
          <w:p>
            <w:pPr>
              <w:spacing w:after="0" w:line="240" w:lineRule="auto"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 </w:t>
            </w:r>
          </w:p>
        </w:tc>
      </w:tr>
    </w:tbl>
    <w:p w14:paraId="68D907D5">
      <w:pPr>
        <w:spacing w:after="0" w:line="240" w:lineRule="auto"/>
        <w:rPr/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permEnd w:id="458380307"/>
    </w:p>
    <w:tbl>
      <w:tblPr>
        <w:tblW w:w="10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928"/>
        <w:gridCol w:w="293"/>
        <w:gridCol w:w="4810"/>
        <w:gridCol w:w="236"/>
        <w:gridCol w:w="6"/>
      </w:tblGrid>
      <w:tr>
        <w:trPr/>
        <w:tc>
          <w:tcPr>
            <w:tcW w:type="dxa" w:w="492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9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8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242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rStyle w:val="StilTheSansOffice"/>
                <w:rFonts w:ascii="Calibri" w:hAnsi="Calibri"/>
              </w:rPr>
            </w:pPr>
            <w:r>
              <w:rPr>
                <w:rStyle w:val="StilTheSansOffice"/>
                <w:rFonts w:ascii="Calibri" w:hAnsi="Calibri"/>
              </w:rPr>
              <w:t xml:space="preserve">Sign.</w:t>
            </w:r>
          </w:p>
        </w:tc>
      </w:tr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  <w:permStart w:colFirst="1" w:colLast="1" w:edGrp="everyone" w:id="1304184698"/>
            <w:r>
              <w:rPr/>
              <w:t xml:space="preserve">For </w:t>
            </w:r>
            <w:r>
              <w:rPr/>
              <w:t xml:space="preserve">Oslo</w:t>
            </w:r>
            <w:r>
              <w:rPr/>
              <w:t xml:space="preserve">bygg Oslo KF</w:t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  <w:r>
              <w:rPr>
                <w:highlight w:val="yellow"/>
              </w:rPr>
              <w:fldChar w:fldCharType="begin">
                <w:ffData>
                  <w:name w:val="SignKUFirma"/>
                  <w:textInput>
                    <w:type w:val="regular"/>
                    <w:default w:val="&lt;for KU-Firma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&lt;for KP-Firma&gt;</w:t>
            </w:r>
            <w:r>
              <w:rPr>
                <w:highlight w:val="yellow"/>
              </w:rPr>
              <w:fldChar w:fldCharType="end"/>
            </w:r>
            <w:r>
              <w:rPr>
                <w:highlight w:val="yellow"/>
              </w:rPr>
              <w:t xml:space="preserve">,</w:t>
            </w:r>
          </w:p>
        </w:tc>
      </w:tr>
      <w:permEnd w:id="1304184698"/>
      <w:tr>
        <w:trPr>
          <w:gridAfter w:val="1"/>
          <w:wAfter w:type="dxa" w:w="6"/>
        </w:trPr>
        <w:tc>
          <w:tcPr>
            <w:tcW w:type="dxa" w:w="5221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120" w:line="240" w:lineRule="auto"/>
              <w:rPr/>
            </w:pPr>
            <w:permStart w:colFirst="0" w:colLast="0" w:edGrp="everyone" w:id="146831825"/>
            <w:permStart w:colFirst="1" w:colLast="1" w:edGrp="everyone" w:id="2011062718"/>
            <w:r>
              <w:rPr>
                <w:highlight w:val="yellow"/>
              </w:rPr>
              <w:fldChar w:fldCharType="begin">
                <w:ffData>
                  <w:textInput>
                    <w:type w:val="regular"/>
                    <w:default w:val="&lt;Navn PL OBF&gt;"/>
                    <w:format w:val="None"/>
                  </w:textInput>
                </w:ffData>
              </w:fldChar>
            </w:r>
            <w:r>
              <w:rPr>
                <w:highlight w:val="yellow"/>
              </w:rPr>
              <w:t xml:space="preserve"> FORMTEXT </w:t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 xml:space="preserve">&lt;Navn PL OBF&gt;</w:t>
            </w:r>
            <w:r>
              <w:rPr>
                <w:highlight w:val="yellow"/>
              </w:rPr>
              <w:fldChar w:fldCharType="end"/>
            </w:r>
          </w:p>
        </w:tc>
        <w:tc>
          <w:tcPr>
            <w:tcW w:type="dxa" w:w="5046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rPr>
                <w:highlight w:val="yellow"/>
              </w:rPr>
            </w:pPr>
          </w:p>
        </w:tc>
      </w:tr>
      <w:permEnd w:id="146831825"/>
      <w:permEnd w:id="2011062718"/>
    </w:tbl>
    <w:p w14:paraId="3D0E3DF6">
      <w:pPr>
        <w:spacing/>
        <w:rPr/>
      </w:pPr>
    </w:p>
    <w:p w14:paraId="666BD723">
      <w:pPr>
        <w:spacing/>
        <w:rPr>
          <w:b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709" w:bottom="1021" w:left="992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TheSansOffice">
    <w:altName w:val="Calibri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a751d1c-05f5-4c5e-ac44-a43773245b0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18:30:13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bc0d7f0-4bf5-4fbe-b8e3-1c7555a8a93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105.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 - KP med ytelsesbeskrivelse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fc9acc7d-f313-41c0-a672-fb6b7434279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c9acc7d-f313-41c0-a672-fb6b7434279d"/>
      <w:pBdr/>
      <w:spacing w:before="20" w:after="20" w:line="20" w:lineRule="exact"/>
      <w:rPr/>
    </w:pPr>
  </w:p>
  <w:tbl>
    <w:tblPr>
      <w:tblStyle w:val="TableGrid_91d71f51-0c16-45c5-8d38-b76b882ace0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86af6ef-eaae-4876-9e13-221d579bf2f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fc9acc7d-f313-41c0-a672-fb6b7434279d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f68c5f2-1530-4dde-a597-fd298111a95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c9acc7d-f313-41c0-a672-fb6b7434279d"/>
            <w:pBdr/>
            <w:spacing/>
            <w:rPr/>
          </w:pPr>
        </w:p>
      </w:tc>
    </w:tr>
  </w:tbl>
  <w:p>
    <w:pPr>
      <w:pStyle w:val="Normal_fc9acc7d-f313-41c0-a672-fb6b7434279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66866C89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cs="Calibri"/>
      <w:color w:val="000000"/>
      <w:sz w:val="24"/>
      <w:szCs w:val="24"/>
      <w:lang w:eastAsia="en-US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Undertittel">
    <w:name w:val="Subtitle"/>
    <w:basedOn w:val="Normal"/>
    <w:link w:val="UndertittelTegn"/>
    <w:qFormat/>
    <w:pPr>
      <w:spacing w:after="0" w:line="240" w:lineRule="auto"/>
    </w:pPr>
    <w:rPr>
      <w:rFonts w:ascii="TheSansOffice" w:hAnsi="TheSansOffice" w:eastAsia="Times New Roman"/>
      <w:sz w:val="24"/>
      <w:szCs w:val="20"/>
    </w:rPr>
  </w:style>
  <w:style w:type="character" w:styleId="UndertittelTegn" w:customStyle="1">
    <w:name w:val="Undertittel Tegn"/>
    <w:basedOn w:val="Standardskriftforavsnitt"/>
    <w:link w:val="Subtitle"/>
    <w:rPr>
      <w:rFonts w:ascii="TheSansOffice" w:hAnsi="TheSansOffice" w:eastAsia="Times New Roman" w:cs="Times New Roman"/>
      <w:sz w:val="24"/>
      <w:szCs w:val="20"/>
    </w:rPr>
  </w:style>
  <w:style w:type="character" w:styleId="StilTheSansOffice" w:customStyle="1">
    <w:name w:val="Stil TheSansOffice"/>
    <w:basedOn w:val="Standardskriftforavsnitt"/>
    <w:rPr>
      <w:rFonts w:ascii="TheSansOffice" w:hAnsi="TheSansOffice"/>
      <w:sz w:val="22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paragraph" w:styleId="Brdtekst">
    <w:name w:val="Body Text"/>
    <w:basedOn w:val="Normal"/>
    <w:link w:val="BrødtekstTegn"/>
    <w:semiHidden/>
    <w:unhideWhenUsed/>
    <w:pPr>
      <w:spacing w:after="0" w:line="240" w:lineRule="auto"/>
      <w:jc w:val="center"/>
    </w:pPr>
    <w:rPr>
      <w:rFonts w:ascii="Arial" w:hAnsi="Arial" w:eastAsia="Times New Roman" w:cs="Arial"/>
      <w:sz w:val="28"/>
      <w:szCs w:val="20"/>
    </w:rPr>
  </w:style>
  <w:style w:type="character" w:styleId="BrdtekstTegn" w:customStyle="1">
    <w:name w:val="Brødtekst Tegn"/>
    <w:basedOn w:val="Standardskriftforavsnitt"/>
    <w:link w:val="BodyText"/>
    <w:semiHidden/>
    <w:rPr>
      <w:rFonts w:ascii="Arial" w:hAnsi="Arial" w:eastAsia="Times New Roman" w:cs="Arial"/>
      <w:sz w:val="28"/>
      <w:lang w:eastAsia="en-US"/>
    </w:rPr>
  </w:style>
  <w:style w:type="paragraph" w:styleId="Normal_fc9acc7d-f313-41c0-a672-fb6b7434279d" w:customStyle="1">
    <w:name w:val="Normal_fc9acc7d-f313-41c0-a672-fb6b7434279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c9acc7d-f313-41c0-a672-fb6b7434279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aad30cbe-fae9-4f18-adc9-b0cec3e81baa" w:customStyle="1">
    <w:name w:val="Normal Table_aad30cbe-fae9-4f18-adc9-b0cec3e81ba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214624c-77a1-49cc-8697-7f8af3a41998" w:customStyle="1">
    <w:name w:val="Table Grid_b214624c-77a1-49cc-8697-7f8af3a41998"/>
    <w:basedOn w:val="NormalTable_aad30cbe-fae9-4f18-adc9-b0cec3e81ba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c9acc7d-f313-41c0-a672-fb6b7434279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c9acc7d-f313-41c0-a672-fb6b7434279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3b29ed92-e508-4b39-87b6-5836287302af" w:customStyle="1">
    <w:name w:val="Normal Table_3b29ed92-e508-4b39-87b6-5836287302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1353a6-93c2-4405-93e4-7de5177bc5db" w:customStyle="1">
    <w:name w:val="Table Grid_691353a6-93c2-4405-93e4-7de5177bc5db"/>
    <w:basedOn w:val="NormalTable_3b29ed92-e508-4b39-87b6-5836287302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74eaff-6fd3-4c3e-927d-f300fdf1e0a3" w:customStyle="1">
    <w:name w:val="Normal Table_a174eaff-6fd3-4c3e-927d-f300fdf1e0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527849-c257-4971-b229-6d4d37d0e2f7" w:customStyle="1">
    <w:name w:val="Table Grid_66527849-c257-4971-b229-6d4d37d0e2f7"/>
    <w:basedOn w:val="NormalTable_a174eaff-6fd3-4c3e-927d-f300fdf1e0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dbefaa-0b16-4328-afdb-25ce58536b39" w:customStyle="1">
    <w:name w:val="Normal Table_d6dbefaa-0b16-4328-afdb-25ce58536b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f1ccfe-0b29-44c9-8794-3ebc51cbf232" w:customStyle="1">
    <w:name w:val="Table Grid_26f1ccfe-0b29-44c9-8794-3ebc51cbf232"/>
    <w:basedOn w:val="NormalTable_d6dbefaa-0b16-4328-afdb-25ce58536b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0012cc4-5053-40a9-ab9d-844017e7c7e9" w:customStyle="1">
    <w:name w:val="Normal Table_d0012cc4-5053-40a9-ab9d-844017e7c7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2cef95e-effd-4887-8850-e82e696aee61" w:customStyle="1">
    <w:name w:val="Table Grid_82cef95e-effd-4887-8850-e82e696aee61"/>
    <w:basedOn w:val="NormalTable_d0012cc4-5053-40a9-ab9d-844017e7c7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b1c283-b13d-4c6e-92b6-d8a1c1caa217" w:customStyle="1">
    <w:name w:val="Normal Table_32b1c283-b13d-4c6e-92b6-d8a1c1caa2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751d1c-05f5-4c5e-ac44-a43773245b06" w:customStyle="1">
    <w:name w:val="Table Grid_fa751d1c-05f5-4c5e-ac44-a43773245b06"/>
    <w:basedOn w:val="NormalTable_32b1c283-b13d-4c6e-92b6-d8a1c1caa2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38b28b-a217-4f23-b32e-b2fffc63badc" w:customStyle="1">
    <w:name w:val="Normal Table_5038b28b-a217-4f23-b32e-b2fffc63ba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bc0d7f0-4bf5-4fbe-b8e3-1c7555a8a93f" w:customStyle="1">
    <w:name w:val="Table Grid_abc0d7f0-4bf5-4fbe-b8e3-1c7555a8a93f"/>
    <w:basedOn w:val="NormalTable_5038b28b-a217-4f23-b32e-b2fffc63ba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6d5e05-9009-4e01-b25a-c39881718d28" w:customStyle="1">
    <w:name w:val="Normal Table_236d5e05-9009-4e01-b25a-c39881718d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6af6ef-eaae-4876-9e13-221d579bf2fa" w:customStyle="1">
    <w:name w:val="Table Grid_086af6ef-eaae-4876-9e13-221d579bf2fa"/>
    <w:basedOn w:val="NormalTable_236d5e05-9009-4e01-b25a-c39881718d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59e77fa-bd13-4c87-b025-6fca778aa2e8" w:customStyle="1">
    <w:name w:val="Normal Table_659e77fa-bd13-4c87-b025-6fca778aa2e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f68c5f2-1530-4dde-a597-fd298111a951" w:customStyle="1">
    <w:name w:val="Table Grid_af68c5f2-1530-4dde-a597-fd298111a951"/>
    <w:basedOn w:val="NormalTable_659e77fa-bd13-4c87-b025-6fca778aa2e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f08b09-8fa5-4c39-ad37-a1913d3c5346" w:customStyle="1">
    <w:name w:val="Normal Table_7df08b09-8fa5-4c39-ad37-a1913d3c534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1d71f51-0c16-45c5-8d38-b76b882ace06" w:customStyle="1">
    <w:name w:val="Table Grid_91d71f51-0c16-45c5-8d38-b76b882ace06"/>
    <w:basedOn w:val="NormalTable_7df08b09-8fa5-4c39-ad37-a1913d3c534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5-2-2.1%20Avtale%20BH%20-%20KP%20med%20ytelsesbeskrivel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E444-FA98-481C-A00A-3DDC196E04F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665-2-2.1 Avtale BH - KP med ytelsesbeskrivelse.dot</Template>
  <TotalTime>25</TotalTime>
  <Pages>2</Pages>
  <Words>575</Words>
  <Characters>3053</Characters>
  <Application>Microsoft Office Word</Application>
  <DocSecurity>0</DocSecurity>
  <Lines>25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2017-12-11T07:08:00Z</cp:lastPrinted>
  <cp:revision>7</cp:revision>
  <dcterms:created xsi:type="dcterms:W3CDTF">2021-08-25T12:38:00Z</dcterms:created>
  <dcterms:modified xsi:type="dcterms:W3CDTF">2025-02-13T13:10:00Z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2024-03-08T16:53:27Z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a6be986d-8974-4a2a-b8e5-e220e51a006f</vt:lpstr>
  </property>
  <property fmtid="{D5CDD505-2E9C-101B-9397-08002B2CF9AE}" name="MSIP_Label_7a2396b7-5846-48ff-8468-5f49f8ad722a_ContentBits" pid="8">
    <vt:lpstr>0</vt:lpstr>
  </property>
</Properties>
</file>