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</w:t>
            </w:r>
            <w:r>
              <w:rPr>
                <w:iCs/>
              </w:rPr>
              <w:t xml:space="preserve">evnt</w:t>
            </w:r>
            <w:r>
              <w:rPr>
                <w:iCs/>
              </w:rPr>
              <w:t xml:space="preserve"> i eget møte </w:t>
            </w:r>
            <w:r>
              <w:rPr>
                <w:iCs/>
              </w:rPr>
              <w:t xml:space="preserve">(seriøsitet og </w:t>
            </w:r>
            <w:r>
              <w:rPr>
                <w:iCs/>
              </w:rPr>
              <w:t xml:space="preserve">HMSreg</w:t>
            </w:r>
            <w:r>
              <w:rPr>
                <w:iCs/>
              </w:rPr>
              <w:t xml:space="preserve">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</w:t>
            </w:r>
            <w:r>
              <w:rPr/>
              <w:t xml:space="preserve">evnt</w:t>
            </w:r>
            <w:r>
              <w:rPr/>
              <w:t xml:space="preserve">. KU </w:t>
            </w:r>
            <w:r>
              <w:rPr/>
              <w:t xml:space="preserve">: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</w:t>
            </w:r>
            <w:r>
              <w:rPr/>
              <w:t xml:space="preserve">verneorg</w:t>
            </w:r>
            <w:r>
              <w:rPr/>
              <w:t xml:space="preserve">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</w:t>
            </w:r>
            <w:r>
              <w:rPr/>
              <w:t xml:space="preserve">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IK system 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firmaet har et </w:t>
            </w:r>
            <w:r>
              <w:rPr/>
              <w:t xml:space="preserve">kvalitets</w:t>
            </w:r>
            <w:r>
              <w:rPr/>
              <w:t xml:space="preserve">system for ivaretakelse av pliktene i Byggherreforskriften.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>
                <w:i/>
              </w:rPr>
              <w:t xml:space="preserve">Dokumentasjonen kan være rutiner eller skjemaer e.l.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</w:t>
            </w:r>
            <w:r>
              <w:rPr>
                <w:b w:val="0"/>
                <w:bCs/>
              </w:rPr>
              <w:t xml:space="preserve">KU's</w:t>
            </w:r>
            <w:r>
              <w:rPr>
                <w:b w:val="0"/>
                <w:bCs/>
              </w:rPr>
              <w:t xml:space="preserve">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</w:t>
            </w:r>
            <w:r>
              <w:rPr/>
              <w:t xml:space="preserve">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</w:t>
            </w:r>
            <w:r>
              <w:rPr/>
              <w:t xml:space="preserve">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</w:t>
            </w:r>
            <w:r>
              <w:rPr/>
              <w:t xml:space="preserve">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</w:t>
            </w:r>
            <w:r>
              <w:rPr/>
              <w:t xml:space="preserve">BH's</w:t>
            </w:r>
            <w:r>
              <w:rPr/>
              <w:t xml:space="preserve"> </w:t>
            </w:r>
            <w:r>
              <w:rPr/>
              <w:t xml:space="preserve">SJA'er</w:t>
            </w:r>
            <w:r>
              <w:rPr/>
              <w:t xml:space="preserve">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</w:t>
            </w:r>
            <w:r>
              <w:rPr/>
              <w:t xml:space="preserve">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</w:t>
            </w:r>
            <w:r>
              <w:rPr/>
              <w:t xml:space="preserve">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</w:t>
            </w:r>
            <w:r>
              <w:rPr>
                <w:b w:val="0"/>
                <w:bCs/>
                <w:iCs/>
              </w:rPr>
              <w:t xml:space="preserve">BH's</w:t>
            </w:r>
            <w:r>
              <w:rPr>
                <w:b w:val="0"/>
                <w:bCs/>
                <w:iCs/>
              </w:rPr>
              <w:t xml:space="preserve">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</w:t>
            </w:r>
            <w:r>
              <w:rPr>
                <w:b w:val="0"/>
                <w:bCs/>
              </w:rPr>
              <w:t xml:space="preserve">ihht</w:t>
            </w:r>
            <w:r>
              <w:rPr>
                <w:b w:val="0"/>
                <w:bCs/>
              </w:rPr>
              <w:t xml:space="preserve">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(Kontrakt for </w:t>
            </w:r>
            <w:r>
              <w:rPr/>
              <w:t xml:space="preserve">hovedbedrift</w:t>
            </w:r>
            <w:r>
              <w:rPr/>
              <w:t xml:space="preserve">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</w:t>
            </w:r>
            <w:r>
              <w:rPr/>
              <w:t xml:space="preserve">hovedbedrift</w:t>
            </w:r>
            <w:r>
              <w:rPr/>
              <w:t xml:space="preserve">, skal signere på skjema «</w:t>
            </w:r>
            <w:r>
              <w:rPr/>
              <w:t xml:space="preserve">Kontrakt for </w:t>
            </w:r>
            <w:r>
              <w:rPr/>
              <w:t xml:space="preserve">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</w:t>
            </w:r>
            <w:r>
              <w:rPr/>
              <w:t xml:space="preserve">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</w:t>
            </w:r>
            <w:r>
              <w:rPr/>
              <w:t xml:space="preserve">hovedbedrift</w:t>
            </w:r>
            <w:r>
              <w:rPr/>
              <w:t xml:space="preserve">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kontrakten</w:t>
            </w:r>
            <w:r>
              <w:rPr/>
              <w:t xml:space="preserve">. Herunder krav 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</w:t>
            </w:r>
            <w:r>
              <w:rPr/>
              <w:t xml:space="preserve">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</w:t>
            </w:r>
            <w:r>
              <w:rPr/>
              <w:t xml:space="preserve">byggegjernder</w:t>
            </w:r>
            <w:r>
              <w:rPr/>
              <w:t xml:space="preserve">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</w:t>
            </w:r>
            <w:r>
              <w:rPr/>
              <w:t xml:space="preserve">kontraktskrav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</w:t>
            </w:r>
            <w:r>
              <w:rPr/>
              <w:t xml:space="preserve">stk</w:t>
            </w:r>
            <w:r>
              <w:rPr/>
              <w:t xml:space="preserve"> lasking i mellom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</w:t>
            </w:r>
            <w:r>
              <w:rPr/>
              <w:t xml:space="preserve">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</w:t>
            </w:r>
            <w:r>
              <w:rPr/>
              <w:t xml:space="preserve">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</w:t>
            </w:r>
            <w:r>
              <w:rPr/>
              <w:t xml:space="preserve">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</w:t>
            </w:r>
            <w:r>
              <w:rPr/>
              <w:t xml:space="preserve">ihht</w:t>
            </w:r>
            <w:r>
              <w:rPr/>
              <w:t xml:space="preserve">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</w:t>
            </w:r>
            <w:r>
              <w:rPr/>
              <w:t xml:space="preserve">anhukere</w:t>
            </w:r>
            <w:r>
              <w:rPr/>
              <w:t xml:space="preserve">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</w:t>
            </w:r>
            <w:r>
              <w:rPr/>
              <w:t xml:space="preserve">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</w:t>
            </w:r>
            <w:r>
              <w:rPr/>
              <w:t xml:space="preserve">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</w:t>
            </w:r>
            <w:r>
              <w:rPr/>
              <w:t xml:space="preserve">byggegjerdet</w:t>
            </w:r>
            <w:r>
              <w:rPr/>
              <w:t xml:space="preserve">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</w:t>
            </w:r>
            <w:r>
              <w:rPr/>
              <w:t xml:space="preserve">Hovedbedrift</w:t>
            </w:r>
            <w:r>
              <w:rPr/>
              <w:t xml:space="preserve">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</w:t>
            </w:r>
            <w:r>
              <w:rPr/>
              <w:t xml:space="preserve">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</w:t>
            </w:r>
            <w:r>
              <w:rPr/>
              <w:t xml:space="preserve">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f</w:t>
            </w:r>
            <w:r>
              <w:rPr/>
              <w:t xml:space="preserve">aring</w:t>
            </w:r>
            <w:r>
              <w:rPr/>
              <w:t xml:space="preserve">sveier</w:t>
            </w:r>
            <w:r>
              <w:rPr/>
              <w:t xml:space="preserve">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</w:t>
            </w:r>
            <w:r>
              <w:rPr/>
              <w:t xml:space="preserve">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</w:t>
            </w:r>
            <w:r>
              <w:rPr/>
              <w:t xml:space="preserve">evnt</w:t>
            </w:r>
            <w:r>
              <w:rPr/>
              <w:t xml:space="preserve">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</w:t>
            </w:r>
            <w:r>
              <w:rPr/>
              <w:t xml:space="preserve">. g</w:t>
            </w:r>
            <w:r>
              <w:rPr/>
              <w:t xml:space="preserve">jennomgang av kontrakt </w:t>
            </w:r>
            <w:r>
              <w:rPr/>
              <w:t xml:space="preserve">dersom behov, </w:t>
            </w:r>
            <w:r>
              <w:rPr/>
              <w:t xml:space="preserve">spm</w:t>
            </w:r>
            <w:r>
              <w:rPr/>
              <w:t xml:space="preserve">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</w:t>
            </w:r>
            <w:r>
              <w:rPr/>
              <w:t xml:space="preserve">evnt</w:t>
            </w:r>
            <w:r>
              <w:rPr/>
              <w:t xml:space="preserve">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</w:t>
            </w:r>
            <w:r>
              <w:rPr/>
              <w:t xml:space="preserve">HMSreg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</w:t>
            </w:r>
            <w:r>
              <w:rPr/>
              <w:t xml:space="preserve">UE's</w:t>
            </w:r>
            <w:r>
              <w:rPr/>
              <w:t xml:space="preserve">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</w:t>
            </w:r>
            <w:r>
              <w:rPr/>
              <w:t xml:space="preserve">HMSreg</w:t>
            </w:r>
            <w:r>
              <w:rPr/>
              <w:t xml:space="preserve">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</w:t>
            </w:r>
            <w:r>
              <w:rPr/>
              <w:t xml:space="preserve">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</w:t>
            </w:r>
            <w:r>
              <w:rPr>
                <w:rFonts w:cs="Arial"/>
                <w:bCs/>
                <w:szCs w:val="22"/>
              </w:rPr>
              <w:t xml:space="preserve">reg.boks</w:t>
            </w:r>
            <w:r>
              <w:rPr>
                <w:rFonts w:cs="Arial"/>
                <w:bCs/>
                <w:szCs w:val="22"/>
              </w:rPr>
              <w:t xml:space="preserve"> og med </w:t>
            </w:r>
            <w:r>
              <w:rPr>
                <w:rFonts w:cs="Arial"/>
                <w:bCs/>
                <w:szCs w:val="22"/>
              </w:rPr>
              <w:t xml:space="preserve">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</w:t>
            </w:r>
            <w:r>
              <w:rPr>
                <w:rFonts w:cs="Arial"/>
                <w:bCs/>
                <w:szCs w:val="22"/>
              </w:rPr>
              <w:t xml:space="preserve">kjøreport</w:t>
            </w:r>
            <w:r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</w:t>
            </w:r>
            <w:r>
              <w:rPr/>
              <w:t xml:space="preserve">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</w:t>
            </w:r>
            <w:r>
              <w:rPr>
                <w:rFonts w:cs="Arial"/>
                <w:bCs/>
                <w:szCs w:val="22"/>
              </w:rPr>
              <w:t xml:space="preserve">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</w:t>
            </w:r>
            <w:r>
              <w:rPr>
                <w:rFonts w:cs="Arial"/>
                <w:bCs/>
                <w:szCs w:val="22"/>
              </w:rPr>
              <w:t xml:space="preserve">HMSreg</w:t>
            </w:r>
            <w:r>
              <w:rPr>
                <w:rFonts w:cs="Arial"/>
                <w:bCs/>
                <w:szCs w:val="22"/>
              </w:rPr>
              <w:t xml:space="preserve">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</w:t>
            </w:r>
            <w:r>
              <w:rPr>
                <w:rFonts w:eastAsia="Times New Roman" w:cs="Arial"/>
                <w:bCs/>
                <w:lang w:eastAsia="nb-NO"/>
              </w:rPr>
              <w:t xml:space="preserve">Fareblind</w:t>
            </w:r>
            <w:r>
              <w:rPr>
                <w:rFonts w:eastAsia="Times New Roman" w:cs="Arial"/>
                <w:bCs/>
                <w:lang w:eastAsia="nb-NO"/>
              </w:rPr>
              <w:t xml:space="preserve">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cdc8e4f-cc9a-4f54-b8de-e6f8c727a7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17:34:28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089d505-bbae-49ab-9be9-cd760aa75f0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7b401e19-c4ef-4ee4-b4da-958696c4a61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b401e19-c4ef-4ee4-b4da-958696c4a610"/>
      <w:pBdr/>
      <w:spacing w:before="20" w:after="20" w:line="20" w:lineRule="exact"/>
      <w:rPr/>
    </w:pPr>
  </w:p>
  <w:tbl>
    <w:tblPr>
      <w:tblStyle w:val="TableGrid_43965469-0013-470c-8e83-7b9ac57a644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6269375-aa5e-472d-846a-5faf4f2b024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27.11.2024 (Bård Sigmund Dybsjord)</w:t>
                </w:r>
              </w:p>
            </w:tc>
          </w:tr>
        </w:tbl>
        <w:p>
          <w:pPr>
            <w:pStyle w:val="Normal_7b401e19-c4ef-4ee4-b4da-958696c4a610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9d1348f-74a8-4c35-a2b0-ef601ccafd1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b401e19-c4ef-4ee4-b4da-958696c4a610"/>
            <w:pBdr/>
            <w:spacing/>
            <w:rPr/>
          </w:pPr>
        </w:p>
      </w:tc>
    </w:tr>
  </w:tbl>
  <w:p>
    <w:pPr>
      <w:pStyle w:val="Normal_7b401e19-c4ef-4ee4-b4da-958696c4a61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8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7b401e19-c4ef-4ee4-b4da-958696c4a610" w:customStyle="1">
    <w:name w:val="Normal_7b401e19-c4ef-4ee4-b4da-958696c4a61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b401e19-c4ef-4ee4-b4da-958696c4a61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a65f71b-6bdc-42ca-b675-2605be6f9982" w:customStyle="1">
    <w:name w:val="Normal Table_4a65f71b-6bdc-42ca-b675-2605be6f99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a52c21-645d-46ea-b599-a383ea18ab9a" w:customStyle="1">
    <w:name w:val="Table Grid_94a52c21-645d-46ea-b599-a383ea18ab9a"/>
    <w:basedOn w:val="NormalTable_4a65f71b-6bdc-42ca-b675-2605be6f99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b401e19-c4ef-4ee4-b4da-958696c4a61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b401e19-c4ef-4ee4-b4da-958696c4a61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d758610-1f29-4e37-8901-b6119ee8327b" w:customStyle="1">
    <w:name w:val="Normal Table_8d758610-1f29-4e37-8901-b6119ee832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97d2c6-9555-48d6-bb94-c757539189a8" w:customStyle="1">
    <w:name w:val="Table Grid_6197d2c6-9555-48d6-bb94-c757539189a8"/>
    <w:basedOn w:val="NormalTable_8d758610-1f29-4e37-8901-b6119ee832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50d252-ac97-4781-936f-24db0e176d1e" w:customStyle="1">
    <w:name w:val="Normal Table_7050d252-ac97-4781-936f-24db0e176d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e5004c-128b-4974-a8a6-4da6a414c1be" w:customStyle="1">
    <w:name w:val="Table Grid_36e5004c-128b-4974-a8a6-4da6a414c1be"/>
    <w:basedOn w:val="NormalTable_7050d252-ac97-4781-936f-24db0e176d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6966a9-44ef-4c1d-a3bd-20bf5cd5884d" w:customStyle="1">
    <w:name w:val="Normal Table_516966a9-44ef-4c1d-a3bd-20bf5cd588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b489c8-7401-4457-b2fa-ac093b827ccf" w:customStyle="1">
    <w:name w:val="Table Grid_a0b489c8-7401-4457-b2fa-ac093b827ccf"/>
    <w:basedOn w:val="NormalTable_516966a9-44ef-4c1d-a3bd-20bf5cd588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096b36-06be-439f-96ce-6a9e48cd10d7" w:customStyle="1">
    <w:name w:val="Normal Table_8a096b36-06be-439f-96ce-6a9e48cd10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ad753c-f962-4efd-9a66-159e3f42e848" w:customStyle="1">
    <w:name w:val="Table Grid_edad753c-f962-4efd-9a66-159e3f42e848"/>
    <w:basedOn w:val="NormalTable_8a096b36-06be-439f-96ce-6a9e48cd10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7a0ab6-b26c-4469-b160-8f9dff81e572" w:customStyle="1">
    <w:name w:val="Normal Table_787a0ab6-b26c-4469-b160-8f9dff81e5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dc8e4f-cc9a-4f54-b8de-e6f8c727a785" w:customStyle="1">
    <w:name w:val="Table Grid_1cdc8e4f-cc9a-4f54-b8de-e6f8c727a785"/>
    <w:basedOn w:val="NormalTable_787a0ab6-b26c-4469-b160-8f9dff81e5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2ae16c-da42-4fe5-8598-607b299f23a8" w:customStyle="1">
    <w:name w:val="Normal Table_312ae16c-da42-4fe5-8598-607b299f23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89d505-bbae-49ab-9be9-cd760aa75f0c" w:customStyle="1">
    <w:name w:val="Table Grid_9089d505-bbae-49ab-9be9-cd760aa75f0c"/>
    <w:basedOn w:val="NormalTable_312ae16c-da42-4fe5-8598-607b299f23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eb17b3-32da-4380-93ed-dd4d2516f760" w:customStyle="1">
    <w:name w:val="Normal Table_83eb17b3-32da-4380-93ed-dd4d2516f7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269375-aa5e-472d-846a-5faf4f2b0242" w:customStyle="1">
    <w:name w:val="Table Grid_b6269375-aa5e-472d-846a-5faf4f2b0242"/>
    <w:basedOn w:val="NormalTable_83eb17b3-32da-4380-93ed-dd4d2516f7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b8094b-8402-4aa3-9b23-91092b4f2cf4" w:customStyle="1">
    <w:name w:val="Normal Table_b0b8094b-8402-4aa3-9b23-91092b4f2c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d1348f-74a8-4c35-a2b0-ef601ccafd1a" w:customStyle="1">
    <w:name w:val="Table Grid_09d1348f-74a8-4c35-a2b0-ef601ccafd1a"/>
    <w:basedOn w:val="NormalTable_b0b8094b-8402-4aa3-9b23-91092b4f2c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404639-37d9-4fbb-b2a3-42cc027c5073" w:customStyle="1">
    <w:name w:val="Normal Table_18404639-37d9-4fbb-b2a3-42cc027c50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965469-0013-470c-8e83-7b9ac57a6444" w:customStyle="1">
    <w:name w:val="Table Grid_43965469-0013-470c-8e83-7b9ac57a6444"/>
    <w:basedOn w:val="NormalTable_18404639-37d9-4fbb-b2a3-42cc027c50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824</TotalTime>
  <Pages>11</Pages>
  <Words>2435</Words>
  <Characters>12910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25</cp:revision>
  <dcterms:created xsi:type="dcterms:W3CDTF">2021-08-25T11:12:00Z</dcterms:created>
  <dcterms:modified xsi:type="dcterms:W3CDTF">2024-11-27T12:01:00Z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