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0</w:t>
            </w:r>
            <w:r>
              <w:rPr>
                <w:rFonts w:cs="Arial"/>
                <w:szCs w:val="22"/>
              </w:rPr>
              <w:t xml:space="preserve"> Formålsbygg i drift (FID)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83328c9-dfcd-4310-b1f6-252494006a6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20:20:24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038066-e218-41eb-b2d6-3566cd1de5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20:20:24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2c9a66-671f-4e6f-b128-34be2d2693b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20:20:24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ca1aa5-c556-437d-82c0-c9fa4ec46e2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7f6fbcd1-f497-4e2f-9728-708cdc1faaf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f6fbcd1-f497-4e2f-9728-708cdc1faaf7"/>
      <w:pBdr/>
      <w:spacing w:before="20" w:after="20" w:line="20" w:lineRule="exact"/>
      <w:rPr/>
    </w:pPr>
  </w:p>
  <w:tbl>
    <w:tblPr>
      <w:tblStyle w:val="TableGrid_303fee3b-4d52-4389-b2d1-5a315dfff15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63b184c-2d0c-4a34-a4c2-fb062719c97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a5e9184-8d12-4f7b-b7c3-bec55ea2395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</w:tr>
  </w:tbl>
  <w:p>
    <w:pPr>
      <w:pStyle w:val="Normal_7f6fbcd1-f497-4e2f-9728-708cdc1faaf7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6bb963e-41b2-48f2-8ed1-1241bf96be0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7f6fbcd1-f497-4e2f-9728-708cdc1faaf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f6fbcd1-f497-4e2f-9728-708cdc1faaf7"/>
      <w:pBdr/>
      <w:spacing w:before="20" w:after="20" w:line="20" w:lineRule="exact"/>
      <w:rPr/>
    </w:pPr>
  </w:p>
  <w:tbl>
    <w:tblPr>
      <w:tblStyle w:val="TableGrid_09606383-5983-4bf7-85ef-f46a64e5e44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faae3b2-9d62-4f7a-992c-fed9772d1d2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bd00608-902c-465c-a386-597618ae92b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</w:tr>
  </w:tbl>
  <w:p>
    <w:pPr>
      <w:pStyle w:val="Normal_7f6fbcd1-f497-4e2f-9728-708cdc1faaf7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37c6f2f-fc11-4b56-9286-c1e591fcd06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7f6fbcd1-f497-4e2f-9728-708cdc1faaf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f6fbcd1-f497-4e2f-9728-708cdc1faaf7"/>
      <w:pBdr/>
      <w:spacing w:before="20" w:after="20" w:line="20" w:lineRule="exact"/>
      <w:rPr/>
    </w:pPr>
  </w:p>
  <w:tbl>
    <w:tblPr>
      <w:tblStyle w:val="TableGrid_afd80236-76ab-4540-a6cb-2ec06a454aa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8182161-58ea-4aef-bf56-2c29d8fcc11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09.09.2025 (Bård Sigmund Dybsjord)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f8dc4ac-7627-4795-80e2-fad8fea0d63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f6fbcd1-f497-4e2f-9728-708cdc1faaf7"/>
            <w:pBdr/>
            <w:spacing/>
            <w:rPr/>
          </w:pPr>
        </w:p>
      </w:tc>
    </w:tr>
  </w:tbl>
  <w:p>
    <w:pPr>
      <w:pStyle w:val="Normal_7f6fbcd1-f497-4e2f-9728-708cdc1faaf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7f6fbcd1-f497-4e2f-9728-708cdc1faaf7" w:customStyle="1">
    <w:name w:val="Normal_7f6fbcd1-f497-4e2f-9728-708cdc1faaf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f6fbcd1-f497-4e2f-9728-708cdc1faa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e7e262d-09dd-49aa-937b-21388bb6ac54" w:customStyle="1">
    <w:name w:val="Normal Table_fe7e262d-09dd-49aa-937b-21388bb6ac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ac1cc3-06fd-43c6-8897-d1d61aa243d5" w:customStyle="1">
    <w:name w:val="Table Grid_5aac1cc3-06fd-43c6-8897-d1d61aa243d5"/>
    <w:basedOn w:val="NormalTable_fe7e262d-09dd-49aa-937b-21388bb6ac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f6fbcd1-f497-4e2f-9728-708cdc1faa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f6fbcd1-f497-4e2f-9728-708cdc1faaf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7eb12b0-e997-4db9-8210-e0a1a19358b4" w:customStyle="1">
    <w:name w:val="Normal Table_f7eb12b0-e997-4db9-8210-e0a1a19358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6a70fb-1e00-496e-8999-d58175ce7705" w:customStyle="1">
    <w:name w:val="Table Grid_d56a70fb-1e00-496e-8999-d58175ce7705"/>
    <w:basedOn w:val="NormalTable_f7eb12b0-e997-4db9-8210-e0a1a19358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723a27-4c24-4371-af31-146d3b32d42d" w:customStyle="1">
    <w:name w:val="Normal Table_ef723a27-4c24-4371-af31-146d3b32d4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e631f9-c1d3-47b5-aa07-69a5504206a3" w:customStyle="1">
    <w:name w:val="Table Grid_68e631f9-c1d3-47b5-aa07-69a5504206a3"/>
    <w:basedOn w:val="NormalTable_ef723a27-4c24-4371-af31-146d3b32d4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6645f5-cfee-4d98-9552-b40e8793f356" w:customStyle="1">
    <w:name w:val="Normal Table_4d6645f5-cfee-4d98-9552-b40e8793f3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24ed10-7da9-4ec2-ba32-f6c72702ef49" w:customStyle="1">
    <w:name w:val="Table Grid_ba24ed10-7da9-4ec2-ba32-f6c72702ef49"/>
    <w:basedOn w:val="NormalTable_4d6645f5-cfee-4d98-9552-b40e8793f3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47cece-b567-4a59-bf5c-845b6d07add4" w:customStyle="1">
    <w:name w:val="Normal Table_e047cece-b567-4a59-bf5c-845b6d07ad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b8ce67-0d99-47b4-95bd-55b7988898d5" w:customStyle="1">
    <w:name w:val="Table Grid_47b8ce67-0d99-47b4-95bd-55b7988898d5"/>
    <w:basedOn w:val="NormalTable_e047cece-b567-4a59-bf5c-845b6d07ad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998a5a-fb4c-4e01-bf27-857f72d87eef" w:customStyle="1">
    <w:name w:val="Normal Table_ec998a5a-fb4c-4e01-bf27-857f72d87e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83328c9-dfcd-4310-b1f6-252494006a6b" w:customStyle="1">
    <w:name w:val="Table Grid_383328c9-dfcd-4310-b1f6-252494006a6b"/>
    <w:basedOn w:val="NormalTable_ec998a5a-fb4c-4e01-bf27-857f72d87e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0baf43-f8e3-4f10-8033-656f5fb38ced" w:customStyle="1">
    <w:name w:val="Normal Table_be0baf43-f8e3-4f10-8033-656f5fb38c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ca1aa5-c556-437d-82c0-c9fa4ec46e27" w:customStyle="1">
    <w:name w:val="Table Grid_75ca1aa5-c556-437d-82c0-c9fa4ec46e27"/>
    <w:basedOn w:val="NormalTable_be0baf43-f8e3-4f10-8033-656f5fb38c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a7e5cb-6cd1-4c28-b77e-74276fab0fc9" w:customStyle="1">
    <w:name w:val="Normal Table_34a7e5cb-6cd1-4c28-b77e-74276fab0f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3b184c-2d0c-4a34-a4c2-fb062719c972" w:customStyle="1">
    <w:name w:val="Table Grid_763b184c-2d0c-4a34-a4c2-fb062719c972"/>
    <w:basedOn w:val="NormalTable_34a7e5cb-6cd1-4c28-b77e-74276fab0f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bccb4c-c18e-4919-ac71-f92d32db4bb6" w:customStyle="1">
    <w:name w:val="Normal Table_08bccb4c-c18e-4919-ac71-f92d32db4b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5e9184-8d12-4f7b-b7c3-bec55ea23958" w:customStyle="1">
    <w:name w:val="Table Grid_aa5e9184-8d12-4f7b-b7c3-bec55ea23958"/>
    <w:basedOn w:val="NormalTable_08bccb4c-c18e-4919-ac71-f92d32db4b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d055d9-6797-4192-ac93-f694574df6e3" w:customStyle="1">
    <w:name w:val="Normal Table_f5d055d9-6797-4192-ac93-f694574df6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3fee3b-4d52-4389-b2d1-5a315dfff150" w:customStyle="1">
    <w:name w:val="Table Grid_303fee3b-4d52-4389-b2d1-5a315dfff150"/>
    <w:basedOn w:val="NormalTable_f5d055d9-6797-4192-ac93-f694574df6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41e573-2f85-4b8b-9269-6b11d8c8cf34" w:customStyle="1">
    <w:name w:val="Normal Table_6d41e573-2f85-4b8b-9269-6b11d8c8cf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bdb771-0c68-4ba9-84cd-b1330eb9b821" w:customStyle="1">
    <w:name w:val="Table Grid_dfbdb771-0c68-4ba9-84cd-b1330eb9b821"/>
    <w:basedOn w:val="NormalTable_6d41e573-2f85-4b8b-9269-6b11d8c8cf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f5eb40-9135-4b1e-90e1-fa3f2b1a0f87" w:customStyle="1">
    <w:name w:val="Normal Table_b8f5eb40-9135-4b1e-90e1-fa3f2b1a0f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670418-2608-45b5-a550-93029ff74ef5" w:customStyle="1">
    <w:name w:val="Table Grid_4c670418-2608-45b5-a550-93029ff74ef5"/>
    <w:basedOn w:val="NormalTable_b8f5eb40-9135-4b1e-90e1-fa3f2b1a0f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658155-4bdd-450c-b737-cf53f953ef77" w:customStyle="1">
    <w:name w:val="Normal Table_11658155-4bdd-450c-b737-cf53f953ef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515125-6e01-4be0-ba8a-a875ef67cd65" w:customStyle="1">
    <w:name w:val="Table Grid_85515125-6e01-4be0-ba8a-a875ef67cd65"/>
    <w:basedOn w:val="NormalTable_11658155-4bdd-450c-b737-cf53f953ef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d46056-bfc4-4a51-82b3-211ae17e1fee" w:customStyle="1">
    <w:name w:val="Normal Table_bed46056-bfc4-4a51-82b3-211ae17e1f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8ac57d-c36e-48ba-a4f2-284a6ba2d7f3" w:customStyle="1">
    <w:name w:val="Table Grid_758ac57d-c36e-48ba-a4f2-284a6ba2d7f3"/>
    <w:basedOn w:val="NormalTable_bed46056-bfc4-4a51-82b3-211ae17e1f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0b65a9-c256-4940-af31-5fcf2e8b908e" w:customStyle="1">
    <w:name w:val="Normal Table_de0b65a9-c256-4940-af31-5fcf2e8b90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af08e5-6420-4b27-b44f-efb86d392585" w:customStyle="1">
    <w:name w:val="Table Grid_57af08e5-6420-4b27-b44f-efb86d392585"/>
    <w:basedOn w:val="NormalTable_de0b65a9-c256-4940-af31-5fcf2e8b90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520b49-5178-4e1e-8308-142409ccf5dd" w:customStyle="1">
    <w:name w:val="Normal Table_e7520b49-5178-4e1e-8308-142409ccf5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038066-e218-41eb-b2d6-3566cd1de519" w:customStyle="1">
    <w:name w:val="Table Grid_20038066-e218-41eb-b2d6-3566cd1de519"/>
    <w:basedOn w:val="NormalTable_e7520b49-5178-4e1e-8308-142409ccf5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bcb216-e567-4d61-a202-03673defc290" w:customStyle="1">
    <w:name w:val="Normal Table_35bcb216-e567-4d61-a202-03673defc2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bb963e-41b2-48f2-8ed1-1241bf96be07" w:customStyle="1">
    <w:name w:val="Table Grid_06bb963e-41b2-48f2-8ed1-1241bf96be07"/>
    <w:basedOn w:val="NormalTable_35bcb216-e567-4d61-a202-03673defc2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279c49-1c9c-41f2-b856-647bfcbcc917" w:customStyle="1">
    <w:name w:val="Normal Table_27279c49-1c9c-41f2-b856-647bfcbcc9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aae3b2-9d62-4f7a-992c-fed9772d1d27" w:customStyle="1">
    <w:name w:val="Table Grid_dfaae3b2-9d62-4f7a-992c-fed9772d1d27"/>
    <w:basedOn w:val="NormalTable_27279c49-1c9c-41f2-b856-647bfcbcc9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798dee-e947-45dd-ac1b-dd5317572bee" w:customStyle="1">
    <w:name w:val="Normal Table_e2798dee-e947-45dd-ac1b-dd5317572b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d00608-902c-465c-a386-597618ae92b9" w:customStyle="1">
    <w:name w:val="Table Grid_ebd00608-902c-465c-a386-597618ae92b9"/>
    <w:basedOn w:val="NormalTable_e2798dee-e947-45dd-ac1b-dd5317572b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cf6301-32e0-4da9-9267-5e8ee175e2f8" w:customStyle="1">
    <w:name w:val="Normal Table_91cf6301-32e0-4da9-9267-5e8ee175e2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606383-5983-4bf7-85ef-f46a64e5e448" w:customStyle="1">
    <w:name w:val="Table Grid_09606383-5983-4bf7-85ef-f46a64e5e448"/>
    <w:basedOn w:val="NormalTable_91cf6301-32e0-4da9-9267-5e8ee175e2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389131-29da-45ad-abab-548861e25ae1" w:customStyle="1">
    <w:name w:val="Normal Table_35389131-29da-45ad-abab-548861e25a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2058ef-aea3-4b8f-b327-c99d1b428e39" w:customStyle="1">
    <w:name w:val="Table Grid_e82058ef-aea3-4b8f-b327-c99d1b428e39"/>
    <w:basedOn w:val="NormalTable_35389131-29da-45ad-abab-548861e25a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525f16-f3c6-46dd-8a65-2ea459b341e8" w:customStyle="1">
    <w:name w:val="Normal Table_87525f16-f3c6-46dd-8a65-2ea459b341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906660-6045-48df-9a0c-b6cf154fb058" w:customStyle="1">
    <w:name w:val="Table Grid_2d906660-6045-48df-9a0c-b6cf154fb058"/>
    <w:basedOn w:val="NormalTable_87525f16-f3c6-46dd-8a65-2ea459b341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84b714-69d3-4966-bf39-efeb73827522" w:customStyle="1">
    <w:name w:val="Normal Table_9c84b714-69d3-4966-bf39-efeb738275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09e7bd-9928-44eb-9cc0-b8d3628df0a3" w:customStyle="1">
    <w:name w:val="Table Grid_7a09e7bd-9928-44eb-9cc0-b8d3628df0a3"/>
    <w:basedOn w:val="NormalTable_9c84b714-69d3-4966-bf39-efeb738275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a419a2-b20c-42eb-8240-9ea1381e8ed6" w:customStyle="1">
    <w:name w:val="Normal Table_bda419a2-b20c-42eb-8240-9ea1381e8e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f4607e-8155-4937-944d-5eabf12dcfb3" w:customStyle="1">
    <w:name w:val="Table Grid_2bf4607e-8155-4937-944d-5eabf12dcfb3"/>
    <w:basedOn w:val="NormalTable_bda419a2-b20c-42eb-8240-9ea1381e8e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c01f5c-107c-4dc2-96ed-e10068931a4c" w:customStyle="1">
    <w:name w:val="Normal Table_8ec01f5c-107c-4dc2-96ed-e10068931a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53726f-0884-4ae7-8288-61cc75fdeadb" w:customStyle="1">
    <w:name w:val="Table Grid_ee53726f-0884-4ae7-8288-61cc75fdeadb"/>
    <w:basedOn w:val="NormalTable_8ec01f5c-107c-4dc2-96ed-e10068931a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ca2010-63f5-4251-b87c-4f5cb484c33b" w:customStyle="1">
    <w:name w:val="Normal Table_edca2010-63f5-4251-b87c-4f5cb484c3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2c9a66-671f-4e6f-b128-34be2d2693ba" w:customStyle="1">
    <w:name w:val="Table Grid_e82c9a66-671f-4e6f-b128-34be2d2693ba"/>
    <w:basedOn w:val="NormalTable_edca2010-63f5-4251-b87c-4f5cb484c3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23b6fe-8883-41dc-ba30-ff4c991c24c0" w:customStyle="1">
    <w:name w:val="Normal Table_4b23b6fe-8883-41dc-ba30-ff4c991c24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7c6f2f-fc11-4b56-9286-c1e591fcd06b" w:customStyle="1">
    <w:name w:val="Table Grid_f37c6f2f-fc11-4b56-9286-c1e591fcd06b"/>
    <w:basedOn w:val="NormalTable_4b23b6fe-8883-41dc-ba30-ff4c991c24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cfb4f8-c102-4b8c-a7c1-11f1f9bf3369" w:customStyle="1">
    <w:name w:val="Normal Table_fecfb4f8-c102-4b8c-a7c1-11f1f9bf33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182161-58ea-4aef-bf56-2c29d8fcc114" w:customStyle="1">
    <w:name w:val="Table Grid_08182161-58ea-4aef-bf56-2c29d8fcc114"/>
    <w:basedOn w:val="NormalTable_fecfb4f8-c102-4b8c-a7c1-11f1f9bf33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58f383-8878-4701-bfd2-269a219e925b" w:customStyle="1">
    <w:name w:val="Normal Table_a358f383-8878-4701-bfd2-269a219e92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8dc4ac-7627-4795-80e2-fad8fea0d637" w:customStyle="1">
    <w:name w:val="Table Grid_8f8dc4ac-7627-4795-80e2-fad8fea0d637"/>
    <w:basedOn w:val="NormalTable_a358f383-8878-4701-bfd2-269a219e92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a9fa78-4486-4f36-9fce-0665dd11f7af" w:customStyle="1">
    <w:name w:val="Normal Table_efa9fa78-4486-4f36-9fce-0665dd11f7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d80236-76ab-4540-a6cb-2ec06a454aa7" w:customStyle="1">
    <w:name w:val="Table Grid_afd80236-76ab-4540-a6cb-2ec06a454aa7"/>
    <w:basedOn w:val="NormalTable_efa9fa78-4486-4f36-9fce-0665dd11f7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utførelsessfasen.dot</Template>
  <TotalTime>3</TotalTime>
  <Pages>4</Pages>
  <Words>708</Words>
  <Characters>3758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Sigmund Dybsjord</cp:lastModifiedBy>
  <cp:lastPrinted>2015-02-05T09:53:00Z</cp:lastPrinted>
  <cp:revision>3</cp:revision>
  <dcterms:created xsi:type="dcterms:W3CDTF">2021-08-25T11:53:00Z</dcterms:created>
  <dcterms:modified xsi:type="dcterms:W3CDTF">2025-09-09T09:38:00Z</dcterms:modified>
  <cp:category/>
  <cp:contentStatus>Godkjent</cp:contentStatus>
</cp:coreProperties>
</file>