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60A4ED5">
      <w:pPr>
        <w:spacing w:after="1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VURDERING AV KONSEKVENSER FOR SPESIFIKKE RISIKOREDUSERENDE TILTAK I PROSJEKTERINGSFASEN</w:t>
      </w:r>
    </w:p>
    <w:p w14:paraId="447F1441">
      <w:pPr>
        <w:spacing w:after="120"/>
        <w:rPr>
          <w:sz w:val="20"/>
          <w:szCs w:val="20"/>
        </w:rPr>
      </w:pP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2"/>
        <w:gridCol w:w="4955"/>
        <w:gridCol w:w="627"/>
        <w:gridCol w:w="1162"/>
        <w:gridCol w:w="591"/>
        <w:gridCol w:w="868"/>
      </w:tblGrid>
      <w:tr>
        <w:trPr>
          <w:cantSplit/>
        </w:trPr>
        <w:tc>
          <w:tcPr>
            <w:tcW w:type="dxa" w:w="179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og navn:</w:t>
            </w:r>
          </w:p>
        </w:tc>
        <w:tc>
          <w:tcPr>
            <w:tcW w:type="dxa" w:w="495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627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Dato:</w:t>
            </w:r>
          </w:p>
        </w:tc>
        <w:tc>
          <w:tcPr>
            <w:tcW w:type="dxa" w:w="1162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591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Nr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*</w:t>
            </w:r>
            <w:r>
              <w:rPr>
                <w:sz w:val="20"/>
                <w:szCs w:val="20"/>
              </w:rPr>
              <w:t xml:space="preserve">: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type="dxa" w:w="868"/>
            <w:tcBorders>
              <w:lef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2979E6B6">
      <w:pPr>
        <w:pStyle w:val="Listeavsnitt"/>
        <w:spacing w:after="12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>
        <w:rPr>
          <w:sz w:val="20"/>
          <w:szCs w:val="20"/>
        </w:rPr>
        <w:t xml:space="preserve">- fortløpende nummerering av oversendte vurderingstiltak</w:t>
      </w:r>
      <w:r>
        <w:rPr>
          <w:sz w:val="20"/>
          <w:szCs w:val="20"/>
        </w:rPr>
        <w:t xml:space="preserve">. Logg føres for videre</w:t>
      </w:r>
      <w:r>
        <w:rPr>
          <w:sz w:val="20"/>
          <w:szCs w:val="20"/>
        </w:rPr>
        <w:t xml:space="preserve"> oppfølging.</w:t>
      </w:r>
    </w:p>
    <w:tbl>
      <w:tblPr>
        <w:tblW w:w="99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4"/>
        <w:gridCol w:w="160"/>
        <w:gridCol w:w="9051"/>
      </w:tblGrid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Til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</w:t>
            </w:r>
            <w:r>
              <w:rPr>
                <w:b/>
                <w:sz w:val="20"/>
                <w:szCs w:val="20"/>
              </w:rPr>
              <w:t xml:space="preserve">BF PL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Fra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Prosjekteringsgruppeleder / KP</w:t>
            </w:r>
          </w:p>
        </w:tc>
      </w:tr>
      <w:tr>
        <w:trPr>
          <w:cantSplit/>
          <w:trHeight w:val="397" w:hRule="atLeast"/>
        </w:trPr>
        <w:tc>
          <w:tcPr>
            <w:tcW w:type="dxa" w:w="784"/>
            <w:tcBorders>
              <w:right w:val="nil"/>
            </w:tcBorders>
            <w:tcMar>
              <w:left w:w="70" w:type="dxa"/>
              <w:right w:w="0" w:type="dxa"/>
            </w:tcMar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Svarfrist </w:t>
            </w:r>
          </w:p>
        </w:tc>
        <w:tc>
          <w:tcPr>
            <w:tcW w:type="dxa" w:w="160"/>
            <w:tcBorders>
              <w:left w:val="nil"/>
              <w:right w:val="nil"/>
            </w:tcBorders>
            <w:vAlign w:val="center"/>
          </w:tcPr>
          <w:p>
            <w:pPr>
              <w:spacing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:</w:t>
            </w:r>
          </w:p>
        </w:tc>
        <w:tc>
          <w:tcPr>
            <w:tcW w:type="dxa" w:w="9051"/>
            <w:tcBorders>
              <w:left w:val="nil"/>
            </w:tcBorders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315F8451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har identifisert uakseptabel/uønsket risiko knyttet til følgende aktivitet og bygningsdelen.</w:t>
      </w:r>
    </w:p>
    <w:p w14:paraId="3863DB6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Prosjekteringsgruppen foreslår derfor at det iverksettes spesifikke reduserende tiltak. </w:t>
      </w:r>
    </w:p>
    <w:p w14:paraId="69E43523">
      <w:pPr>
        <w:pStyle w:val="Listeavsnitt"/>
        <w:numPr>
          <w:ilvl w:val="0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 xml:space="preserve">Prosjekteringsgruppeleder/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KP ber om en tilbakemelding fra Byggherren om tiltaket skal gjennomføres eller ikke, basert på de konsekvenser som er beskrevet. </w:t>
      </w:r>
    </w:p>
    <w:tbl>
      <w:tblPr>
        <w:tblW w:w="10003" w:type="dxa"/>
        <w:tblBorders>
          <w:top w:val="single" w:color="auto" w:sz="4" w:space="0"/>
          <w:left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3"/>
        <w:gridCol w:w="153"/>
        <w:gridCol w:w="84"/>
        <w:gridCol w:w="282"/>
        <w:gridCol w:w="1356"/>
        <w:gridCol w:w="1190"/>
        <w:gridCol w:w="76"/>
        <w:gridCol w:w="918"/>
        <w:gridCol w:w="510"/>
        <w:gridCol w:w="189"/>
        <w:gridCol w:w="1204"/>
        <w:gridCol w:w="1182"/>
        <w:gridCol w:w="236"/>
        <w:gridCol w:w="1410"/>
        <w:gridCol w:w="10"/>
      </w:tblGrid>
      <w:tr>
        <w:trPr>
          <w:trHeight w:val="337" w:hRule="atLeast"/>
        </w:trPr>
        <w:tc>
          <w:tcPr>
            <w:tcW w:type="dxa" w:w="1203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Bygningsdel:</w:t>
            </w:r>
          </w:p>
        </w:tc>
        <w:tc>
          <w:tcPr>
            <w:tcW w:type="dxa" w:w="4059"/>
            <w:gridSpan w:val="7"/>
            <w:tcBorders>
              <w:bottom w:val="single" w:color="auto" w:sz="4" w:space="0"/>
            </w:tcBorders>
            <w:shd w:fill="FFFFFF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  <w:tc>
          <w:tcPr>
            <w:tcW w:type="dxa" w:w="510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Nr.:</w:t>
            </w:r>
          </w:p>
        </w:tc>
        <w:tc>
          <w:tcPr>
            <w:tcW w:type="dxa" w:w="1393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type="dxa" w:w="1418"/>
            <w:gridSpan w:val="2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Løpenummer:</w:t>
            </w:r>
          </w:p>
        </w:tc>
        <w:tc>
          <w:tcPr>
            <w:tcW w:type="dxa" w:w="1420"/>
            <w:gridSpan w:val="2"/>
            <w:tcBorders>
              <w:bottom w:val="single" w:color="auto" w:sz="4" w:space="0"/>
            </w:tcBorders>
            <w:shd w:fill="auto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 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før risikoreduserende tiltak</w:t>
            </w:r>
          </w:p>
        </w:tc>
      </w:tr>
      <w:tr>
        <w:trPr>
          <w:gridAfter w:val="1"/>
          <w:wAfter w:type="dxa" w:w="10"/>
        </w:trPr>
        <w:tc>
          <w:tcPr>
            <w:tcW w:type="dxa" w:w="1356"/>
            <w:gridSpan w:val="2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Sannsynlighet:</w:t>
            </w:r>
          </w:p>
        </w:tc>
        <w:tc>
          <w:tcPr>
            <w:tcW w:type="dxa" w:w="1722"/>
            <w:gridSpan w:val="3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190"/>
            <w:tcBorders>
              <w:right w:val="nil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Konsekvens:</w:t>
            </w:r>
          </w:p>
        </w:tc>
        <w:tc>
          <w:tcPr>
            <w:tcW w:type="dxa" w:w="1693"/>
            <w:gridSpan w:val="4"/>
            <w:tcBorders>
              <w:left w:val="nil"/>
              <w:bottom w:val="single" w:color="auto" w:sz="4" w:space="0"/>
            </w:tcBorders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2386"/>
            <w:gridSpan w:val="2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Vurdert risiko (Risikofarge): </w:t>
            </w:r>
          </w:p>
        </w:tc>
        <w:tc>
          <w:tcPr>
            <w:tcW w:type="dxa" w:w="1646"/>
            <w:gridSpan w:val="2"/>
            <w:tcBorders>
              <w:bottom w:val="single" w:color="auto" w:sz="4" w:space="0"/>
            </w:tcBorders>
            <w:shd w:fill="FFFFFF" w:color="auto" w:val="clear"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Grønn/Gul/Rød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Forslag til risikoreduserende tiltak</w:t>
            </w:r>
            <w:r>
              <w:rPr>
                <w:b/>
                <w:bCs/>
                <w:sz w:val="20"/>
                <w:szCs w:val="20"/>
              </w:rPr>
              <w:t xml:space="preserve">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/>
          </w:tcPr>
          <w:p>
            <w:pPr>
              <w:spacing/>
              <w:contextualSpacing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Beskrivelse</w:t>
            </w:r>
            <w:r>
              <w:rPr>
                <w:i/>
                <w:sz w:val="20"/>
                <w:szCs w:val="20"/>
              </w:rPr>
              <w:t xml:space="preserve">!</w:t>
            </w: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Konsekvenser ved gjennomføring av tiltak for:</w:t>
            </w: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SHA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62" w:hRule="atLeast"/>
        </w:trPr>
        <w:tc>
          <w:tcPr>
            <w:tcW w:type="dxa" w:w="1440"/>
            <w:gridSpan w:val="3"/>
            <w:tcBorders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Fremdrift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434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Økonomi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56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Kvalitet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687" w:hRule="atLeast"/>
        </w:trPr>
        <w:tc>
          <w:tcPr>
            <w:tcW w:type="dxa" w:w="1440"/>
            <w:gridSpan w:val="3"/>
            <w:tcBorders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 konsekvenser</w:t>
            </w:r>
          </w:p>
        </w:tc>
        <w:tc>
          <w:tcPr>
            <w:tcW w:type="dxa" w:w="282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</w:t>
            </w:r>
          </w:p>
        </w:tc>
        <w:tc>
          <w:tcPr>
            <w:tcW w:type="dxa" w:w="8271"/>
            <w:gridSpan w:val="10"/>
            <w:tcBorders>
              <w:left w:val="nil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/>
            <w:shd w:fill="D9D9D9" w:color="auto" w:val="clear"/>
            <w:vAlign w:val="center"/>
          </w:tcPr>
          <w:p>
            <w:pPr>
              <w:spacing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Risikoreduserende tiltak besluttet at </w:t>
            </w:r>
            <w:r>
              <w:rPr>
                <w:b/>
                <w:bCs/>
                <w:sz w:val="20"/>
                <w:szCs w:val="20"/>
              </w:rPr>
              <w:t xml:space="preserve">skal </w:t>
            </w:r>
            <w:r>
              <w:rPr>
                <w:b/>
                <w:bCs/>
                <w:sz w:val="20"/>
                <w:szCs w:val="20"/>
              </w:rPr>
              <w:t xml:space="preserve">gjennomføres:</w:t>
            </w:r>
          </w:p>
        </w:tc>
      </w:tr>
      <w:tr>
        <w:trPr>
          <w:gridAfter w:val="1"/>
          <w:wAfter w:type="dxa" w:w="10"/>
        </w:trPr>
        <w:tc>
          <w:tcPr>
            <w:tcW w:type="dxa" w:w="4344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Ja</w:t>
            </w:r>
          </w:p>
        </w:tc>
        <w:tc>
          <w:tcPr>
            <w:tcW w:type="dxa" w:w="5649"/>
            <w:gridSpan w:val="7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checkBox>
                    <w:sizeAuto/>
                    <w:default w:val="false"/>
                  </w:checkBox>
                </w:ffData>
              </w:fldChar>
            </w:r>
            <w:r>
              <w:rPr>
                <w:sz w:val="20"/>
                <w:szCs w:val="20"/>
              </w:rPr>
              <w:t xml:space="preserve"> FORMCHECKBOX </w:t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Nei</w:t>
            </w:r>
          </w:p>
        </w:tc>
      </w:tr>
      <w:tr>
        <w:trPr>
          <w:gridAfter w:val="1"/>
          <w:wAfter w:type="dxa" w:w="10"/>
          <w:trHeight w:val="337" w:hRule="atLeast"/>
        </w:trPr>
        <w:tc>
          <w:tcPr>
            <w:tcW w:type="dxa" w:w="9993"/>
            <w:gridSpan w:val="1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Evt. kommentarer/begrunnelse/forutsetninger fra Byggherren </w:t>
            </w:r>
          </w:p>
        </w:tc>
      </w:tr>
      <w:tr>
        <w:trPr>
          <w:gridAfter w:val="1"/>
          <w:wAfter w:type="dxa" w:w="10"/>
        </w:trPr>
        <w:tc>
          <w:tcPr>
            <w:tcW w:type="dxa" w:w="9993"/>
            <w:gridSpan w:val="14"/>
            <w:tcBorders>
              <w:bottom w:val="single" w:color="auto" w:sz="4" w:space="0"/>
            </w:tcBorders>
          </w:tcPr>
          <w:p>
            <w:pPr>
              <w:spacing/>
              <w:contextualSpacing/>
              <w:rPr>
                <w:sz w:val="20"/>
                <w:szCs w:val="20"/>
              </w:rPr>
            </w:pPr>
          </w:p>
          <w:p>
            <w:pPr>
              <w:spacing/>
              <w:contextualSpacing/>
              <w:rPr>
                <w:sz w:val="20"/>
                <w:szCs w:val="20"/>
              </w:rPr>
            </w:pPr>
          </w:p>
        </w:tc>
      </w:tr>
    </w:tbl>
    <w:p w14:paraId="1064BA37">
      <w:pPr>
        <w:pStyle w:val="Listeavsnitt"/>
        <w:spacing/>
        <w:ind w:left="284"/>
        <w:rPr>
          <w:sz w:val="16"/>
          <w:szCs w:val="16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C0C0C0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685"/>
        <w:gridCol w:w="1329"/>
        <w:gridCol w:w="3916"/>
      </w:tblGrid>
      <w:tr>
        <w:trPr/>
        <w:tc>
          <w:tcPr>
            <w:tcW w:type="dxa" w:w="1063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Dato/sign.:</w:t>
            </w:r>
          </w:p>
        </w:tc>
        <w:tc>
          <w:tcPr>
            <w:tcW w:type="dxa" w:w="3685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type="dxa" w:w="1329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Prosjektleder:</w:t>
            </w:r>
          </w:p>
        </w:tc>
        <w:tc>
          <w:tcPr>
            <w:tcW w:type="dxa" w:w="3916"/>
            <w:tcBorders/>
          </w:tcPr>
          <w:p>
            <w:pPr>
              <w:spacing w:before="120" w:after="120"/>
              <w:rPr>
                <w:sz w:val="20"/>
                <w:szCs w:val="20"/>
              </w:rPr>
            </w:pPr>
          </w:p>
        </w:tc>
      </w:tr>
    </w:tbl>
    <w:p w14:paraId="0DD3682F">
      <w:pPr>
        <w:spacing w:after="200" w:line="276" w:lineRule="auto"/>
        <w:rPr>
          <w:sz w:val="20"/>
          <w:szCs w:val="20"/>
        </w:rPr>
      </w:pPr>
    </w:p>
    <w:sectPr>
      <w:headerReference w:type="default" r:id="rId1"/>
      <w:footerReference w:type="default" r:id="rId2"/>
      <w:type w:val="nextPage"/>
      <w:pgSz w:w="11906" w:h="16838"/>
      <w:pgMar w:top="1304" w:right="567" w:bottom="1021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4ba06e7-1ffe-4a3b-a603-182a34e5eb5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960"/>
      <w:gridCol w:w="4961"/>
    </w:tblGrid>
    <w:tr>
      <w:trPr/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18:46:57 </w:t>
          </w:r>
        </w:p>
      </w:tc>
      <w:tc>
        <w:tcPr>
          <w:tcW w:type="dxa" w:w="4960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bbe9382-3461-4655-ad08-0807f9d6348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57"/>
      <w:gridCol w:w="2388"/>
      <w:gridCol w:w="876"/>
    </w:tblGrid>
    <w:tr>
      <w:trPr>
        <w:trHeight w:val="600" w:hRule="atLeast"/>
      </w:trPr>
      <w:tc>
        <w:tcPr>
          <w:tcW w:type="dxa" w:w="665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Konsekvenser ved valg av spesifikke risikoreduserende tiltak i prosjekteringsfasen</w:t>
          </w:r>
        </w:p>
      </w:tc>
      <w:tc>
        <w:tcPr>
          <w:tcW w:type="dxa" w:w="2388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76"/>
          <w:tcBorders/>
          <w:vAlign w:val="center"/>
        </w:tcPr>
        <w:p>
          <w:pPr>
            <w:pStyle w:val="Normal_58b965d6-f92a-4434-87b4-2876e88e975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58b965d6-f92a-4434-87b4-2876e88e9751"/>
      <w:pBdr/>
      <w:spacing w:before="20" w:after="20" w:line="20" w:lineRule="exact"/>
      <w:rPr/>
    </w:pPr>
  </w:p>
  <w:tbl>
    <w:tblPr>
      <w:tblStyle w:val="TableGrid_3278242e-3fe8-4dea-985c-fa4f954495c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49"/>
      <w:gridCol w:w="3472"/>
    </w:tblGrid>
    <w:tr>
      <w:trPr/>
      <w:tc>
        <w:tcPr>
          <w:tcW w:type="dxa" w:w="6449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f696e6a4-6264-4bf3-abd6-236018b559c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58b965d6-f92a-4434-87b4-2876e88e9751"/>
            <w:pBdr/>
            <w:spacing/>
            <w:rPr/>
          </w:pPr>
        </w:p>
      </w:tc>
      <w:tc>
        <w:tcPr>
          <w:tcW w:type="dxa" w:w="34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d95a16c0-f084-427e-9a5f-146574c29ef3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58b965d6-f92a-4434-87b4-2876e88e9751"/>
            <w:pBdr/>
            <w:spacing/>
            <w:rPr/>
          </w:pPr>
        </w:p>
      </w:tc>
    </w:tr>
  </w:tbl>
  <w:p>
    <w:pPr>
      <w:pStyle w:val="Normal_58b965d6-f92a-4434-87b4-2876e88e975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50BA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4AE15B72"/>
    <w:lvl w:ilvl="0">
      <w:start w:val="1"/>
      <w:numFmt w:val="bullet"/>
      <w:suff w:val="tab"/>
      <w:lvlText w:val=""/>
      <w:pPr>
        <w:spacing/>
        <w:ind w:left="36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2">
    <w:nsid w:val="566657C2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63A2050F"/>
    <w:lvl w:ilvl="0">
      <w:start w:val="1"/>
      <w:numFmt w:val="decimal"/>
      <w:suff w:val="tab"/>
      <w:lvlText w:val="%1)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74BC334F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  <w:spacing/>
    </w:pPr>
    <w:rPr>
      <w:rFonts w:ascii="Times New Roman" w:hAnsi="Times New Roman" w:eastAsia="Times New Roman"/>
      <w:sz w:val="24"/>
      <w:szCs w:val="24"/>
      <w:lang w:eastAsia="nb-NO"/>
    </w:rPr>
  </w:style>
  <w:style w:type="character" w:styleId="TopptekstTegn" w:customStyle="1">
    <w:name w:val="Topptekst Tegn"/>
    <w:basedOn w:val="Standardskriftforavsnitt"/>
    <w:link w:val="Header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58b965d6-f92a-4434-87b4-2876e88e9751" w:customStyle="1">
    <w:name w:val="Normal_58b965d6-f92a-4434-87b4-2876e88e975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58b965d6-f92a-4434-87b4-2876e88e975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23a8ee4-28c6-4225-983a-05927bf4b9e4" w:customStyle="1">
    <w:name w:val="Normal Table_723a8ee4-28c6-4225-983a-05927bf4b9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723a8ee4-28c6-4225-983a-05927bf4b9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58b965d6-f92a-4434-87b4-2876e88e975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58b965d6-f92a-4434-87b4-2876e88e975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7d150d29-d1e6-42dd-8c5c-5e271fdf9374" w:customStyle="1">
    <w:name w:val="Normal Table_7d150d29-d1e6-42dd-8c5c-5e271fdf937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19bf45e-572b-4517-82a4-645d19c19142" w:customStyle="1">
    <w:name w:val="Table Grid_519bf45e-572b-4517-82a4-645d19c19142"/>
    <w:basedOn w:val="NormalTable_7d150d29-d1e6-42dd-8c5c-5e271fdf937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808c717-addf-445f-9ffa-44ea753e6d59" w:customStyle="1">
    <w:name w:val="Normal Table_d808c717-addf-445f-9ffa-44ea753e6d5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9b84ea1-f4c1-4677-b41e-bd9f34707986" w:customStyle="1">
    <w:name w:val="Table Grid_c9b84ea1-f4c1-4677-b41e-bd9f34707986"/>
    <w:basedOn w:val="NormalTable_d808c717-addf-445f-9ffa-44ea753e6d5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b2b1114-f1c6-4c0c-b6a0-f6a19886e73e" w:customStyle="1">
    <w:name w:val="Normal Table_8b2b1114-f1c6-4c0c-b6a0-f6a19886e73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9d0de32-0b88-405e-be70-9d6bb62faca0" w:customStyle="1">
    <w:name w:val="Table Grid_09d0de32-0b88-405e-be70-9d6bb62faca0"/>
    <w:basedOn w:val="NormalTable_8b2b1114-f1c6-4c0c-b6a0-f6a19886e73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5616de6-b92f-4854-bf7d-939e191908c1" w:customStyle="1">
    <w:name w:val="Normal Table_c5616de6-b92f-4854-bf7d-939e191908c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c91e038-e9bd-4257-9651-ffc38c7270ec" w:customStyle="1">
    <w:name w:val="Table Grid_6c91e038-e9bd-4257-9651-ffc38c7270ec"/>
    <w:basedOn w:val="NormalTable_c5616de6-b92f-4854-bf7d-939e191908c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d5cd70c-39e5-488d-890e-f140bc51d496" w:customStyle="1">
    <w:name w:val="Normal Table_4d5cd70c-39e5-488d-890e-f140bc51d49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4ba06e7-1ffe-4a3b-a603-182a34e5eb50" w:customStyle="1">
    <w:name w:val="Table Grid_04ba06e7-1ffe-4a3b-a603-182a34e5eb50"/>
    <w:basedOn w:val="NormalTable_4d5cd70c-39e5-488d-890e-f140bc51d49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cfcb4a-29cd-4f70-917e-a2b1bed1545d" w:customStyle="1">
    <w:name w:val="Normal Table_cfcfcb4a-29cd-4f70-917e-a2b1bed1545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bbe9382-3461-4655-ad08-0807f9d63489" w:customStyle="1">
    <w:name w:val="Table Grid_bbbe9382-3461-4655-ad08-0807f9d63489"/>
    <w:basedOn w:val="NormalTable_cfcfcb4a-29cd-4f70-917e-a2b1bed1545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a37bbe0-0210-41b3-ab2d-6a4fd4dc12bb" w:customStyle="1">
    <w:name w:val="Normal Table_ca37bbe0-0210-41b3-ab2d-6a4fd4dc12b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696e6a4-6264-4bf3-abd6-236018b559ca" w:customStyle="1">
    <w:name w:val="Table Grid_f696e6a4-6264-4bf3-abd6-236018b559ca"/>
    <w:basedOn w:val="NormalTable_ca37bbe0-0210-41b3-ab2d-6a4fd4dc12b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77f2972-baee-4a8a-af9e-c925bdf90f40" w:customStyle="1">
    <w:name w:val="Normal Table_977f2972-baee-4a8a-af9e-c925bdf90f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95a16c0-f084-427e-9a5f-146574c29ef3" w:customStyle="1">
    <w:name w:val="Table Grid_d95a16c0-f084-427e-9a5f-146574c29ef3"/>
    <w:basedOn w:val="NormalTable_977f2972-baee-4a8a-af9e-c925bdf90f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f5a14cf-35df-4dc5-a5f8-597b6e223daf" w:customStyle="1">
    <w:name w:val="Normal Table_df5a14cf-35df-4dc5-a5f8-597b6e223d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278242e-3fe8-4dea-985c-fa4f954495c2" w:customStyle="1">
    <w:name w:val="Table Grid_3278242e-3fe8-4dea-985c-fa4f954495c2"/>
    <w:basedOn w:val="NormalTable_df5a14cf-35df-4dc5-a5f8-597b6e223d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72-2-1.6%20Konsekvenser%20ved%20valg%20av%20spesifikke%20risikoreduserende%20tiltak%20i%20prosjektering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672-2-1.6 Konsekvenser ved valg av spesifikke risikoreduserende tiltak i prosjekteringsfasen</Template>
  <TotalTime>3</TotalTime>
  <Pages>1</Pages>
  <Words>189</Words>
  <Characters>1005</Characters>
  <Application>Microsoft Office Word</Application>
  <DocSecurity>0</DocSecurity>
  <Lines>8</Lines>
  <Paragraphs>2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2017-09-06T11:21:00Z</cp:lastPrinted>
  <cp:revision>2</cp:revision>
  <dcterms:created xsi:type="dcterms:W3CDTF">2021-08-25T13:02:00Z</dcterms:created>
  <dcterms:modified xsi:type="dcterms:W3CDTF">2021-08-25T13:05:00Z</dcterms:modified>
  <cp:category/>
  <cp:contentStatus>Godkjent</cp:contentStatus>
</cp:coreProperties>
</file>