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74"/>
        <w:gridCol w:w="583"/>
        <w:gridCol w:w="3466"/>
        <w:gridCol w:w="2974"/>
        <w:gridCol w:w="1208"/>
        <w:gridCol w:w="2382"/>
        <w:gridCol w:w="736"/>
        <w:gridCol w:w="658"/>
        <w:gridCol w:w="717"/>
        <w:gridCol w:w="7"/>
        <w:gridCol w:w="2542"/>
        <w:gridCol w:w="7"/>
        <w:gridCol w:w="2667"/>
        <w:gridCol w:w="7"/>
        <w:gridCol w:w="1413"/>
        <w:gridCol w:w="8"/>
        <w:gridCol w:w="1559"/>
        <w:gridCol w:w="11"/>
      </w:tblGrid>
      <w:tr>
        <w:trPr>
          <w:gridAfter w:val="1"/>
          <w:wAfter w:type="dxa" w:w="11"/>
          <w:cantSplit/>
          <w:trHeight w:val="414" w:hRule="atLeast"/>
          <w:tblHeader/>
        </w:trPr>
        <w:tc>
          <w:tcPr>
            <w:tcW w:type="dxa" w:w="1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58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</w:t>
            </w:r>
          </w:p>
        </w:tc>
        <w:tc>
          <w:tcPr>
            <w:tcW w:type="dxa" w:w="3467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2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208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238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</w:t>
            </w:r>
          </w:p>
        </w:tc>
        <w:tc>
          <w:tcPr>
            <w:tcW w:type="dxa" w:w="2110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før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</w:t>
            </w:r>
          </w:p>
        </w:tc>
        <w:tc>
          <w:tcPr>
            <w:tcW w:type="dxa" w:w="2549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</w:p>
        </w:tc>
        <w:tc>
          <w:tcPr>
            <w:tcW w:type="dxa" w:w="267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spesifikke tiltak (som medtas i </w:t>
            </w:r>
            <w:r>
              <w:rPr>
                <w:b/>
                <w:bCs/>
                <w:sz w:val="20"/>
                <w:szCs w:val="20"/>
              </w:rPr>
              <w:t xml:space="preserve">Kon</w:t>
            </w:r>
            <w:r>
              <w:rPr>
                <w:b/>
                <w:bCs/>
                <w:sz w:val="20"/>
                <w:szCs w:val="20"/>
              </w:rPr>
              <w:t xml:space="preserve">trakts</w:t>
            </w:r>
            <w:r>
              <w:rPr>
                <w:b/>
                <w:bCs/>
                <w:sz w:val="20"/>
                <w:szCs w:val="20"/>
              </w:rPr>
              <w:t xml:space="preserve">grunnlaget</w:t>
            </w:r>
            <w:r>
              <w:rPr>
                <w:b/>
                <w:bCs/>
                <w:sz w:val="20"/>
                <w:szCs w:val="20"/>
              </w:rPr>
              <w:t xml:space="preserve"> eller henvises til i fra kontr.gr.</w:t>
            </w:r>
            <w:r>
              <w:rPr>
                <w:b/>
                <w:bCs/>
                <w:sz w:val="20"/>
                <w:szCs w:val="20"/>
              </w:rPr>
              <w:t xml:space="preserve">)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 oppfølging fagrådgiver</w:t>
            </w:r>
          </w:p>
        </w:tc>
        <w:tc>
          <w:tcPr>
            <w:tcW w:type="dxa" w:w="156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Status / kommentar</w:t>
            </w:r>
          </w:p>
        </w:tc>
      </w:tr>
      <w:tr>
        <w:trPr>
          <w:gridAfter w:val="1"/>
          <w:wAfter w:type="dxa" w:w="11"/>
          <w:cantSplit/>
          <w:trHeight w:val="70" w:hRule="atLeast"/>
          <w:tblHeader/>
        </w:trPr>
        <w:tc>
          <w:tcPr>
            <w:tcW w:type="dxa" w:w="1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Jf. veileder pkt. </w:t>
            </w:r>
            <w:r>
              <w:rPr>
                <w:bCs/>
                <w:sz w:val="16"/>
                <w:szCs w:val="16"/>
              </w:rPr>
              <w:t xml:space="preserve">(2)</w:t>
            </w:r>
          </w:p>
        </w:tc>
        <w:tc>
          <w:tcPr>
            <w:tcW w:type="dxa" w:w="58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6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2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208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238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(6)</w:t>
            </w:r>
          </w:p>
        </w:tc>
        <w:tc>
          <w:tcPr>
            <w:tcW w:type="dxa" w:w="2110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(7)</w:t>
            </w:r>
          </w:p>
        </w:tc>
        <w:tc>
          <w:tcPr>
            <w:tcW w:type="dxa" w:w="2549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(8)</w:t>
            </w:r>
          </w:p>
        </w:tc>
        <w:tc>
          <w:tcPr>
            <w:tcW w:type="dxa" w:w="267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1420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(10)</w:t>
            </w:r>
          </w:p>
        </w:tc>
        <w:tc>
          <w:tcPr>
            <w:tcW w:type="dxa" w:w="156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(11)</w:t>
            </w:r>
          </w:p>
        </w:tc>
      </w:tr>
      <w:tr>
        <w:trPr>
          <w:gridAfter w:val="1"/>
          <w:wAfter w:type="dxa" w:w="11"/>
          <w:cantSplit/>
          <w:trHeight w:val="243" w:hRule="atLeast"/>
          <w:tblHeader/>
        </w:trPr>
        <w:tc>
          <w:tcPr>
            <w:tcW w:type="dxa" w:w="1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58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67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20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38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3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65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7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2549"/>
            <w:gridSpan w:val="2"/>
            <w:tcBorders/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67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420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56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gridAfter w:val="1"/>
          <w:wAfter w:type="dxa" w:w="7"/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Skole i drift (SID)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23" w:hRule="atLeast"/>
        </w:trPr>
        <w:tc>
          <w:tcPr>
            <w:tcW w:type="dxa" w:w="197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>
              <w:top w:val="single" w:color="auto" w:sz="4" w:space="0"/>
            </w:tcBorders>
          </w:tcPr>
          <w:p>
            <w:pPr>
              <w:keepNext/>
              <w:tabs>
                <w:tab w:val="left" w:pos="260"/>
              </w:tabs>
              <w:spacing w:before="120"/>
              <w:ind w:left="260" w:hanging="2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</w:t>
            </w:r>
            <w:r>
              <w:rPr>
                <w:rFonts w:cs="Arial"/>
                <w:szCs w:val="22"/>
              </w:rPr>
              <w:tab/>
              <w:t xml:space="preserve"/>
            </w:r>
            <w:r>
              <w:rPr>
                <w:rFonts w:cs="Arial"/>
                <w:szCs w:val="22"/>
              </w:rPr>
              <w:t xml:space="preserve">Rigg og driftsforhold</w:t>
            </w:r>
          </w:p>
        </w:tc>
        <w:tc>
          <w:tcPr>
            <w:tcW w:type="dxa" w:w="584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single" w:color="auto" w:sz="4" w:space="0"/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(inkl. klargjørende terrengarbeider og fjerning av konstruksjoner i grunnen)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70-79 Utendørs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922 Riving (for klargjøring av tomt – jf. NS 3453)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5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</w:tbl>
    <w:p w14:paraId="1F75FE1E">
      <w:pPr>
        <w:spacing w:line="0" w:lineRule="atLeast"/>
        <w:rPr>
          <w:sz w:val="16"/>
          <w:szCs w:val="16"/>
        </w:rPr>
      </w:pPr>
    </w:p>
    <w:p w14:paraId="0CA293BA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284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  <w:r>
        <w:rPr>
          <w:sz w:val="20"/>
          <w:szCs w:val="20"/>
        </w:rPr>
        <w:br w:type="page"/>
      </w:r>
    </w:p>
    <w:p w14:paraId="5409FD58">
      <w:pPr>
        <w:spacing/>
        <w:contextualSpacing/>
        <w:rPr>
          <w:sz w:val="20"/>
          <w:szCs w:val="20"/>
        </w:rPr>
      </w:pPr>
    </w:p>
    <w:p w14:paraId="1E48EA58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4: Sammendrag av risikoområder fra BHF § 8 og i hvilke bygningsdeler disse kan inntre</w:t>
      </w:r>
      <w:r>
        <w:rPr>
          <w:b/>
          <w:sz w:val="20"/>
          <w:szCs w:val="20"/>
        </w:rPr>
        <w:tab/>
        <w:t xml:space="preserve"/>
      </w:r>
    </w:p>
    <w:p w14:paraId="6E52EF7B">
      <w:pPr>
        <w:spacing/>
        <w:contextualSpacing/>
        <w:rPr>
          <w:sz w:val="20"/>
          <w:szCs w:val="20"/>
        </w:rPr>
      </w:pPr>
    </w:p>
    <w:p w14:paraId="7EBA46C1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  <w:r>
        <w:rPr>
          <w:b/>
          <w:sz w:val="20"/>
          <w:szCs w:val="20"/>
        </w:rPr>
        <w:t xml:space="preserve">Tabell 3: Vurdert risiko (risikobilde)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Risikoområdet er aktuelt ifm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bygningsdel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innebærer at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2F83BF8A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</w:t>
      </w:r>
      <w:r>
        <w:rPr>
          <w:szCs w:val="22"/>
        </w:rPr>
        <w:t xml:space="preserve"> før spesifikke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5"/>
        <w:gridCol w:w="1359"/>
        <w:gridCol w:w="1298"/>
        <w:gridCol w:w="1456"/>
        <w:gridCol w:w="1520"/>
      </w:tblGrid>
      <w:tr>
        <w:trPr>
          <w:cantSplit/>
        </w:trPr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3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Konsekvens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ind w:left="213" w:hanging="213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kritisk</w:t>
            </w: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Katastrofal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</w:tbl>
    <w:p w14:paraId="33716065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4F63A497">
      <w:pPr>
        <w:spacing/>
        <w:contextualSpacing/>
        <w:rPr>
          <w:sz w:val="20"/>
          <w:szCs w:val="20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903f801-0d9e-4580-a5bb-1fb7291d523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405"/>
      <w:gridCol w:w="11405"/>
    </w:tblGrid>
    <w:tr>
      <w:trPr/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06:33:31 </w:t>
          </w:r>
        </w:p>
      </w:tc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7d570ed-01c0-4450-8e99-5ad26e6e5dd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06:33:31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6cbebdb-7164-4834-99f5-ba01be9f52e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06:33:31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df0da78-29cb-44ca-a688-25ea746445b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305"/>
      <w:gridCol w:w="5490"/>
      <w:gridCol w:w="2015"/>
    </w:tblGrid>
    <w:tr>
      <w:trPr>
        <w:trHeight w:val="600" w:hRule="atLeast"/>
      </w:trPr>
      <w:tc>
        <w:tcPr>
          <w:tcW w:type="dxa" w:w="1530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2015"/>
          <w:tcBorders/>
          <w:vAlign w:val="center"/>
        </w:tcPr>
        <w:p>
          <w:pPr>
            <w:pStyle w:val="Normal_94325ee0-6e98-443f-a3af-6aa908c9d25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4325ee0-6e98-443f-a3af-6aa908c9d257"/>
      <w:pBdr/>
      <w:spacing w:before="20" w:after="20" w:line="20" w:lineRule="exact"/>
      <w:rPr/>
    </w:pPr>
  </w:p>
  <w:tbl>
    <w:tblPr>
      <w:tblStyle w:val="TableGrid_67a00578-2400-443c-b709-900739c2fb9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827"/>
      <w:gridCol w:w="7983"/>
    </w:tblGrid>
    <w:tr>
      <w:trPr/>
      <w:tc>
        <w:tcPr>
          <w:tcW w:type="dxa" w:w="1482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eee3449-2e26-4443-8539-16fae893783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94325ee0-6e98-443f-a3af-6aa908c9d257"/>
            <w:pBdr/>
            <w:spacing/>
            <w:rPr/>
          </w:pPr>
        </w:p>
      </w:tc>
      <w:tc>
        <w:tcPr>
          <w:tcW w:type="dxa" w:w="798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8f212bf-34a9-436a-a49e-2e910f7cedd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4325ee0-6e98-443f-a3af-6aa908c9d257"/>
            <w:pBdr/>
            <w:spacing/>
            <w:rPr/>
          </w:pPr>
        </w:p>
      </w:tc>
    </w:tr>
  </w:tbl>
  <w:p>
    <w:pPr>
      <w:pStyle w:val="Normal_94325ee0-6e98-443f-a3af-6aa908c9d257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48e6723-f171-4cf9-8642-c2b54f1af10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94325ee0-6e98-443f-a3af-6aa908c9d25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4325ee0-6e98-443f-a3af-6aa908c9d257"/>
      <w:pBdr/>
      <w:spacing w:before="20" w:after="20" w:line="20" w:lineRule="exact"/>
      <w:rPr/>
    </w:pPr>
  </w:p>
  <w:tbl>
    <w:tblPr>
      <w:tblStyle w:val="TableGrid_b0bb5824-0119-44c3-b56c-18890827530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34bf062-0031-464d-8d36-f88a6e85994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94325ee0-6e98-443f-a3af-6aa908c9d257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9371a3a-c392-4628-93af-ef22b7b9ca8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4325ee0-6e98-443f-a3af-6aa908c9d257"/>
            <w:pBdr/>
            <w:spacing/>
            <w:rPr/>
          </w:pPr>
        </w:p>
      </w:tc>
    </w:tr>
  </w:tbl>
  <w:p>
    <w:pPr>
      <w:pStyle w:val="Normal_94325ee0-6e98-443f-a3af-6aa908c9d257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024e8e1-4c2f-41a6-9213-96c0c761951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94325ee0-6e98-443f-a3af-6aa908c9d25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4325ee0-6e98-443f-a3af-6aa908c9d257"/>
      <w:pBdr/>
      <w:spacing w:before="20" w:after="20" w:line="20" w:lineRule="exact"/>
      <w:rPr/>
    </w:pPr>
  </w:p>
  <w:tbl>
    <w:tblPr>
      <w:tblStyle w:val="TableGrid_cb9be06e-9590-4165-b2a0-5f2b2893a06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beb10b3-02f6-4494-a6de-d8f0c483e67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94325ee0-6e98-443f-a3af-6aa908c9d257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1ac8833-2432-45ef-ab4c-2d5d21ca4fc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4325ee0-6e98-443f-a3af-6aa908c9d257"/>
            <w:pBdr/>
            <w:spacing/>
            <w:rPr/>
          </w:pPr>
        </w:p>
      </w:tc>
    </w:tr>
  </w:tbl>
  <w:p>
    <w:pPr>
      <w:pStyle w:val="Normal_94325ee0-6e98-443f-a3af-6aa908c9d25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Prosbullet1" w:customStyle="1">
    <w:name w:val="Pros_bullet1"/>
    <w:basedOn w:val="Normal"/>
    <w:pPr>
      <w:tabs>
        <w:tab w:val="left" w:pos="708"/>
        <w:tab w:val="center" w:pos="4536"/>
        <w:tab w:val="right" w:pos="9072"/>
      </w:tabs>
      <w:spacing/>
      <w:ind w:left="45"/>
      <w:jc w:val="center"/>
    </w:pPr>
    <w:rPr>
      <w:b/>
      <w:szCs w:val="20"/>
      <w:lang w:eastAsia="en-US"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94325ee0-6e98-443f-a3af-6aa908c9d257" w:customStyle="1">
    <w:name w:val="Normal_94325ee0-6e98-443f-a3af-6aa908c9d25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4325ee0-6e98-443f-a3af-6aa908c9d25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9c9793b-fae0-4779-bb65-1e921b43c093" w:customStyle="1">
    <w:name w:val="Normal Table_89c9793b-fae0-4779-bb65-1e921b43c0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b9a3ed0-3c25-4cc1-b0a4-f422274f7fcd" w:customStyle="1">
    <w:name w:val="Table Grid_ab9a3ed0-3c25-4cc1-b0a4-f422274f7fcd"/>
    <w:basedOn w:val="NormalTable_89c9793b-fae0-4779-bb65-1e921b43c0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4325ee0-6e98-443f-a3af-6aa908c9d25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4325ee0-6e98-443f-a3af-6aa908c9d25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dfd789a-1410-4d03-8d6b-3c3c6cdb81e1" w:customStyle="1">
    <w:name w:val="Normal Table_6dfd789a-1410-4d03-8d6b-3c3c6cdb81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93747b7-6526-4dc6-a22c-d9ace5b6383b" w:customStyle="1">
    <w:name w:val="Table Grid_393747b7-6526-4dc6-a22c-d9ace5b6383b"/>
    <w:basedOn w:val="NormalTable_6dfd789a-1410-4d03-8d6b-3c3c6cdb81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2243f4-f44b-4e81-8a49-91fec71f7fae" w:customStyle="1">
    <w:name w:val="Normal Table_3e2243f4-f44b-4e81-8a49-91fec71f7f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d314b9d-854f-4777-bf94-fe1092dda7a0" w:customStyle="1">
    <w:name w:val="Table Grid_cd314b9d-854f-4777-bf94-fe1092dda7a0"/>
    <w:basedOn w:val="NormalTable_3e2243f4-f44b-4e81-8a49-91fec71f7f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fb0416-ae28-4d2e-a1a1-0f611336e407" w:customStyle="1">
    <w:name w:val="Normal Table_5ffb0416-ae28-4d2e-a1a1-0f611336e4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403f08-4a93-4a7e-ab95-99fa632d4854" w:customStyle="1">
    <w:name w:val="Table Grid_9f403f08-4a93-4a7e-ab95-99fa632d4854"/>
    <w:basedOn w:val="NormalTable_5ffb0416-ae28-4d2e-a1a1-0f611336e4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acdd99-f019-4c81-8eb3-188742de1c96" w:customStyle="1">
    <w:name w:val="Normal Table_03acdd99-f019-4c81-8eb3-188742de1c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89c3728-2b9c-4e79-b4d4-412a812a76ce" w:customStyle="1">
    <w:name w:val="Table Grid_389c3728-2b9c-4e79-b4d4-412a812a76ce"/>
    <w:basedOn w:val="NormalTable_03acdd99-f019-4c81-8eb3-188742de1c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6426d7-725f-405b-95d8-8a44bd53b5a4" w:customStyle="1">
    <w:name w:val="Normal Table_2a6426d7-725f-405b-95d8-8a44bd53b5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03f801-0d9e-4580-a5bb-1fb7291d523d" w:customStyle="1">
    <w:name w:val="Table Grid_8903f801-0d9e-4580-a5bb-1fb7291d523d"/>
    <w:basedOn w:val="NormalTable_2a6426d7-725f-405b-95d8-8a44bd53b5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5afafe-75ee-4f2a-b01c-cffa63c6ddf6" w:customStyle="1">
    <w:name w:val="Normal Table_465afafe-75ee-4f2a-b01c-cffa63c6dd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f0da78-29cb-44ca-a688-25ea746445b8" w:customStyle="1">
    <w:name w:val="Table Grid_9df0da78-29cb-44ca-a688-25ea746445b8"/>
    <w:basedOn w:val="NormalTable_465afafe-75ee-4f2a-b01c-cffa63c6dd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984b0bb-21b9-4c2c-a294-96d70e25b42c" w:customStyle="1">
    <w:name w:val="Normal Table_d984b0bb-21b9-4c2c-a294-96d70e25b4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ee3449-2e26-4443-8539-16fae8937830" w:customStyle="1">
    <w:name w:val="Table Grid_beee3449-2e26-4443-8539-16fae8937830"/>
    <w:basedOn w:val="NormalTable_d984b0bb-21b9-4c2c-a294-96d70e25b4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54b565f-363f-461e-8b72-aad1845d5c7b" w:customStyle="1">
    <w:name w:val="Normal Table_a54b565f-363f-461e-8b72-aad1845d5c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f212bf-34a9-436a-a49e-2e910f7cedd3" w:customStyle="1">
    <w:name w:val="Table Grid_48f212bf-34a9-436a-a49e-2e910f7cedd3"/>
    <w:basedOn w:val="NormalTable_a54b565f-363f-461e-8b72-aad1845d5c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6397a0f-b608-40f0-b4ed-b90696afd9b9" w:customStyle="1">
    <w:name w:val="Normal Table_e6397a0f-b608-40f0-b4ed-b90696afd9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7a00578-2400-443c-b709-900739c2fb9f" w:customStyle="1">
    <w:name w:val="Table Grid_67a00578-2400-443c-b709-900739c2fb9f"/>
    <w:basedOn w:val="NormalTable_e6397a0f-b608-40f0-b4ed-b90696afd9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9230fa-5853-4fb0-bced-10bc5e4dcfdc" w:customStyle="1">
    <w:name w:val="Normal Table_169230fa-5853-4fb0-bced-10bc5e4dcf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3804d2-06a8-4935-a4e7-3b60815567d4" w:customStyle="1">
    <w:name w:val="Table Grid_6e3804d2-06a8-4935-a4e7-3b60815567d4"/>
    <w:basedOn w:val="NormalTable_169230fa-5853-4fb0-bced-10bc5e4dcf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17d775-68f8-4703-945f-29fed68d98ec" w:customStyle="1">
    <w:name w:val="Normal Table_e717d775-68f8-4703-945f-29fed68d98e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9cde2a-6932-41d2-85b3-029c0e1d584e" w:customStyle="1">
    <w:name w:val="Table Grid_cb9cde2a-6932-41d2-85b3-029c0e1d584e"/>
    <w:basedOn w:val="NormalTable_e717d775-68f8-4703-945f-29fed68d98e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da10c1-5ae2-47b5-86d8-f718aaf0966a" w:customStyle="1">
    <w:name w:val="Normal Table_b8da10c1-5ae2-47b5-86d8-f718aaf096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c3d979-3227-4dcc-977b-2d6b5901ce41" w:customStyle="1">
    <w:name w:val="Table Grid_97c3d979-3227-4dcc-977b-2d6b5901ce41"/>
    <w:basedOn w:val="NormalTable_b8da10c1-5ae2-47b5-86d8-f718aaf096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f75680-dd94-43b1-baed-48134b3c0adc" w:customStyle="1">
    <w:name w:val="Normal Table_30f75680-dd94-43b1-baed-48134b3c0a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45cbcd7-8683-4c2d-97a1-cf750a5d86c6" w:customStyle="1">
    <w:name w:val="Table Grid_a45cbcd7-8683-4c2d-97a1-cf750a5d86c6"/>
    <w:basedOn w:val="NormalTable_30f75680-dd94-43b1-baed-48134b3c0a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d6ce10-48e6-4922-9508-e6c2fdf7d807" w:customStyle="1">
    <w:name w:val="Normal Table_a1d6ce10-48e6-4922-9508-e6c2fdf7d8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d22be5e-db8b-49e2-9b21-26ba3627b9dc" w:customStyle="1">
    <w:name w:val="Table Grid_7d22be5e-db8b-49e2-9b21-26ba3627b9dc"/>
    <w:basedOn w:val="NormalTable_a1d6ce10-48e6-4922-9508-e6c2fdf7d8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6bafd9-d45e-497d-b825-04548d7b1a9e" w:customStyle="1">
    <w:name w:val="Normal Table_4e6bafd9-d45e-497d-b825-04548d7b1a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d570ed-01c0-4450-8e99-5ad26e6e5ddf" w:customStyle="1">
    <w:name w:val="Table Grid_97d570ed-01c0-4450-8e99-5ad26e6e5ddf"/>
    <w:basedOn w:val="NormalTable_4e6bafd9-d45e-497d-b825-04548d7b1a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7fcdda2-afb5-4804-83c6-aa9624351134" w:customStyle="1">
    <w:name w:val="Normal Table_67fcdda2-afb5-4804-83c6-aa96243511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8e6723-f171-4cf9-8642-c2b54f1af107" w:customStyle="1">
    <w:name w:val="Table Grid_548e6723-f171-4cf9-8642-c2b54f1af107"/>
    <w:basedOn w:val="NormalTable_67fcdda2-afb5-4804-83c6-aa96243511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57362d-00f7-4ab4-9883-d32688d2c1ee" w:customStyle="1">
    <w:name w:val="Normal Table_2657362d-00f7-4ab4-9883-d32688d2c1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4bf062-0031-464d-8d36-f88a6e85994a" w:customStyle="1">
    <w:name w:val="Table Grid_234bf062-0031-464d-8d36-f88a6e85994a"/>
    <w:basedOn w:val="NormalTable_2657362d-00f7-4ab4-9883-d32688d2c1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43e606-0145-4ce7-a5db-20b792440608" w:customStyle="1">
    <w:name w:val="Normal Table_2743e606-0145-4ce7-a5db-20b79244060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371a3a-c392-4628-93af-ef22b7b9ca8e" w:customStyle="1">
    <w:name w:val="Table Grid_89371a3a-c392-4628-93af-ef22b7b9ca8e"/>
    <w:basedOn w:val="NormalTable_2743e606-0145-4ce7-a5db-20b79244060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67ed64-805f-41cd-b046-13b08eb67932" w:customStyle="1">
    <w:name w:val="Normal Table_0e67ed64-805f-41cd-b046-13b08eb679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0bb5824-0119-44c3-b56c-188908275303" w:customStyle="1">
    <w:name w:val="Table Grid_b0bb5824-0119-44c3-b56c-188908275303"/>
    <w:basedOn w:val="NormalTable_0e67ed64-805f-41cd-b046-13b08eb679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3d252ac-2656-4556-9e96-b6143902e210" w:customStyle="1">
    <w:name w:val="Normal Table_83d252ac-2656-4556-9e96-b6143902e2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b8937a-7884-4ed7-a14b-9d4e01cd2a2d" w:customStyle="1">
    <w:name w:val="Table Grid_18b8937a-7884-4ed7-a14b-9d4e01cd2a2d"/>
    <w:basedOn w:val="NormalTable_83d252ac-2656-4556-9e96-b6143902e2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045f81-fc85-4078-8a51-8485047260aa" w:customStyle="1">
    <w:name w:val="Normal Table_39045f81-fc85-4078-8a51-8485047260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3f2309-5397-4194-a828-7a867125771c" w:customStyle="1">
    <w:name w:val="Table Grid_e03f2309-5397-4194-a828-7a867125771c"/>
    <w:basedOn w:val="NormalTable_39045f81-fc85-4078-8a51-8485047260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d23014-10da-4109-9492-aeb572c8e0d3" w:customStyle="1">
    <w:name w:val="Normal Table_f1d23014-10da-4109-9492-aeb572c8e0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b1c167-624a-4bcc-bbbb-f69413d7ff07" w:customStyle="1">
    <w:name w:val="Table Grid_55b1c167-624a-4bcc-bbbb-f69413d7ff07"/>
    <w:basedOn w:val="NormalTable_f1d23014-10da-4109-9492-aeb572c8e0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2199de-3b92-4d74-abdd-5caac6ed11d2" w:customStyle="1">
    <w:name w:val="Normal Table_ba2199de-3b92-4d74-abdd-5caac6ed11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ba38a7-ea7e-4803-b53a-a2df5cd30ccf" w:customStyle="1">
    <w:name w:val="Table Grid_02ba38a7-ea7e-4803-b53a-a2df5cd30ccf"/>
    <w:basedOn w:val="NormalTable_ba2199de-3b92-4d74-abdd-5caac6ed11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ec3863-1621-4820-9611-4b93c4be2747" w:customStyle="1">
    <w:name w:val="Normal Table_5cec3863-1621-4820-9611-4b93c4be27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d8559a-debf-4d86-b2c3-7d8c671bf4fa" w:customStyle="1">
    <w:name w:val="Table Grid_66d8559a-debf-4d86-b2c3-7d8c671bf4fa"/>
    <w:basedOn w:val="NormalTable_5cec3863-1621-4820-9611-4b93c4be27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71c3e4-3ecd-4c47-a7ff-d89a378d338f" w:customStyle="1">
    <w:name w:val="Normal Table_cf71c3e4-3ecd-4c47-a7ff-d89a378d33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cbebdb-7164-4834-99f5-ba01be9f52e5" w:customStyle="1">
    <w:name w:val="Table Grid_a6cbebdb-7164-4834-99f5-ba01be9f52e5"/>
    <w:basedOn w:val="NormalTable_cf71c3e4-3ecd-4c47-a7ff-d89a378d33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b50508-3cec-44ee-856f-3fd132ac8b0a" w:customStyle="1">
    <w:name w:val="Normal Table_bab50508-3cec-44ee-856f-3fd132ac8b0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24e8e1-4c2f-41a6-9213-96c0c761951c" w:customStyle="1">
    <w:name w:val="Table Grid_a024e8e1-4c2f-41a6-9213-96c0c761951c"/>
    <w:basedOn w:val="NormalTable_bab50508-3cec-44ee-856f-3fd132ac8b0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4c7af0e-7632-4f88-9d8c-8ebad2f2e20e" w:customStyle="1">
    <w:name w:val="Normal Table_54c7af0e-7632-4f88-9d8c-8ebad2f2e2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eb10b3-02f6-4494-a6de-d8f0c483e672" w:customStyle="1">
    <w:name w:val="Table Grid_7beb10b3-02f6-4494-a6de-d8f0c483e672"/>
    <w:basedOn w:val="NormalTable_54c7af0e-7632-4f88-9d8c-8ebad2f2e2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87af69-3dce-412e-a9e8-2b14c1b9f09a" w:customStyle="1">
    <w:name w:val="Normal Table_8587af69-3dce-412e-a9e8-2b14c1b9f0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ac8833-2432-45ef-ab4c-2d5d21ca4fc2" w:customStyle="1">
    <w:name w:val="Table Grid_01ac8833-2432-45ef-ab4c-2d5d21ca4fc2"/>
    <w:basedOn w:val="NormalTable_8587af69-3dce-412e-a9e8-2b14c1b9f0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b960f6-6617-4b18-8b28-697ad5f92850" w:customStyle="1">
    <w:name w:val="Normal Table_76b960f6-6617-4b18-8b28-697ad5f928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9be06e-9590-4165-b2a0-5f2b2893a064" w:customStyle="1">
    <w:name w:val="Table Grid_cb9be06e-9590-4165-b2a0-5f2b2893a064"/>
    <w:basedOn w:val="NormalTable_76b960f6-6617-4b18-8b28-697ad5f928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7-2-1.3%20Risikomatrise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E420-8E95-46CB-817F-74652AF5825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667-2-1.3 Risikomatrise prosjekteringsfasen</Template>
  <TotalTime>1</TotalTime>
  <Pages>1</Pages>
  <Words>745</Words>
  <Characters>3950</Characters>
  <Application>Microsoft Office Word</Application>
  <DocSecurity>0</DocSecurity>
  <Lines>32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2015-02-05T09:12:00Z</cp:lastPrinted>
  <cp:revision>2</cp:revision>
  <dcterms:created xsi:type="dcterms:W3CDTF">2021-08-25T12:42:00Z</dcterms:created>
  <dcterms:modified xsi:type="dcterms:W3CDTF">2022-01-31T16:51:00Z</dcterms:modified>
  <cp:category/>
  <cp:contentStatus>Godkjent</cp:contentStatus>
</cp:coreProperties>
</file>