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118D1D6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VEDLEGG 1: </w:t>
      </w:r>
      <w:r>
        <w:rPr>
          <w:rFonts w:cs="Calibri"/>
          <w:sz w:val="24"/>
          <w:szCs w:val="24"/>
        </w:rPr>
        <w:t xml:space="preserve">SHA</w:t>
      </w:r>
      <w:r>
        <w:rPr>
          <w:rFonts w:cs="Calibri"/>
          <w:sz w:val="24"/>
          <w:szCs w:val="24"/>
        </w:rPr>
        <w:t xml:space="preserve"> – ORGANISASJONSKART</w:t>
      </w:r>
      <w:r>
        <w:rPr>
          <w:rFonts w:cs="Calibri"/>
          <w:sz w:val="24"/>
          <w:szCs w:val="24"/>
        </w:rPr>
        <w:t xml:space="preserve"> </w:t>
      </w:r>
    </w:p>
    <w:p w14:paraId="6036F221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PROSJEKT: </w:t>
      </w:r>
      <w:r>
        <w:rPr>
          <w:rFonts w:cs="Calibri"/>
          <w:sz w:val="24"/>
          <w:szCs w:val="24"/>
        </w:rPr>
        <w:t xml:space="preserve">…………………………………..</w:t>
      </w:r>
    </w:p>
    <w:p w14:paraId="36F3D1B4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266700</wp:posOffset>
                </wp:positionV>
                <wp:extent cx="1971675" cy="723900"/>
                <wp:effectExtent xmlns:wp="http://schemas.openxmlformats.org/drawingml/2006/wordprocessingDrawing" l="10160" t="9525" r="8890" b="9525"/>
                <wp:wrapNone/>
                <wp:docPr id="16" name="AutoShape 4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/>
                            </w:pPr>
                            <w:r>
                              <w:rPr/>
                              <w:t xml:space="preserve">Byggherre BH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Oslo</w:t>
                            </w:r>
                            <w:r>
                              <w:rPr>
                                <w:b/>
                              </w:rPr>
                              <w:t xml:space="preserve">bygg KF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5.55pt;margin-top:21pt;width:155.25pt;height:57pt;z-index:251646976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/>
                        <w:jc w:val="center"/>
                        <w:rPr/>
                      </w:pPr>
                      <w:r>
                        <w:rPr/>
                        <w:t xml:space="preserve">Byggherre BH</w:t>
                      </w:r>
                    </w:p>
                    <w:p>
                      <w:pPr>
                        <w: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Oslo</w:t>
                      </w:r>
                      <w:r>
                        <w:rPr>
                          <w:b/>
                        </w:rPr>
                        <w:t xml:space="preserve">bygg KF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C0A794">
      <w:pPr>
        <w:spacing/>
        <w:jc w:val="center"/>
        <w:rPr>
          <w:rFonts w:cs="Calibri"/>
          <w:sz w:val="24"/>
          <w:szCs w:val="24"/>
        </w:rPr>
      </w:pPr>
    </w:p>
    <w:p w14:paraId="73E9B3A7">
      <w:pPr>
        <w:spacing/>
        <w:jc w:val="center"/>
        <w:rPr>
          <w:rFonts w:cs="Calibri"/>
          <w14:textOutline xmlns:w14="http://schemas.microsoft.com/office/word/2010/wordml" w14:w="9525" w14:cap="rnd" w14:cmpd="sng" w14:algn="ctr">
            <w14:solidFill>
              <w14:srgbClr w14:val="000000"/>
            </w14:solidFill>
            <w14:prstDash w14:val="solid"/>
            <w14:bevel/>
          </w14:textOutline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307975</wp:posOffset>
                </wp:positionV>
                <wp:extent cx="0" cy="133350"/>
                <wp:effectExtent xmlns:wp="http://schemas.openxmlformats.org/drawingml/2006/wordprocessingDrawing" l="0" t="0" r="38100" b="19050"/>
                <wp:wrapNone/>
                <wp:docPr id="19" name="Rett linje 1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rgbClr val="4F81BD">
                            <a:alpha val="100000"/>
                          </a:srgbClr>
                        </a:lnRef>
                        <a:fillRef idx="0">
                          <a:srgbClr val="4F81BD">
                            <a:alpha val="100000"/>
                          </a:srgbClr>
                        </a:fillRef>
                        <a:effectRef idx="0">
                          <a:srgbClr val="4F81BD">
                            <a:alpha val="100000"/>
                          </a:srgbClr>
                        </a:effectRef>
                        <a:fontRef idx="minor">
                          <a:srgbClr val="000000">
                            <a:alpha val="100000"/>
                          </a:srgbClr>
                        </a:fontRef>
                      </wps:style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23.9pt;margin-top:24.25pt;width:0pt;height:10.5pt;z-index:251691520;;v-text-anchor:top;mso-wrap-distance-left:9pt;mso-wrap-distance-top:0pt;mso-wrap-distance-right:9pt;mso-wrap-distance-bottom:0pt;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v:fill opacity="65536f" color2="#FFFFFF"/>
              </v:line>
            </w:pict>
          </mc:Fallback>
        </mc:AlternateContent>
      </w:r>
    </w:p>
    <w:p w14:paraId="679DF42B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102235</wp:posOffset>
                </wp:positionV>
                <wp:extent cx="2200275" cy="887730"/>
                <wp:effectExtent xmlns:wp="http://schemas.openxmlformats.org/drawingml/2006/wordprocessingDrawing" l="13335" t="6985" r="5715" b="10160"/>
                <wp:wrapNone/>
                <wp:docPr id="14" name="AutoShape 1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87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E">
                                <a:alpha val="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Byggherrens </w:t>
                            </w:r>
                            <w:r>
                              <w:rPr/>
                              <w:t xml:space="preserve">PL / R</w:t>
                            </w:r>
                            <w:r>
                              <w:rPr/>
                              <w:t xml:space="preserve">epresentant 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</w:t>
                            </w:r>
                            <w:r>
                              <w:rPr/>
                              <w:t xml:space="preserve">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2.05pt;margin-top:8.05pt;width:173.25pt;height:69.9pt;z-index:251649024;;v-text-anchor:top;mso-wrap-distance-left:9pt;mso-wrap-distance-top:0pt;mso-wrap-distance-right:9pt;mso-wrap-distance-bottom:0pt;" filled="t" fillcolor="#EEECE1" strokecolor="#000000" strokeweight="0.75pt">
                <v:stroke dashstyle="solid" linestyle="single" joinstyle="round" endcap="flat" color2="#000000"/>
                <v:fill opacity="65536f" color2="#FFFFFF" rotate="t" angle="0" colors="0f #EEECE1;65536f #FFFFFE" type="gradient"/>
                <v:textbox style="">
                  <w:txbxContent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Byggherrens </w:t>
                      </w:r>
                      <w:r>
                        <w:rPr/>
                        <w:t xml:space="preserve">PL / R</w:t>
                      </w:r>
                      <w:r>
                        <w:rPr/>
                        <w:t xml:space="preserve">epresentant 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</w:t>
                      </w:r>
                      <w:r>
                        <w:rPr/>
                        <w:t xml:space="preserve">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AD020B">
      <w:pPr>
        <w:spacing/>
        <w:jc w:val="center"/>
        <w:rPr>
          <w:rFonts w:cs="Calibri"/>
          <w:sz w:val="24"/>
          <w:szCs w:val="24"/>
        </w:rPr>
      </w:pPr>
    </w:p>
    <w:p w14:paraId="55343377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304165</wp:posOffset>
                </wp:positionV>
                <wp:extent cx="0" cy="1438275"/>
                <wp:effectExtent xmlns:wp="http://schemas.openxmlformats.org/drawingml/2006/wordprocessingDrawing" l="0" t="0" r="38100" b="28575"/>
                <wp:wrapNone/>
                <wp:docPr id="18" name="Rett linje 1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  <a:ln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rgbClr val="4F81BD">
                            <a:alpha val="100000"/>
                          </a:srgbClr>
                        </a:lnRef>
                        <a:fillRef idx="0">
                          <a:srgbClr val="4F81BD">
                            <a:alpha val="100000"/>
                          </a:srgbClr>
                        </a:fillRef>
                        <a:effectRef idx="0">
                          <a:srgbClr val="4F81BD">
                            <a:alpha val="100000"/>
                          </a:srgbClr>
                        </a:effectRef>
                        <a:fontRef idx="minor">
                          <a:srgbClr val="000000">
                            <a:alpha val="100000"/>
                          </a:srgbClr>
                        </a:fontRef>
                      </wps:style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23.9pt;margin-top:23.95pt;width:0pt;height:113.25pt;z-index:251690496;;v-text-anchor:top;mso-wrap-distance-left:9pt;mso-wrap-distance-top:0pt;mso-wrap-distance-right:9pt;mso-wrap-distance-bottom:0pt;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v:fill opacity="65536f" color2="#FFFFFF"/>
              </v:line>
            </w:pict>
          </mc:Fallback>
        </mc:AlternateContent>
      </w:r>
    </w:p>
    <w:p w14:paraId="4EA74368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1400810</wp:posOffset>
                </wp:positionV>
                <wp:extent cx="0" cy="398780"/>
                <wp:effectExtent xmlns:wp="http://schemas.openxmlformats.org/drawingml/2006/wordprocessingDrawing" l="9525" t="10160" r="9525" b="10160"/>
                <wp:wrapNone/>
                <wp:docPr id="12" name="AutoShape 10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384.75pt;margin-top:110.3pt;width:0pt;height:31.4pt;z-index:251667456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1400810</wp:posOffset>
                </wp:positionV>
                <wp:extent cx="0" cy="398780"/>
                <wp:effectExtent xmlns:wp="http://schemas.openxmlformats.org/drawingml/2006/wordprocessingDrawing" l="6350" t="10160" r="12700" b="10160"/>
                <wp:wrapNone/>
                <wp:docPr id="11" name="AutoShape 10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85.25pt;margin-top:110.3pt;width:0pt;height:31.4pt;z-index:251668480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596900</wp:posOffset>
                </wp:positionV>
                <wp:extent cx="1781175" cy="635"/>
                <wp:effectExtent xmlns:wp="http://schemas.openxmlformats.org/drawingml/2006/wordprocessingDrawing" l="5080" t="6350" r="13970" b="12065"/>
                <wp:wrapNone/>
                <wp:docPr id="10" name="AutoShape 3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162.4pt;margin-top:47pt;width:140.25pt;height:0.05pt;z-index:251650048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3152140</wp:posOffset>
                </wp:positionV>
                <wp:extent cx="2000250" cy="885825"/>
                <wp:effectExtent xmlns:wp="http://schemas.openxmlformats.org/drawingml/2006/wordprocessingDrawing" l="5080" t="8890" r="13970" b="10160"/>
                <wp:wrapNone/>
                <wp:docPr id="9" name="AutoShape 103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/>
                            </w:pPr>
                            <w:r>
                              <w:rPr/>
                              <w:t xml:space="preserve">Underentreprenører/</w:t>
                            </w:r>
                            <w:r>
                              <w:rPr/>
                              <w:br/>
                            </w:r>
                            <w:r>
                              <w:rPr/>
                              <w:t xml:space="preserve">Sideentreprenører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248.2pt;width:157.5pt;height:69.75pt;z-index:251665408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jc w:val="center"/>
                        <w:rPr/>
                      </w:pPr>
                      <w:r>
                        <w:rPr/>
                        <w:t xml:space="preserve">Underentreprenører/</w:t>
                      </w:r>
                      <w:r>
                        <w:rPr/>
                        <w:br/>
                      </w:r>
                      <w:r>
                        <w:rPr/>
                        <w:t xml:space="preserve">Sideentreprenører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2685415</wp:posOffset>
                </wp:positionV>
                <wp:extent cx="0" cy="466725"/>
                <wp:effectExtent xmlns:wp="http://schemas.openxmlformats.org/drawingml/2006/wordprocessingDrawing" l="9525" t="8890" r="9525" b="10160"/>
                <wp:wrapNone/>
                <wp:docPr id="8" name="AutoShape 9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384.75pt;margin-top:211.45pt;width:0pt;height:36.75pt;z-index:251664384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1400810</wp:posOffset>
                </wp:positionV>
                <wp:extent cx="3803650" cy="635"/>
                <wp:effectExtent xmlns:wp="http://schemas.openxmlformats.org/drawingml/2006/wordprocessingDrawing" l="6350" t="10160" r="9525" b="8255"/>
                <wp:wrapNone/>
                <wp:docPr id="7" name="AutoShape 107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85.25pt;margin-top:110.3pt;width:299.5pt;height:0.05pt;z-index:251666432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1799590</wp:posOffset>
                </wp:positionV>
                <wp:extent cx="2023745" cy="885825"/>
                <wp:effectExtent xmlns:wp="http://schemas.openxmlformats.org/drawingml/2006/wordprocessingDrawing" l="5080" t="8890" r="9525" b="10160"/>
                <wp:wrapNone/>
                <wp:docPr id="6" name="AutoShape 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4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Hovedbedrift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Prosjektleder</w:t>
                            </w:r>
                            <w:r>
                              <w:rPr/>
                              <w:t xml:space="preserve"> / Anleggsleder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141.7pt;width:159.35pt;height:69.75pt;z-index:251648000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Hovedbedrift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Prosjektleder</w:t>
                      </w:r>
                      <w:r>
                        <w:rPr/>
                        <w:t xml:space="preserve"> / Anleggsleder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1799590</wp:posOffset>
                </wp:positionV>
                <wp:extent cx="1978025" cy="3654425"/>
                <wp:effectExtent xmlns:wp="http://schemas.openxmlformats.org/drawingml/2006/wordprocessingDrawing" l="5080" t="8890" r="7620" b="13335"/>
                <wp:wrapNone/>
                <wp:docPr id="5" name="AutoShape 9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365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/>
                            </w:pPr>
                            <w:r>
                              <w:rPr/>
                              <w:t xml:space="preserve">Prosjekterende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RIB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RIV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RIE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ARK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LARK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RIBr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.65pt;margin-top:141.7pt;width:155.75pt;height:287.75pt;z-index:251663360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jc w:val="center"/>
                        <w:rPr/>
                      </w:pPr>
                      <w:r>
                        <w:rPr/>
                        <w:t xml:space="preserve">Prosjekterende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RIB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RIV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RIE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ARK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LARK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RIBr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141605</wp:posOffset>
                </wp:positionV>
                <wp:extent cx="2000250" cy="885825"/>
                <wp:effectExtent xmlns:wp="http://schemas.openxmlformats.org/drawingml/2006/wordprocessingDrawing" l="5080" t="8255" r="13970" b="10795"/>
                <wp:wrapNone/>
                <wp:docPr id="3" name="AutoShape 9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SHA koordinator K</w:t>
                            </w:r>
                            <w:r>
                              <w:rPr>
                                <w:lang w:val="nn-NO"/>
                              </w:rPr>
                              <w:t xml:space="preserve">U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11.15pt;width:157.5pt;height:69.75pt;z-index:251662336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SHA koordinator K</w:t>
                      </w:r>
                      <w:r>
                        <w:rPr>
                          <w:lang w:val="nn-NO"/>
                        </w:rPr>
                        <w:t xml:space="preserve">U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141605</wp:posOffset>
                </wp:positionV>
                <wp:extent cx="1876425" cy="885825"/>
                <wp:effectExtent xmlns:wp="http://schemas.openxmlformats.org/drawingml/2006/wordprocessingDrawing" l="5080" t="8255" r="13970" b="10795"/>
                <wp:wrapNone/>
                <wp:docPr id="2" name="AutoShape 9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SHA koordinator K</w:t>
                            </w:r>
                            <w:r>
                              <w:rPr>
                                <w:lang w:val="nn-NO"/>
                              </w:rPr>
                              <w:t xml:space="preserve">P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.65pt;margin-top:11.15pt;width:147.75pt;height:69.75pt;z-index:251661312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SHA koordinator K</w:t>
                      </w:r>
                      <w:r>
                        <w:rPr>
                          <w:lang w:val="nn-NO"/>
                        </w:rPr>
                        <w:t xml:space="preserve">P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 w:offsetFrom="page">
        <w:top w:val="double" w:color="FF0000" w:sz="4" w:space="24"/>
        <w:left w:val="double" w:color="FF0000" w:sz="4" w:space="24"/>
        <w:bottom w:val="double" w:color="FF0000" w:sz="4" w:space="24"/>
        <w:right w:val="double" w:color="FF0000" w:sz="4" w:space="24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00002FF" w:usb1="4000ACFF" w:usb2="00000001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241ef9b-a201-44a9-9f7e-a6de3b32b44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01.07.2025 20:39:59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4afd312-ce46-46e0-86aa-ebe5b027939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96.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1.1 Organisasjonskart for SHA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ff6944f2-1b49-41f9-a449-8e175fdf99d3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0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ff6944f2-1b49-41f9-a449-8e175fdf99d3"/>
      <w:pBdr/>
      <w:spacing w:before="20" w:after="20" w:line="20" w:lineRule="exact"/>
      <w:rPr/>
    </w:pPr>
  </w:p>
  <w:tbl>
    <w:tblPr>
      <w:tblStyle w:val="TableGrid_8f3a1449-f318-45ce-88a6-7702770d1ac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f0460a5-5d18-4402-9bb2-d87595f68bd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16.11.2023 (Bård Sigmund Dybsjord)</w:t>
                </w:r>
              </w:p>
            </w:tc>
          </w:tr>
        </w:tbl>
        <w:p>
          <w:pPr>
            <w:pStyle w:val="Normal_ff6944f2-1b49-41f9-a449-8e175fdf99d3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6bed12e-a9f9-4682-b85a-83c06c986a9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ff6944f2-1b49-41f9-a449-8e175fdf99d3"/>
            <w:pBdr/>
            <w:spacing/>
            <w:rPr/>
          </w:pPr>
        </w:p>
      </w:tc>
    </w:tr>
  </w:tbl>
  <w:p>
    <w:pPr>
      <w:pStyle w:val="Normal_ff6944f2-1b49-41f9-a449-8e175fdf99d3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229"/>
  <w:proofState w:spelling="clean" w:grammar="dirty"/>
  <w:attachedTemplate r:id="rId1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Normal_ff6944f2-1b49-41f9-a449-8e175fdf99d3" w:customStyle="1">
    <w:name w:val="Normal_ff6944f2-1b49-41f9-a449-8e175fdf99d3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ff6944f2-1b49-41f9-a449-8e175fdf99d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e5a50daa-db04-4091-8ec3-aba3f1dae978" w:customStyle="1">
    <w:name w:val="Normal Table_e5a50daa-db04-4091-8ec3-aba3f1dae97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e5a50daa-db04-4091-8ec3-aba3f1dae97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ff6944f2-1b49-41f9-a449-8e175fdf99d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ff6944f2-1b49-41f9-a449-8e175fdf99d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19e82273-578a-4f7e-9558-0d7a15d5ecee" w:customStyle="1">
    <w:name w:val="Normal Table_19e82273-578a-4f7e-9558-0d7a15d5ec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23ded73-7fbc-494e-95fb-afeb6255502d" w:customStyle="1">
    <w:name w:val="Table Grid_f23ded73-7fbc-494e-95fb-afeb6255502d"/>
    <w:basedOn w:val="NormalTable_19e82273-578a-4f7e-9558-0d7a15d5ec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1414503-3af9-4f92-9baf-53af7b9f834d" w:customStyle="1">
    <w:name w:val="Normal Table_71414503-3af9-4f92-9baf-53af7b9f83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eaa1993-065b-42c7-9186-c7c64355a14f" w:customStyle="1">
    <w:name w:val="Table Grid_deaa1993-065b-42c7-9186-c7c64355a14f"/>
    <w:basedOn w:val="NormalTable_71414503-3af9-4f92-9baf-53af7b9f83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1895057-53c9-4dc1-ab0c-72131f27f83d" w:customStyle="1">
    <w:name w:val="Normal Table_91895057-53c9-4dc1-ab0c-72131f27f83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dff6a36-edfe-451e-aba8-3e91bba10de4" w:customStyle="1">
    <w:name w:val="Table Grid_2dff6a36-edfe-451e-aba8-3e91bba10de4"/>
    <w:basedOn w:val="NormalTable_91895057-53c9-4dc1-ab0c-72131f27f83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f882cee-0408-432a-84cb-d0093786621f" w:customStyle="1">
    <w:name w:val="Normal Table_0f882cee-0408-432a-84cb-d0093786621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5a75630-391f-44e6-9c24-ad91fa69cb8f" w:customStyle="1">
    <w:name w:val="Table Grid_95a75630-391f-44e6-9c24-ad91fa69cb8f"/>
    <w:basedOn w:val="NormalTable_0f882cee-0408-432a-84cb-d0093786621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f06e2b6-77c8-4fe9-a866-569488d7c2db" w:customStyle="1">
    <w:name w:val="Normal Table_0f06e2b6-77c8-4fe9-a866-569488d7c2d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241ef9b-a201-44a9-9f7e-a6de3b32b44b" w:customStyle="1">
    <w:name w:val="Table Grid_4241ef9b-a201-44a9-9f7e-a6de3b32b44b"/>
    <w:basedOn w:val="NormalTable_0f06e2b6-77c8-4fe9-a866-569488d7c2d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b93f9ae-6aeb-4292-a807-0fe88f9ed3dd" w:customStyle="1">
    <w:name w:val="Normal Table_1b93f9ae-6aeb-4292-a807-0fe88f9ed3d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4afd312-ce46-46e0-86aa-ebe5b027939a" w:customStyle="1">
    <w:name w:val="Table Grid_64afd312-ce46-46e0-86aa-ebe5b027939a"/>
    <w:basedOn w:val="NormalTable_1b93f9ae-6aeb-4292-a807-0fe88f9ed3d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9d9002c-31b2-4db8-9c26-34b7fee869d9" w:customStyle="1">
    <w:name w:val="Normal Table_f9d9002c-31b2-4db8-9c26-34b7fee869d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f0460a5-5d18-4402-9bb2-d87595f68bdd" w:customStyle="1">
    <w:name w:val="Table Grid_9f0460a5-5d18-4402-9bb2-d87595f68bdd"/>
    <w:basedOn w:val="NormalTable_f9d9002c-31b2-4db8-9c26-34b7fee869d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b01f1c2-233f-46c1-9000-6f211c7207d6" w:customStyle="1">
    <w:name w:val="Normal Table_5b01f1c2-233f-46c1-9000-6f211c7207d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6bed12e-a9f9-4682-b85a-83c06c986a99" w:customStyle="1">
    <w:name w:val="Table Grid_36bed12e-a9f9-4682-b85a-83c06c986a99"/>
    <w:basedOn w:val="NormalTable_5b01f1c2-233f-46c1-9000-6f211c7207d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7d89b74-5288-44a5-a12e-c3e747ab0ff3" w:customStyle="1">
    <w:name w:val="Normal Table_57d89b74-5288-44a5-a12e-c3e747ab0ff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3a1449-f318-45ce-88a6-7702770d1ace" w:customStyle="1">
    <w:name w:val="Table Grid_8f3a1449-f318-45ce-88a6-7702770d1ace"/>
    <w:basedOn w:val="NormalTable_57d89b74-5288-44a5-a12e-c3e747ab0ff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Relationship Id="rId8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5-2-1.1%20Organisasjonskart%20for%20SHA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BDE1-D176-44BE-8BE6-47D93538C1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685-2-1.1%20Organisasjonskart%20for%20SHA.dotx</Template>
  <TotalTime>2</TotalTime>
  <Pages>1</Pages>
  <Words>13</Words>
  <Characters>70</Characters>
  <Application>Microsoft Office Word</Application>
  <DocSecurity>0</DocSecurity>
  <Lines>1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Dybsjord</cp:lastModifiedBy>
  <cp:lastPrinted>2015-01-21T12:57:00Z</cp:lastPrinted>
  <cp:revision>2</cp:revision>
  <dcterms:created xsi:type="dcterms:W3CDTF">2021-08-25T13:40:00Z</dcterms:created>
  <dcterms:modified xsi:type="dcterms:W3CDTF">2023-11-16T18:56:00Z</dcterms:modified>
  <cp:category/>
  <cp:contentStatus>Godkjent</cp:contentStatus>
</cp:coreProperties>
</file>