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6a6f134-e2a9-4c13-a16f-e150d95ffe8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06:32:36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4af713e-8bda-4687-919d-3e930f43cc1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24be7e3e-6eef-40b0-b0fe-27fc8936511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4be7e3e-6eef-40b0-b0fe-27fc89365112"/>
      <w:pBdr/>
      <w:spacing w:before="20" w:after="20" w:line="20" w:lineRule="exact"/>
      <w:rPr/>
    </w:pPr>
  </w:p>
  <w:tbl>
    <w:tblPr>
      <w:tblStyle w:val="TableGrid_9f19d51d-e9a9-4277-93a7-ef1edd4da15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5f48e88-c1dd-4dbc-9952-d1d16a47586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24be7e3e-6eef-40b0-b0fe-27fc89365112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d18e1ba-c141-4c19-a62d-6d4bdb38b07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4be7e3e-6eef-40b0-b0fe-27fc89365112"/>
            <w:pBdr/>
            <w:spacing/>
            <w:rPr/>
          </w:pPr>
        </w:p>
      </w:tc>
    </w:tr>
  </w:tbl>
  <w:p>
    <w:pPr>
      <w:pStyle w:val="Normal_24be7e3e-6eef-40b0-b0fe-27fc89365112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24be7e3e-6eef-40b0-b0fe-27fc89365112" w:customStyle="1">
    <w:name w:val="Normal_24be7e3e-6eef-40b0-b0fe-27fc8936511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4be7e3e-6eef-40b0-b0fe-27fc8936511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1fdffe8-7d10-4594-b9dc-ecb83e042a9b" w:customStyle="1">
    <w:name w:val="Normal Table_21fdffe8-7d10-4594-b9dc-ecb83e042a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21fdffe8-7d10-4594-b9dc-ecb83e042a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4be7e3e-6eef-40b0-b0fe-27fc8936511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4be7e3e-6eef-40b0-b0fe-27fc8936511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cebdd18-5170-4788-b2cc-63422c4fe005" w:customStyle="1">
    <w:name w:val="Normal Table_dcebdd18-5170-4788-b2cc-63422c4fe0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7306b8-4f2c-4207-b237-2234e26d9ca3" w:customStyle="1">
    <w:name w:val="Table Grid_817306b8-4f2c-4207-b237-2234e26d9ca3"/>
    <w:basedOn w:val="NormalTable_dcebdd18-5170-4788-b2cc-63422c4fe0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496f5d-b7ba-44c6-921e-4457658d888b" w:customStyle="1">
    <w:name w:val="Normal Table_59496f5d-b7ba-44c6-921e-4457658d88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c51cd5-5cac-4c24-b3d1-3637a8bdcce3" w:customStyle="1">
    <w:name w:val="Table Grid_66c51cd5-5cac-4c24-b3d1-3637a8bdcce3"/>
    <w:basedOn w:val="NormalTable_59496f5d-b7ba-44c6-921e-4457658d88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2ff870-706f-4950-be78-789918879285" w:customStyle="1">
    <w:name w:val="Normal Table_0a2ff870-706f-4950-be78-7899188792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e47035-98ed-4d9d-8c3a-e2af3426e0e9" w:customStyle="1">
    <w:name w:val="Table Grid_79e47035-98ed-4d9d-8c3a-e2af3426e0e9"/>
    <w:basedOn w:val="NormalTable_0a2ff870-706f-4950-be78-7899188792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7298a8-3fec-4511-9bce-491ad2560461" w:customStyle="1">
    <w:name w:val="Normal Table_2c7298a8-3fec-4511-9bce-491ad25604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f11cabb-c2c2-402e-8be7-55c07dfcf028" w:customStyle="1">
    <w:name w:val="Table Grid_1f11cabb-c2c2-402e-8be7-55c07dfcf028"/>
    <w:basedOn w:val="NormalTable_2c7298a8-3fec-4511-9bce-491ad25604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f0a1ed-13a1-41ee-9e48-1fef85854667" w:customStyle="1">
    <w:name w:val="Normal Table_d3f0a1ed-13a1-41ee-9e48-1fef858546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a6f134-e2a9-4c13-a16f-e150d95ffe82" w:customStyle="1">
    <w:name w:val="Table Grid_96a6f134-e2a9-4c13-a16f-e150d95ffe82"/>
    <w:basedOn w:val="NormalTable_d3f0a1ed-13a1-41ee-9e48-1fef858546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206b87-ad71-4f5f-9dcb-d57acd6ae7f6" w:customStyle="1">
    <w:name w:val="Normal Table_e7206b87-ad71-4f5f-9dcb-d57acd6ae7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af713e-8bda-4687-919d-3e930f43cc13" w:customStyle="1">
    <w:name w:val="Table Grid_54af713e-8bda-4687-919d-3e930f43cc13"/>
    <w:basedOn w:val="NormalTable_e7206b87-ad71-4f5f-9dcb-d57acd6ae7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a4435c-a690-4c35-a85b-85a37923face" w:customStyle="1">
    <w:name w:val="Normal Table_f7a4435c-a690-4c35-a85b-85a37923fa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f48e88-c1dd-4dbc-9952-d1d16a475868" w:customStyle="1">
    <w:name w:val="Table Grid_55f48e88-c1dd-4dbc-9952-d1d16a475868"/>
    <w:basedOn w:val="NormalTable_f7a4435c-a690-4c35-a85b-85a37923fa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aca0ce-9dc5-42f7-bcf8-9758fe6ba1b2" w:customStyle="1">
    <w:name w:val="Normal Table_21aca0ce-9dc5-42f7-bcf8-9758fe6ba1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18e1ba-c141-4c19-a62d-6d4bdb38b076" w:customStyle="1">
    <w:name w:val="Table Grid_5d18e1ba-c141-4c19-a62d-6d4bdb38b076"/>
    <w:basedOn w:val="NormalTable_21aca0ce-9dc5-42f7-bcf8-9758fe6ba1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11ad117-1c5a-42f5-9a98-314b25b921a1" w:customStyle="1">
    <w:name w:val="Normal Table_c11ad117-1c5a-42f5-9a98-314b25b921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19d51d-e9a9-4277-93a7-ef1edd4da159" w:customStyle="1">
    <w:name w:val="Table Grid_9f19d51d-e9a9-4277-93a7-ef1edd4da159"/>
    <w:basedOn w:val="NormalTable_c11ad117-1c5a-42f5-9a98-314b25b921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