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a5b392c-75ac-4579-8c6e-cba8ff144a0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01.08.2025 12:34:36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1fa7eb2-ddcd-47a1-a32c-b5c09bcf18a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cf0853ce-1a4c-4a8b-9037-dcad42480d6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f0853ce-1a4c-4a8b-9037-dcad42480d69"/>
      <w:pBdr/>
      <w:spacing w:before="20" w:after="20" w:line="20" w:lineRule="exact"/>
      <w:rPr/>
    </w:pPr>
  </w:p>
  <w:tbl>
    <w:tblPr>
      <w:tblStyle w:val="TableGrid_fe9a8943-b4ed-4c8e-b3ae-f68a8faa5e3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45d4fed-5055-4f85-98a9-b89d112b52d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cf0853ce-1a4c-4a8b-9037-dcad42480d69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0416c42-3467-4b18-8a6f-54a9d4979dd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f0853ce-1a4c-4a8b-9037-dcad42480d69"/>
            <w:pBdr/>
            <w:spacing/>
            <w:rPr/>
          </w:pPr>
        </w:p>
      </w:tc>
    </w:tr>
  </w:tbl>
  <w:p>
    <w:pPr>
      <w:pStyle w:val="Normal_cf0853ce-1a4c-4a8b-9037-dcad42480d6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cf0853ce-1a4c-4a8b-9037-dcad42480d69" w:customStyle="1">
    <w:name w:val="Normal_cf0853ce-1a4c-4a8b-9037-dcad42480d6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f0853ce-1a4c-4a8b-9037-dcad42480d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fa7c7a9-ba83-4f79-9631-f65db509800e" w:customStyle="1">
    <w:name w:val="Normal Table_1fa7c7a9-ba83-4f79-9631-f65db50980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1fa7c7a9-ba83-4f79-9631-f65db50980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f0853ce-1a4c-4a8b-9037-dcad42480d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f0853ce-1a4c-4a8b-9037-dcad42480d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d44d347-ca76-4794-b596-30b215df8374" w:customStyle="1">
    <w:name w:val="Normal Table_0d44d347-ca76-4794-b596-30b215df837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4d6d9b-4006-42c7-8821-56912f0d03f8" w:customStyle="1">
    <w:name w:val="Table Grid_054d6d9b-4006-42c7-8821-56912f0d03f8"/>
    <w:basedOn w:val="NormalTable_0d44d347-ca76-4794-b596-30b215df837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16239d-b227-4c13-bf5a-07ffb382a03a" w:customStyle="1">
    <w:name w:val="Normal Table_3616239d-b227-4c13-bf5a-07ffb382a0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90f363d-0510-47a2-92d2-91cd319e81ba" w:customStyle="1">
    <w:name w:val="Table Grid_b90f363d-0510-47a2-92d2-91cd319e81ba"/>
    <w:basedOn w:val="NormalTable_3616239d-b227-4c13-bf5a-07ffb382a0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65a4d9-d99d-4fa3-adc4-eac2dd7d0958" w:customStyle="1">
    <w:name w:val="Normal Table_3a65a4d9-d99d-4fa3-adc4-eac2dd7d09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791c2c-1e0d-4a3d-8740-6da0f48f046b" w:customStyle="1">
    <w:name w:val="Table Grid_21791c2c-1e0d-4a3d-8740-6da0f48f046b"/>
    <w:basedOn w:val="NormalTable_3a65a4d9-d99d-4fa3-adc4-eac2dd7d09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074ac7-5cb4-4f62-b949-50818b6fc676" w:customStyle="1">
    <w:name w:val="Normal Table_0c074ac7-5cb4-4f62-b949-50818b6fc6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c7e75f-3a7b-4a3c-82ad-1fe3f7339d41" w:customStyle="1">
    <w:name w:val="Table Grid_52c7e75f-3a7b-4a3c-82ad-1fe3f7339d41"/>
    <w:basedOn w:val="NormalTable_0c074ac7-5cb4-4f62-b949-50818b6fc6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8cd7e4-47d7-44ca-b36a-5f22fea090a3" w:customStyle="1">
    <w:name w:val="Normal Table_5e8cd7e4-47d7-44ca-b36a-5f22fea090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a5b392c-75ac-4579-8c6e-cba8ff144a0c" w:customStyle="1">
    <w:name w:val="Table Grid_2a5b392c-75ac-4579-8c6e-cba8ff144a0c"/>
    <w:basedOn w:val="NormalTable_5e8cd7e4-47d7-44ca-b36a-5f22fea090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4a617f8-c72f-45f5-846e-7e8b1915df48" w:customStyle="1">
    <w:name w:val="Normal Table_d4a617f8-c72f-45f5-846e-7e8b1915df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fa7eb2-ddcd-47a1-a32c-b5c09bcf18a6" w:customStyle="1">
    <w:name w:val="Table Grid_d1fa7eb2-ddcd-47a1-a32c-b5c09bcf18a6"/>
    <w:basedOn w:val="NormalTable_d4a617f8-c72f-45f5-846e-7e8b1915df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5a692a-db48-4d26-b445-94bd2c131fac" w:customStyle="1">
    <w:name w:val="Normal Table_5c5a692a-db48-4d26-b445-94bd2c131f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5d4fed-5055-4f85-98a9-b89d112b52d8" w:customStyle="1">
    <w:name w:val="Table Grid_545d4fed-5055-4f85-98a9-b89d112b52d8"/>
    <w:basedOn w:val="NormalTable_5c5a692a-db48-4d26-b445-94bd2c131f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09691b2-4b6a-4bf3-926f-c5ebd58de9f5" w:customStyle="1">
    <w:name w:val="Normal Table_809691b2-4b6a-4bf3-926f-c5ebd58de9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416c42-3467-4b18-8a6f-54a9d4979ddf" w:customStyle="1">
    <w:name w:val="Table Grid_10416c42-3467-4b18-8a6f-54a9d4979ddf"/>
    <w:basedOn w:val="NormalTable_809691b2-4b6a-4bf3-926f-c5ebd58de9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b85882-b9b3-4ebd-a177-47dccfdd6037" w:customStyle="1">
    <w:name w:val="Normal Table_0eb85882-b9b3-4ebd-a177-47dccfdd603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e9a8943-b4ed-4c8e-b3ae-f68a8faa5e3f" w:customStyle="1">
    <w:name w:val="Table Grid_fe9a8943-b4ed-4c8e-b3ae-f68a8faa5e3f"/>
    <w:basedOn w:val="NormalTable_0eb85882-b9b3-4ebd-a177-47dccfdd603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