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c3b95e8-7df2-40d4-81ca-df24162e44f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b5001423-496d-4aa2-93c0-7b7329ac2148"/>
            <w:pBdr/>
            <w:spacing/>
            <w:rPr/>
          </w:pPr>
          <w:r>
            <w:rPr/>
            <w:t xml:space="preserve">15.09.2025 11:57:34 </w:t>
          </w:r>
        </w:p>
      </w:tc>
      <w:tc>
        <w:tcPr>
          <w:tcW w:type="dxa" w:w="4819"/>
          <w:tcBorders/>
        </w:tcPr>
        <w:p>
          <w:pPr>
            <w:pStyle w:val="TQM_DocxPublishingHeaderDocumentInfoStyleName_b5001423-496d-4aa2-93c0-7b7329ac2148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307603c-2c31-455c-8b55-7220a3147f3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5896bf32-5604-4cd3-b77c-bd55480d04d7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1e075eb6-c2de-46b9-a880-3b3e87c7a4f7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1e075eb6-c2de-46b9-a880-3b3e87c7a4f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2d5e3bc6-e100-4a36-b064-9e8bb562adf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d5e3bc6-e100-4a36-b064-9e8bb562adf4"/>
      <w:pBdr/>
      <w:spacing w:before="20" w:after="20" w:line="20" w:lineRule="exact"/>
      <w:rPr/>
    </w:pPr>
  </w:p>
  <w:tbl>
    <w:tblPr>
      <w:tblStyle w:val="TableGrid_c31a120c-0733-49d7-84b1-37a2797da87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5717ec-a8ad-4c52-9acd-fbf0c95ca28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2d5e3bc6-e100-4a36-b064-9e8bb562adf4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e4b5310-3ee9-4c76-a6ea-ff5c8957598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5001423-496d-4aa2-93c0-7b7329ac2148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2d5e3bc6-e100-4a36-b064-9e8bb562adf4"/>
            <w:pBdr/>
            <w:spacing/>
            <w:rPr/>
          </w:pPr>
        </w:p>
      </w:tc>
    </w:tr>
  </w:tbl>
  <w:p>
    <w:pPr>
      <w:pStyle w:val="Normal_2d5e3bc6-e100-4a36-b064-9e8bb562adf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2d5e3bc6-e100-4a36-b064-9e8bb562adf4" w:customStyle="1">
    <w:name w:val="Normal_2d5e3bc6-e100-4a36-b064-9e8bb562adf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b5001423-496d-4aa2-93c0-7b7329ac2148" w:customStyle="1">
    <w:name w:val="TQM_DocxPublishingHeaderDocumentInfoStyleName_b5001423-496d-4aa2-93c0-7b7329ac2148"/>
    <w:basedOn w:val="Normal_2d5e3bc6-e100-4a36-b064-9e8bb562adf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90c6d74-1ecb-40be-b765-6660c59b6dd9" w:customStyle="1">
    <w:name w:val="Normal Table_590c6d74-1ecb-40be-b765-6660c59b6d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2726cd-fe9f-40fe-88d4-b2fb76680e2f" w:customStyle="1">
    <w:name w:val="Table Grid_fb2726cd-fe9f-40fe-88d4-b2fb76680e2f"/>
    <w:basedOn w:val="NormalTable_590c6d74-1ecb-40be-b765-6660c59b6d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5896bf32-5604-4cd3-b77c-bd55480d04d7" w:customStyle="1">
    <w:name w:val="TQM_DocxPublishingHeaderDocumentIDStyleName_5896bf32-5604-4cd3-b77c-bd55480d04d7"/>
    <w:basedOn w:val="Normal_2d5e3bc6-e100-4a36-b064-9e8bb562adf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1e075eb6-c2de-46b9-a880-3b3e87c7a4f7" w:customStyle="1">
    <w:name w:val="TQM_DocxPublishingHeaderDocumentNameStyleName_1e075eb6-c2de-46b9-a880-3b3e87c7a4f7"/>
    <w:basedOn w:val="Normal_2d5e3bc6-e100-4a36-b064-9e8bb562adf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89f9966-6ff6-4320-b77b-df97ad3508c1" w:customStyle="1">
    <w:name w:val="Normal Table_e89f9966-6ff6-4320-b77b-df97ad3508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429281-6081-4535-9ebb-6ed113643477" w:customStyle="1">
    <w:name w:val="Table Grid_d4429281-6081-4535-9ebb-6ed113643477"/>
    <w:basedOn w:val="NormalTable_e89f9966-6ff6-4320-b77b-df97ad3508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e17ad6-c4e5-482d-a4da-ac869cda8516" w:customStyle="1">
    <w:name w:val="Normal Table_31e17ad6-c4e5-482d-a4da-ac869cda85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d1d940-c87e-4603-8db1-e874a1221732" w:customStyle="1">
    <w:name w:val="Table Grid_11d1d940-c87e-4603-8db1-e874a1221732"/>
    <w:basedOn w:val="NormalTable_31e17ad6-c4e5-482d-a4da-ac869cda85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94f1a1-14e9-4513-8a34-61034d7bf441" w:customStyle="1">
    <w:name w:val="Normal Table_7594f1a1-14e9-4513-8a34-61034d7bf4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ffac894-52fe-4d1b-ae43-09aa7322f7bc" w:customStyle="1">
    <w:name w:val="Table Grid_4ffac894-52fe-4d1b-ae43-09aa7322f7bc"/>
    <w:basedOn w:val="NormalTable_7594f1a1-14e9-4513-8a34-61034d7bf4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34ddff-98c0-43e7-9eb1-4c2a5ee2e698" w:customStyle="1">
    <w:name w:val="Normal Table_c334ddff-98c0-43e7-9eb1-4c2a5ee2e6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81303d-d643-41c0-ac66-d4bf307f2a6e" w:customStyle="1">
    <w:name w:val="Table Grid_8181303d-d643-41c0-ac66-d4bf307f2a6e"/>
    <w:basedOn w:val="NormalTable_c334ddff-98c0-43e7-9eb1-4c2a5ee2e6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a697df-eaa7-46bc-a10d-7cc1ae058a5e" w:customStyle="1">
    <w:name w:val="Normal Table_84a697df-eaa7-46bc-a10d-7cc1ae058a5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3b95e8-7df2-40d4-81ca-df24162e44f2" w:customStyle="1">
    <w:name w:val="Table Grid_8c3b95e8-7df2-40d4-81ca-df24162e44f2"/>
    <w:basedOn w:val="NormalTable_84a697df-eaa7-46bc-a10d-7cc1ae058a5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423da0-5b5e-41dc-b7ad-4fd18996d30b" w:customStyle="1">
    <w:name w:val="Normal Table_76423da0-5b5e-41dc-b7ad-4fd18996d3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07603c-2c31-455c-8b55-7220a3147f3d" w:customStyle="1">
    <w:name w:val="Table Grid_1307603c-2c31-455c-8b55-7220a3147f3d"/>
    <w:basedOn w:val="NormalTable_76423da0-5b5e-41dc-b7ad-4fd18996d3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5f5908a-96ee-4172-8793-b760adc80093" w:customStyle="1">
    <w:name w:val="Normal Table_d5f5908a-96ee-4172-8793-b760adc800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5717ec-a8ad-4c52-9acd-fbf0c95ca289" w:customStyle="1">
    <w:name w:val="Table Grid_2f5717ec-a8ad-4c52-9acd-fbf0c95ca289"/>
    <w:basedOn w:val="NormalTable_d5f5908a-96ee-4172-8793-b760adc800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f1b4b9-0775-46c5-8f47-caf238442187" w:customStyle="1">
    <w:name w:val="Normal Table_0df1b4b9-0775-46c5-8f47-caf2384421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4b5310-3ee9-4c76-a6ea-ff5c8957598a" w:customStyle="1">
    <w:name w:val="Table Grid_be4b5310-3ee9-4c76-a6ea-ff5c8957598a"/>
    <w:basedOn w:val="NormalTable_0df1b4b9-0775-46c5-8f47-caf2384421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df750b-b7e7-4da7-8c7b-125f723691e4" w:customStyle="1">
    <w:name w:val="Normal Table_7bdf750b-b7e7-4da7-8c7b-125f723691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1a120c-0733-49d7-84b1-37a2797da87d" w:customStyle="1">
    <w:name w:val="Table Grid_c31a120c-0733-49d7-84b1-37a2797da87d"/>
    <w:basedOn w:val="NormalTable_7bdf750b-b7e7-4da7-8c7b-125f723691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